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A62C5" w14:paraId="1963B3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399D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570B9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A62C5" w14:paraId="4A20DC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0ED49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A62C5" w14:paraId="1261EB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C053F6" w14:textId="77777777"/>
        </w:tc>
      </w:tr>
      <w:tr w:rsidR="00997775" w:rsidTr="006A62C5" w14:paraId="28ACF2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90522A" w14:textId="77777777"/>
        </w:tc>
      </w:tr>
      <w:tr w:rsidR="00997775" w:rsidTr="006A62C5" w14:paraId="04799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61E53" w14:textId="77777777"/>
        </w:tc>
        <w:tc>
          <w:tcPr>
            <w:tcW w:w="7654" w:type="dxa"/>
            <w:gridSpan w:val="2"/>
          </w:tcPr>
          <w:p w:rsidR="00997775" w:rsidRDefault="00997775" w14:paraId="6A561BE9" w14:textId="77777777"/>
        </w:tc>
      </w:tr>
      <w:tr w:rsidR="006A62C5" w:rsidTr="006A62C5" w14:paraId="7C5F3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62C5" w:rsidP="006A62C5" w:rsidRDefault="006A62C5" w14:paraId="47B9E69B" w14:textId="0A214EDE">
            <w:pPr>
              <w:rPr>
                <w:b/>
              </w:rPr>
            </w:pPr>
            <w:r>
              <w:rPr>
                <w:b/>
              </w:rPr>
              <w:t>36</w:t>
            </w:r>
            <w:r w:rsidR="00F447BD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6A62C5" w:rsidP="006A62C5" w:rsidRDefault="006A62C5" w14:paraId="41D0A538" w14:textId="76D073F4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6A62C5" w:rsidTr="006A62C5" w14:paraId="446E37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62C5" w:rsidP="006A62C5" w:rsidRDefault="006A62C5" w14:paraId="6BFAE03A" w14:textId="77777777"/>
        </w:tc>
        <w:tc>
          <w:tcPr>
            <w:tcW w:w="7654" w:type="dxa"/>
            <w:gridSpan w:val="2"/>
          </w:tcPr>
          <w:p w:rsidR="006A62C5" w:rsidP="006A62C5" w:rsidRDefault="006A62C5" w14:paraId="1278EECF" w14:textId="77777777"/>
        </w:tc>
      </w:tr>
      <w:tr w:rsidR="006A62C5" w:rsidTr="006A62C5" w14:paraId="6127E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62C5" w:rsidP="006A62C5" w:rsidRDefault="006A62C5" w14:paraId="535A6500" w14:textId="77777777"/>
        </w:tc>
        <w:tc>
          <w:tcPr>
            <w:tcW w:w="7654" w:type="dxa"/>
            <w:gridSpan w:val="2"/>
          </w:tcPr>
          <w:p w:rsidR="006A62C5" w:rsidP="006A62C5" w:rsidRDefault="006A62C5" w14:paraId="4DE18E96" w14:textId="77777777"/>
        </w:tc>
      </w:tr>
      <w:tr w:rsidR="006A62C5" w:rsidTr="006A62C5" w14:paraId="2E1D3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62C5" w:rsidP="006A62C5" w:rsidRDefault="006A62C5" w14:paraId="5294F937" w14:textId="4372ADC9">
            <w:pPr>
              <w:rPr>
                <w:b/>
              </w:rPr>
            </w:pPr>
            <w:r>
              <w:rPr>
                <w:b/>
              </w:rPr>
              <w:t>Nr. 32</w:t>
            </w:r>
          </w:p>
        </w:tc>
        <w:tc>
          <w:tcPr>
            <w:tcW w:w="7654" w:type="dxa"/>
            <w:gridSpan w:val="2"/>
          </w:tcPr>
          <w:p w:rsidR="006A62C5" w:rsidP="006A62C5" w:rsidRDefault="006A62C5" w14:paraId="382993F0" w14:textId="29CD7E02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DD3BDB">
              <w:rPr>
                <w:b/>
              </w:rPr>
              <w:t xml:space="preserve"> DASSEN</w:t>
            </w:r>
          </w:p>
        </w:tc>
      </w:tr>
      <w:tr w:rsidR="006A62C5" w:rsidTr="006A62C5" w14:paraId="5AD8B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A62C5" w:rsidP="006A62C5" w:rsidRDefault="006A62C5" w14:paraId="323A735F" w14:textId="77777777"/>
        </w:tc>
        <w:tc>
          <w:tcPr>
            <w:tcW w:w="7654" w:type="dxa"/>
            <w:gridSpan w:val="2"/>
          </w:tcPr>
          <w:p w:rsidR="006A62C5" w:rsidP="006A62C5" w:rsidRDefault="006A62C5" w14:paraId="0768CEF8" w14:textId="6BDCCACF">
            <w:r>
              <w:t>Voorgesteld 27 augustus 2025</w:t>
            </w:r>
          </w:p>
        </w:tc>
      </w:tr>
      <w:tr w:rsidR="00997775" w:rsidTr="006A62C5" w14:paraId="2D9EB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C5F88" w14:textId="77777777"/>
        </w:tc>
        <w:tc>
          <w:tcPr>
            <w:tcW w:w="7654" w:type="dxa"/>
            <w:gridSpan w:val="2"/>
          </w:tcPr>
          <w:p w:rsidR="00997775" w:rsidRDefault="00997775" w14:paraId="1819B76E" w14:textId="77777777"/>
        </w:tc>
      </w:tr>
      <w:tr w:rsidR="00997775" w:rsidTr="006A62C5" w14:paraId="1D176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78CB4A" w14:textId="77777777"/>
        </w:tc>
        <w:tc>
          <w:tcPr>
            <w:tcW w:w="7654" w:type="dxa"/>
            <w:gridSpan w:val="2"/>
          </w:tcPr>
          <w:p w:rsidR="00997775" w:rsidRDefault="00997775" w14:paraId="011BA862" w14:textId="77777777">
            <w:r>
              <w:t>De Kamer,</w:t>
            </w:r>
          </w:p>
        </w:tc>
      </w:tr>
      <w:tr w:rsidR="00997775" w:rsidTr="006A62C5" w14:paraId="4F68F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5F90D9" w14:textId="77777777"/>
        </w:tc>
        <w:tc>
          <w:tcPr>
            <w:tcW w:w="7654" w:type="dxa"/>
            <w:gridSpan w:val="2"/>
          </w:tcPr>
          <w:p w:rsidR="00997775" w:rsidRDefault="00997775" w14:paraId="3B4489D8" w14:textId="77777777"/>
        </w:tc>
      </w:tr>
      <w:tr w:rsidR="00997775" w:rsidTr="006A62C5" w14:paraId="6E83D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DA60B3" w14:textId="77777777"/>
        </w:tc>
        <w:tc>
          <w:tcPr>
            <w:tcW w:w="7654" w:type="dxa"/>
            <w:gridSpan w:val="2"/>
          </w:tcPr>
          <w:p w:rsidR="00997775" w:rsidRDefault="00997775" w14:paraId="19BC793D" w14:textId="77777777">
            <w:r>
              <w:t>gehoord de beraadslaging,</w:t>
            </w:r>
          </w:p>
        </w:tc>
      </w:tr>
      <w:tr w:rsidR="00997775" w:rsidTr="006A62C5" w14:paraId="12171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70ADD3" w14:textId="77777777"/>
        </w:tc>
        <w:tc>
          <w:tcPr>
            <w:tcW w:w="7654" w:type="dxa"/>
            <w:gridSpan w:val="2"/>
          </w:tcPr>
          <w:p w:rsidR="00997775" w:rsidRDefault="00997775" w14:paraId="47C956E3" w14:textId="77777777"/>
        </w:tc>
      </w:tr>
      <w:tr w:rsidR="00997775" w:rsidTr="006A62C5" w14:paraId="57761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DF56EF" w14:textId="77777777"/>
        </w:tc>
        <w:tc>
          <w:tcPr>
            <w:tcW w:w="7654" w:type="dxa"/>
            <w:gridSpan w:val="2"/>
          </w:tcPr>
          <w:p w:rsidRPr="00DD3BDB" w:rsidR="00DD3BDB" w:rsidP="00DD3BDB" w:rsidRDefault="00DD3BDB" w14:paraId="2572A753" w14:textId="77777777">
            <w:r w:rsidRPr="00DD3BDB">
              <w:t>constaterende dat de Israëlische minister van Erfgoed Eliyahu afgelopen maand de volgende uitspraak heeft gedaan: "De regering maakt haast om Gaza uit te wissen. Godzijdank wissen we dit kwaad uit. Heel Gaza zal Joods zijn";</w:t>
            </w:r>
          </w:p>
          <w:p w:rsidR="00DD3BDB" w:rsidP="00DD3BDB" w:rsidRDefault="00DD3BDB" w14:paraId="4384F9EC" w14:textId="77777777"/>
          <w:p w:rsidRPr="00DD3BDB" w:rsidR="00DD3BDB" w:rsidP="00DD3BDB" w:rsidRDefault="00DD3BDB" w14:paraId="3A89F1D8" w14:textId="2006E4D1">
            <w:r w:rsidRPr="00DD3BDB">
              <w:t>verzoekt de regering om, naast de ministers Ben-Gvir en Smotrich, ook de minister van Erfgoed Eliyahu tot persona non grata te verklaren,</w:t>
            </w:r>
          </w:p>
          <w:p w:rsidR="00DD3BDB" w:rsidP="00DD3BDB" w:rsidRDefault="00DD3BDB" w14:paraId="17DCCE4C" w14:textId="77777777"/>
          <w:p w:rsidRPr="00DD3BDB" w:rsidR="00DD3BDB" w:rsidP="00DD3BDB" w:rsidRDefault="00DD3BDB" w14:paraId="590FCB60" w14:textId="5F749DF6">
            <w:r w:rsidRPr="00DD3BDB">
              <w:t>en gaat over tot de orde van de dag.</w:t>
            </w:r>
          </w:p>
          <w:p w:rsidR="00DD3BDB" w:rsidP="00DD3BDB" w:rsidRDefault="00DD3BDB" w14:paraId="784F5AEE" w14:textId="77777777"/>
          <w:p w:rsidR="00DD3BDB" w:rsidP="00DD3BDB" w:rsidRDefault="00DD3BDB" w14:paraId="55FFF47B" w14:textId="77777777"/>
          <w:p w:rsidR="00997775" w:rsidP="00DD3BDB" w:rsidRDefault="00DD3BDB" w14:paraId="0516D1AA" w14:textId="6420B656">
            <w:r w:rsidRPr="00DD3BDB">
              <w:t>Dassen</w:t>
            </w:r>
          </w:p>
        </w:tc>
      </w:tr>
    </w:tbl>
    <w:p w:rsidR="00997775" w:rsidRDefault="00997775" w14:paraId="68FBBF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F368" w14:textId="77777777" w:rsidR="006A62C5" w:rsidRDefault="006A62C5">
      <w:pPr>
        <w:spacing w:line="20" w:lineRule="exact"/>
      </w:pPr>
    </w:p>
  </w:endnote>
  <w:endnote w:type="continuationSeparator" w:id="0">
    <w:p w14:paraId="5A3E59AD" w14:textId="77777777" w:rsidR="006A62C5" w:rsidRDefault="006A62C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F621D5" w14:textId="77777777" w:rsidR="006A62C5" w:rsidRDefault="006A62C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6134" w14:textId="77777777" w:rsidR="006A62C5" w:rsidRDefault="006A62C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89716F" w14:textId="77777777" w:rsidR="006A62C5" w:rsidRDefault="006A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62C5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700EB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D3BDB"/>
    <w:rsid w:val="00DE2437"/>
    <w:rsid w:val="00E27DF4"/>
    <w:rsid w:val="00E63508"/>
    <w:rsid w:val="00ED0FE5"/>
    <w:rsid w:val="00F234E2"/>
    <w:rsid w:val="00F447BD"/>
    <w:rsid w:val="00F60341"/>
    <w:rsid w:val="00F86DB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0AAD"/>
  <w15:docId w15:val="{72EF63F8-E676-4F4F-8058-AF80C886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