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294F" w14:paraId="306E75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E951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FB72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294F" w14:paraId="000B31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9DFD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294F" w14:paraId="5F2157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898788" w14:textId="77777777"/>
        </w:tc>
      </w:tr>
      <w:tr w:rsidR="00997775" w:rsidTr="0059294F" w14:paraId="7493AE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2020B6" w14:textId="77777777"/>
        </w:tc>
      </w:tr>
      <w:tr w:rsidR="00997775" w:rsidTr="0059294F" w14:paraId="4E04B4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A88929" w14:textId="77777777"/>
        </w:tc>
        <w:tc>
          <w:tcPr>
            <w:tcW w:w="7654" w:type="dxa"/>
            <w:gridSpan w:val="2"/>
          </w:tcPr>
          <w:p w:rsidR="00997775" w:rsidRDefault="00997775" w14:paraId="3CA2D651" w14:textId="77777777"/>
        </w:tc>
      </w:tr>
      <w:tr w:rsidR="0059294F" w:rsidTr="0059294F" w14:paraId="7F4762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94F" w:rsidP="0059294F" w:rsidRDefault="0059294F" w14:paraId="259C9C5F" w14:textId="51FBFFB2">
            <w:pPr>
              <w:rPr>
                <w:b/>
              </w:rPr>
            </w:pPr>
            <w:r>
              <w:rPr>
                <w:b/>
              </w:rPr>
              <w:t>36</w:t>
            </w:r>
            <w:r w:rsidR="007F2AF2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59294F" w:rsidP="0059294F" w:rsidRDefault="0059294F" w14:paraId="0427A090" w14:textId="074BA44F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59294F" w:rsidTr="0059294F" w14:paraId="3EE684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94F" w:rsidP="0059294F" w:rsidRDefault="0059294F" w14:paraId="70A20AD9" w14:textId="77777777"/>
        </w:tc>
        <w:tc>
          <w:tcPr>
            <w:tcW w:w="7654" w:type="dxa"/>
            <w:gridSpan w:val="2"/>
          </w:tcPr>
          <w:p w:rsidR="0059294F" w:rsidP="0059294F" w:rsidRDefault="0059294F" w14:paraId="13870C10" w14:textId="77777777"/>
        </w:tc>
      </w:tr>
      <w:tr w:rsidR="0059294F" w:rsidTr="0059294F" w14:paraId="611D3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94F" w:rsidP="0059294F" w:rsidRDefault="0059294F" w14:paraId="2C78CF2C" w14:textId="77777777"/>
        </w:tc>
        <w:tc>
          <w:tcPr>
            <w:tcW w:w="7654" w:type="dxa"/>
            <w:gridSpan w:val="2"/>
          </w:tcPr>
          <w:p w:rsidR="0059294F" w:rsidP="0059294F" w:rsidRDefault="0059294F" w14:paraId="31B0A7AC" w14:textId="77777777"/>
        </w:tc>
      </w:tr>
      <w:tr w:rsidR="0059294F" w:rsidTr="0059294F" w14:paraId="0B9BB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94F" w:rsidP="0059294F" w:rsidRDefault="0059294F" w14:paraId="3A167563" w14:textId="212E6FEB">
            <w:pPr>
              <w:rPr>
                <w:b/>
              </w:rPr>
            </w:pPr>
            <w:r>
              <w:rPr>
                <w:b/>
              </w:rPr>
              <w:t>Nr. 33</w:t>
            </w:r>
          </w:p>
        </w:tc>
        <w:tc>
          <w:tcPr>
            <w:tcW w:w="7654" w:type="dxa"/>
            <w:gridSpan w:val="2"/>
          </w:tcPr>
          <w:p w:rsidR="0059294F" w:rsidP="0059294F" w:rsidRDefault="0059294F" w14:paraId="0AA2336E" w14:textId="5D367DC6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B419F3">
              <w:rPr>
                <w:b/>
              </w:rPr>
              <w:t xml:space="preserve"> DASSEN</w:t>
            </w:r>
          </w:p>
        </w:tc>
      </w:tr>
      <w:tr w:rsidR="0059294F" w:rsidTr="0059294F" w14:paraId="491E7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94F" w:rsidP="0059294F" w:rsidRDefault="0059294F" w14:paraId="70876EC9" w14:textId="77777777"/>
        </w:tc>
        <w:tc>
          <w:tcPr>
            <w:tcW w:w="7654" w:type="dxa"/>
            <w:gridSpan w:val="2"/>
          </w:tcPr>
          <w:p w:rsidR="0059294F" w:rsidP="0059294F" w:rsidRDefault="0059294F" w14:paraId="16B216B9" w14:textId="3CC87F51">
            <w:r>
              <w:t>Voorgesteld 27 augustus 2025</w:t>
            </w:r>
          </w:p>
        </w:tc>
      </w:tr>
      <w:tr w:rsidR="00997775" w:rsidTr="0059294F" w14:paraId="71BEB4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5C7150" w14:textId="77777777"/>
        </w:tc>
        <w:tc>
          <w:tcPr>
            <w:tcW w:w="7654" w:type="dxa"/>
            <w:gridSpan w:val="2"/>
          </w:tcPr>
          <w:p w:rsidR="00997775" w:rsidRDefault="00997775" w14:paraId="4273DBA9" w14:textId="77777777"/>
        </w:tc>
      </w:tr>
      <w:tr w:rsidR="00997775" w:rsidTr="0059294F" w14:paraId="40E9A4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2B8846" w14:textId="77777777"/>
        </w:tc>
        <w:tc>
          <w:tcPr>
            <w:tcW w:w="7654" w:type="dxa"/>
            <w:gridSpan w:val="2"/>
          </w:tcPr>
          <w:p w:rsidR="00997775" w:rsidRDefault="00997775" w14:paraId="6D17B0E1" w14:textId="77777777">
            <w:r>
              <w:t>De Kamer,</w:t>
            </w:r>
          </w:p>
        </w:tc>
      </w:tr>
      <w:tr w:rsidR="00997775" w:rsidTr="0059294F" w14:paraId="25B785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B4031" w14:textId="77777777"/>
        </w:tc>
        <w:tc>
          <w:tcPr>
            <w:tcW w:w="7654" w:type="dxa"/>
            <w:gridSpan w:val="2"/>
          </w:tcPr>
          <w:p w:rsidR="00997775" w:rsidRDefault="00997775" w14:paraId="6DBA78C1" w14:textId="77777777"/>
        </w:tc>
      </w:tr>
      <w:tr w:rsidR="00997775" w:rsidTr="0059294F" w14:paraId="03BA6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9B2655" w14:textId="77777777"/>
        </w:tc>
        <w:tc>
          <w:tcPr>
            <w:tcW w:w="7654" w:type="dxa"/>
            <w:gridSpan w:val="2"/>
          </w:tcPr>
          <w:p w:rsidR="00997775" w:rsidRDefault="00997775" w14:paraId="371A36F0" w14:textId="77777777">
            <w:r>
              <w:t>gehoord de beraadslaging,</w:t>
            </w:r>
          </w:p>
        </w:tc>
      </w:tr>
      <w:tr w:rsidR="00997775" w:rsidTr="0059294F" w14:paraId="1C848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22BE26" w14:textId="77777777"/>
        </w:tc>
        <w:tc>
          <w:tcPr>
            <w:tcW w:w="7654" w:type="dxa"/>
            <w:gridSpan w:val="2"/>
          </w:tcPr>
          <w:p w:rsidR="00997775" w:rsidRDefault="00997775" w14:paraId="4CE5874E" w14:textId="77777777"/>
        </w:tc>
      </w:tr>
      <w:tr w:rsidR="00997775" w:rsidTr="0059294F" w14:paraId="31C580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C0A384" w14:textId="77777777"/>
        </w:tc>
        <w:tc>
          <w:tcPr>
            <w:tcW w:w="7654" w:type="dxa"/>
            <w:gridSpan w:val="2"/>
          </w:tcPr>
          <w:p w:rsidRPr="00B419F3" w:rsidR="00B419F3" w:rsidP="00B419F3" w:rsidRDefault="00B419F3" w14:paraId="51322DD4" w14:textId="77777777">
            <w:r w:rsidRPr="00B419F3">
              <w:t>constaterende dat het Internationaal Strafhof in november 2024 een arrestatiebevel heeft uitgevaardigd tegen onder anderen de Israëlische premier Netanyahu;</w:t>
            </w:r>
          </w:p>
          <w:p w:rsidR="00B419F3" w:rsidP="00B419F3" w:rsidRDefault="00B419F3" w14:paraId="684D7872" w14:textId="77777777"/>
          <w:p w:rsidRPr="00B419F3" w:rsidR="00B419F3" w:rsidP="00B419F3" w:rsidRDefault="00B419F3" w14:paraId="0D1503C6" w14:textId="316E1CA3">
            <w:r w:rsidRPr="00B419F3">
              <w:t>verzoekt de regering premier Netanyahu tot persona non grata te verklaren,</w:t>
            </w:r>
          </w:p>
          <w:p w:rsidR="00B419F3" w:rsidP="00B419F3" w:rsidRDefault="00B419F3" w14:paraId="09D500FF" w14:textId="77777777"/>
          <w:p w:rsidRPr="00B419F3" w:rsidR="00B419F3" w:rsidP="00B419F3" w:rsidRDefault="00B419F3" w14:paraId="7A3E69AA" w14:textId="7F12A871">
            <w:r w:rsidRPr="00B419F3">
              <w:t>en gaat over tot de orde van de dag.</w:t>
            </w:r>
          </w:p>
          <w:p w:rsidR="00B419F3" w:rsidP="00B419F3" w:rsidRDefault="00B419F3" w14:paraId="06D95192" w14:textId="77777777"/>
          <w:p w:rsidR="00997775" w:rsidP="00B419F3" w:rsidRDefault="00B419F3" w14:paraId="304DBFD8" w14:textId="5A1AFC1E">
            <w:r w:rsidRPr="00B419F3">
              <w:t>Dassen</w:t>
            </w:r>
          </w:p>
        </w:tc>
      </w:tr>
    </w:tbl>
    <w:p w:rsidR="00997775" w:rsidRDefault="00997775" w14:paraId="00DEE5A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A8FF" w14:textId="77777777" w:rsidR="0059294F" w:rsidRDefault="0059294F">
      <w:pPr>
        <w:spacing w:line="20" w:lineRule="exact"/>
      </w:pPr>
    </w:p>
  </w:endnote>
  <w:endnote w:type="continuationSeparator" w:id="0">
    <w:p w14:paraId="54691DB0" w14:textId="77777777" w:rsidR="0059294F" w:rsidRDefault="005929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8635D1" w14:textId="77777777" w:rsidR="0059294F" w:rsidRDefault="005929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D38E" w14:textId="77777777" w:rsidR="0059294F" w:rsidRDefault="005929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C455D1" w14:textId="77777777" w:rsidR="0059294F" w:rsidRDefault="0059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4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294F"/>
    <w:rsid w:val="00621F64"/>
    <w:rsid w:val="00644DED"/>
    <w:rsid w:val="006765BC"/>
    <w:rsid w:val="00710A7A"/>
    <w:rsid w:val="00744C6E"/>
    <w:rsid w:val="007B35A1"/>
    <w:rsid w:val="007C50C6"/>
    <w:rsid w:val="007F2AF2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0AFC"/>
    <w:rsid w:val="00A60256"/>
    <w:rsid w:val="00A95259"/>
    <w:rsid w:val="00AA558D"/>
    <w:rsid w:val="00AB75BE"/>
    <w:rsid w:val="00AC6B87"/>
    <w:rsid w:val="00B221A2"/>
    <w:rsid w:val="00B419F3"/>
    <w:rsid w:val="00B511EE"/>
    <w:rsid w:val="00B74E9D"/>
    <w:rsid w:val="00BF5690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DC237"/>
  <w15:docId w15:val="{F7987A08-F0A9-4114-ADE3-F843561A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429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