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4936" w14:paraId="03F9BB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AD903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822C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4936" w14:paraId="3544F6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8D7E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4936" w14:paraId="7E25C3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B1696A" w14:textId="77777777"/>
        </w:tc>
      </w:tr>
      <w:tr w:rsidR="00997775" w:rsidTr="00EF4936" w14:paraId="5B860B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DC17B4" w14:textId="77777777"/>
        </w:tc>
      </w:tr>
      <w:tr w:rsidR="00997775" w:rsidTr="00EF4936" w14:paraId="656B1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E1A98" w14:textId="77777777"/>
        </w:tc>
        <w:tc>
          <w:tcPr>
            <w:tcW w:w="7654" w:type="dxa"/>
            <w:gridSpan w:val="2"/>
          </w:tcPr>
          <w:p w:rsidR="00997775" w:rsidRDefault="00997775" w14:paraId="40CF227E" w14:textId="77777777"/>
        </w:tc>
      </w:tr>
      <w:tr w:rsidR="00EF4936" w:rsidTr="00EF4936" w14:paraId="00DB34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936" w:rsidP="00EF4936" w:rsidRDefault="00EF4936" w14:paraId="5956CC20" w14:textId="221BBB1E">
            <w:pPr>
              <w:rPr>
                <w:b/>
              </w:rPr>
            </w:pPr>
            <w:r>
              <w:rPr>
                <w:b/>
              </w:rPr>
              <w:t>36</w:t>
            </w:r>
            <w:r w:rsidR="00CF4AD7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EF4936" w:rsidP="00EF4936" w:rsidRDefault="00EF4936" w14:paraId="71E1DCA9" w14:textId="7701344C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EF4936" w:rsidTr="00EF4936" w14:paraId="5531F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936" w:rsidP="00EF4936" w:rsidRDefault="00EF4936" w14:paraId="748B74B1" w14:textId="77777777"/>
        </w:tc>
        <w:tc>
          <w:tcPr>
            <w:tcW w:w="7654" w:type="dxa"/>
            <w:gridSpan w:val="2"/>
          </w:tcPr>
          <w:p w:rsidR="00EF4936" w:rsidP="00EF4936" w:rsidRDefault="00EF4936" w14:paraId="25089467" w14:textId="77777777"/>
        </w:tc>
      </w:tr>
      <w:tr w:rsidR="00EF4936" w:rsidTr="00EF4936" w14:paraId="5A317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936" w:rsidP="00EF4936" w:rsidRDefault="00EF4936" w14:paraId="79594F7E" w14:textId="77777777"/>
        </w:tc>
        <w:tc>
          <w:tcPr>
            <w:tcW w:w="7654" w:type="dxa"/>
            <w:gridSpan w:val="2"/>
          </w:tcPr>
          <w:p w:rsidR="00EF4936" w:rsidP="00EF4936" w:rsidRDefault="00EF4936" w14:paraId="724B9F77" w14:textId="77777777"/>
        </w:tc>
      </w:tr>
      <w:tr w:rsidR="00EF4936" w:rsidTr="00EF4936" w14:paraId="76C20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936" w:rsidP="00EF4936" w:rsidRDefault="00EF4936" w14:paraId="3733DFCD" w14:textId="6A0F2BC4">
            <w:pPr>
              <w:rPr>
                <w:b/>
              </w:rPr>
            </w:pPr>
            <w:r>
              <w:rPr>
                <w:b/>
              </w:rPr>
              <w:t>Nr. 34</w:t>
            </w:r>
          </w:p>
        </w:tc>
        <w:tc>
          <w:tcPr>
            <w:tcW w:w="7654" w:type="dxa"/>
            <w:gridSpan w:val="2"/>
          </w:tcPr>
          <w:p w:rsidR="00EF4936" w:rsidP="00EF4936" w:rsidRDefault="00EF4936" w14:paraId="5C1D9AA1" w14:textId="665A106F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FB4E29">
              <w:rPr>
                <w:b/>
              </w:rPr>
              <w:t xml:space="preserve"> OUWEHAND</w:t>
            </w:r>
          </w:p>
        </w:tc>
      </w:tr>
      <w:tr w:rsidR="00EF4936" w:rsidTr="00EF4936" w14:paraId="642A2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4936" w:rsidP="00EF4936" w:rsidRDefault="00EF4936" w14:paraId="0C8236ED" w14:textId="77777777"/>
        </w:tc>
        <w:tc>
          <w:tcPr>
            <w:tcW w:w="7654" w:type="dxa"/>
            <w:gridSpan w:val="2"/>
          </w:tcPr>
          <w:p w:rsidR="00EF4936" w:rsidP="00EF4936" w:rsidRDefault="00EF4936" w14:paraId="7A81E48E" w14:textId="2DF51CFC">
            <w:r>
              <w:t>Voorgesteld 27 augustus 2025</w:t>
            </w:r>
          </w:p>
        </w:tc>
      </w:tr>
      <w:tr w:rsidR="00997775" w:rsidTr="00EF4936" w14:paraId="2F56E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227E93" w14:textId="77777777"/>
        </w:tc>
        <w:tc>
          <w:tcPr>
            <w:tcW w:w="7654" w:type="dxa"/>
            <w:gridSpan w:val="2"/>
          </w:tcPr>
          <w:p w:rsidR="00997775" w:rsidRDefault="00997775" w14:paraId="295EA7C4" w14:textId="77777777"/>
        </w:tc>
      </w:tr>
      <w:tr w:rsidR="00997775" w:rsidTr="00EF4936" w14:paraId="010AA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CD87CA" w14:textId="77777777"/>
        </w:tc>
        <w:tc>
          <w:tcPr>
            <w:tcW w:w="7654" w:type="dxa"/>
            <w:gridSpan w:val="2"/>
          </w:tcPr>
          <w:p w:rsidR="00997775" w:rsidRDefault="00997775" w14:paraId="6EDF213A" w14:textId="77777777">
            <w:r>
              <w:t>De Kamer,</w:t>
            </w:r>
          </w:p>
        </w:tc>
      </w:tr>
      <w:tr w:rsidR="00997775" w:rsidTr="00EF4936" w14:paraId="6B4AA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BE25E7" w14:textId="77777777"/>
        </w:tc>
        <w:tc>
          <w:tcPr>
            <w:tcW w:w="7654" w:type="dxa"/>
            <w:gridSpan w:val="2"/>
          </w:tcPr>
          <w:p w:rsidR="00997775" w:rsidRDefault="00997775" w14:paraId="46C0BE20" w14:textId="77777777"/>
        </w:tc>
      </w:tr>
      <w:tr w:rsidR="00997775" w:rsidTr="00EF4936" w14:paraId="609EF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186798" w14:textId="77777777"/>
        </w:tc>
        <w:tc>
          <w:tcPr>
            <w:tcW w:w="7654" w:type="dxa"/>
            <w:gridSpan w:val="2"/>
          </w:tcPr>
          <w:p w:rsidR="00997775" w:rsidRDefault="00997775" w14:paraId="284B022B" w14:textId="77777777">
            <w:r>
              <w:t>gehoord de beraadslaging,</w:t>
            </w:r>
          </w:p>
        </w:tc>
      </w:tr>
      <w:tr w:rsidR="00997775" w:rsidTr="00EF4936" w14:paraId="3DE42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8A7E15" w14:textId="77777777"/>
        </w:tc>
        <w:tc>
          <w:tcPr>
            <w:tcW w:w="7654" w:type="dxa"/>
            <w:gridSpan w:val="2"/>
          </w:tcPr>
          <w:p w:rsidR="00997775" w:rsidRDefault="00997775" w14:paraId="3213D521" w14:textId="77777777"/>
        </w:tc>
      </w:tr>
      <w:tr w:rsidR="00997775" w:rsidTr="00EF4936" w14:paraId="0B3BA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28A33D" w14:textId="77777777"/>
        </w:tc>
        <w:tc>
          <w:tcPr>
            <w:tcW w:w="7654" w:type="dxa"/>
            <w:gridSpan w:val="2"/>
          </w:tcPr>
          <w:p w:rsidRPr="00FB4E29" w:rsidR="00FB4E29" w:rsidP="00FB4E29" w:rsidRDefault="00FB4E29" w14:paraId="41E06C85" w14:textId="77777777">
            <w:r w:rsidRPr="00FB4E29">
              <w:t>van mening dat burgers er volledig op moeten kunnen vertrouwen dat het Nederlandse kabinet binnen de grenzen van de rechtsstaat opereert;</w:t>
            </w:r>
          </w:p>
          <w:p w:rsidR="00FB4E29" w:rsidP="00FB4E29" w:rsidRDefault="00FB4E29" w14:paraId="576E9A6F" w14:textId="77777777"/>
          <w:p w:rsidRPr="00FB4E29" w:rsidR="00FB4E29" w:rsidP="00FB4E29" w:rsidRDefault="00FB4E29" w14:paraId="59B00D4C" w14:textId="008DB53D">
            <w:r w:rsidRPr="00FB4E29">
              <w:t>constaterende dat het kabinet zich niet houdt aan het Genocideverdrag door te weigeren echte maatregelen te nemen;</w:t>
            </w:r>
          </w:p>
          <w:p w:rsidR="00FB4E29" w:rsidP="00FB4E29" w:rsidRDefault="00FB4E29" w14:paraId="0991B4B3" w14:textId="77777777"/>
          <w:p w:rsidRPr="00FB4E29" w:rsidR="00FB4E29" w:rsidP="00FB4E29" w:rsidRDefault="00FB4E29" w14:paraId="51FAF46D" w14:textId="492773C9">
            <w:r w:rsidRPr="00FB4E29">
              <w:t>constaterende dat het kabinet zich niet aan de eigen Klimaatwet houdt;</w:t>
            </w:r>
          </w:p>
          <w:p w:rsidR="00FB4E29" w:rsidP="00FB4E29" w:rsidRDefault="00FB4E29" w14:paraId="3611FAE6" w14:textId="77777777"/>
          <w:p w:rsidRPr="00FB4E29" w:rsidR="00FB4E29" w:rsidP="00FB4E29" w:rsidRDefault="00FB4E29" w14:paraId="237FCEF1" w14:textId="35CDDFDD">
            <w:r w:rsidRPr="00FB4E29">
              <w:t>constaterende dat het kabinet nog altijd geen gevolg geeft aan verschillende rechterlijke uitspraken over het totaal ontoereikende stikstofbeleid;</w:t>
            </w:r>
          </w:p>
          <w:p w:rsidR="00FB4E29" w:rsidP="00FB4E29" w:rsidRDefault="00FB4E29" w14:paraId="42661B54" w14:textId="77777777"/>
          <w:p w:rsidRPr="00FB4E29" w:rsidR="00FB4E29" w:rsidP="00FB4E29" w:rsidRDefault="00FB4E29" w14:paraId="7932C91E" w14:textId="6AD32CAF">
            <w:r w:rsidRPr="00FB4E29">
              <w:t>constaterende dat minister Wiersma haar bevoegdheden heeft misbruikt;</w:t>
            </w:r>
          </w:p>
          <w:p w:rsidR="00FB4E29" w:rsidP="00FB4E29" w:rsidRDefault="00FB4E29" w14:paraId="612F6D75" w14:textId="77777777"/>
          <w:p w:rsidRPr="00FB4E29" w:rsidR="00FB4E29" w:rsidP="00FB4E29" w:rsidRDefault="00FB4E29" w14:paraId="2C5A6E60" w14:textId="623332C4">
            <w:r w:rsidRPr="00FB4E29">
              <w:t>constaterende dat kabinetsleden discriminerende uitspraken doen;</w:t>
            </w:r>
          </w:p>
          <w:p w:rsidRPr="00FB4E29" w:rsidR="00FB4E29" w:rsidP="00FB4E29" w:rsidRDefault="00FB4E29" w14:paraId="244910B3" w14:textId="77777777">
            <w:r w:rsidRPr="00FB4E29">
              <w:t>spreekt uit dat het kabinet de rechtsstaat en het internationaal recht voluit, in woord en daad, moet respecteren en verdedigen,</w:t>
            </w:r>
          </w:p>
          <w:p w:rsidR="00FB4E29" w:rsidP="00FB4E29" w:rsidRDefault="00FB4E29" w14:paraId="1C98EE51" w14:textId="77777777"/>
          <w:p w:rsidRPr="00FB4E29" w:rsidR="00FB4E29" w:rsidP="00FB4E29" w:rsidRDefault="00FB4E29" w14:paraId="221262DE" w14:textId="7386FCB0">
            <w:r w:rsidRPr="00FB4E29">
              <w:t>en gaat over tot de orde van de dag.</w:t>
            </w:r>
          </w:p>
          <w:p w:rsidR="00FB4E29" w:rsidP="00FB4E29" w:rsidRDefault="00FB4E29" w14:paraId="111287F9" w14:textId="77777777"/>
          <w:p w:rsidR="00997775" w:rsidP="00FB4E29" w:rsidRDefault="00FB4E29" w14:paraId="560B5152" w14:textId="0EF70E30">
            <w:r w:rsidRPr="00FB4E29">
              <w:t>Ouwehand</w:t>
            </w:r>
          </w:p>
        </w:tc>
      </w:tr>
    </w:tbl>
    <w:p w:rsidR="00997775" w:rsidRDefault="00997775" w14:paraId="09BD64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15EE" w14:textId="77777777" w:rsidR="00EF4936" w:rsidRDefault="00EF4936">
      <w:pPr>
        <w:spacing w:line="20" w:lineRule="exact"/>
      </w:pPr>
    </w:p>
  </w:endnote>
  <w:endnote w:type="continuationSeparator" w:id="0">
    <w:p w14:paraId="483840A2" w14:textId="77777777" w:rsidR="00EF4936" w:rsidRDefault="00EF49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CB2C97" w14:textId="77777777" w:rsidR="00EF4936" w:rsidRDefault="00EF49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E561" w14:textId="77777777" w:rsidR="00EF4936" w:rsidRDefault="00EF49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05328A" w14:textId="77777777" w:rsidR="00EF4936" w:rsidRDefault="00EF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27C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5E6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CF4AD7"/>
    <w:rsid w:val="00D43192"/>
    <w:rsid w:val="00DE2437"/>
    <w:rsid w:val="00E27DF4"/>
    <w:rsid w:val="00E63508"/>
    <w:rsid w:val="00ED0FE5"/>
    <w:rsid w:val="00EF4936"/>
    <w:rsid w:val="00F234E2"/>
    <w:rsid w:val="00F60341"/>
    <w:rsid w:val="00FB4E2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BE65"/>
  <w15:docId w15:val="{AD6FE50A-86E5-48D5-9E22-2C3CE080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869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