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93342" w14:paraId="05A9FC0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F004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DEEFF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93342" w14:paraId="1969C5A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3766A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93342" w14:paraId="382D5C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D12962" w14:textId="77777777"/>
        </w:tc>
      </w:tr>
      <w:tr w:rsidR="00997775" w:rsidTr="00093342" w14:paraId="239BD4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43B5A2" w14:textId="77777777"/>
        </w:tc>
      </w:tr>
      <w:tr w:rsidR="00997775" w:rsidTr="00093342" w14:paraId="66DBB8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3CCB59" w14:textId="77777777"/>
        </w:tc>
        <w:tc>
          <w:tcPr>
            <w:tcW w:w="7654" w:type="dxa"/>
            <w:gridSpan w:val="2"/>
          </w:tcPr>
          <w:p w:rsidR="00997775" w:rsidRDefault="00997775" w14:paraId="3351DEC3" w14:textId="77777777"/>
        </w:tc>
      </w:tr>
      <w:tr w:rsidR="00093342" w:rsidTr="00093342" w14:paraId="6D5B07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3342" w:rsidP="00093342" w:rsidRDefault="00093342" w14:paraId="16543C5E" w14:textId="12EBDF4F">
            <w:pPr>
              <w:rPr>
                <w:b/>
              </w:rPr>
            </w:pPr>
            <w:r>
              <w:rPr>
                <w:b/>
              </w:rPr>
              <w:t>36</w:t>
            </w:r>
            <w:r w:rsidR="00C34729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093342" w:rsidP="00093342" w:rsidRDefault="00093342" w14:paraId="389CAB0E" w14:textId="60E69874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093342" w:rsidTr="00093342" w14:paraId="441151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3342" w:rsidP="00093342" w:rsidRDefault="00093342" w14:paraId="5847743A" w14:textId="77777777"/>
        </w:tc>
        <w:tc>
          <w:tcPr>
            <w:tcW w:w="7654" w:type="dxa"/>
            <w:gridSpan w:val="2"/>
          </w:tcPr>
          <w:p w:rsidR="00093342" w:rsidP="00093342" w:rsidRDefault="00093342" w14:paraId="4842C1CB" w14:textId="77777777"/>
        </w:tc>
      </w:tr>
      <w:tr w:rsidR="00093342" w:rsidTr="00093342" w14:paraId="2318DA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3342" w:rsidP="00093342" w:rsidRDefault="00093342" w14:paraId="67792343" w14:textId="77777777"/>
        </w:tc>
        <w:tc>
          <w:tcPr>
            <w:tcW w:w="7654" w:type="dxa"/>
            <w:gridSpan w:val="2"/>
          </w:tcPr>
          <w:p w:rsidR="00093342" w:rsidP="00093342" w:rsidRDefault="00093342" w14:paraId="2D4AA140" w14:textId="77777777"/>
        </w:tc>
      </w:tr>
      <w:tr w:rsidR="00093342" w:rsidTr="00093342" w14:paraId="0450A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3342" w:rsidP="00093342" w:rsidRDefault="00093342" w14:paraId="0B92DB23" w14:textId="629DFB40">
            <w:pPr>
              <w:rPr>
                <w:b/>
              </w:rPr>
            </w:pPr>
            <w:r>
              <w:rPr>
                <w:b/>
              </w:rPr>
              <w:t>Nr. 35</w:t>
            </w:r>
          </w:p>
        </w:tc>
        <w:tc>
          <w:tcPr>
            <w:tcW w:w="7654" w:type="dxa"/>
            <w:gridSpan w:val="2"/>
          </w:tcPr>
          <w:p w:rsidR="00093342" w:rsidP="00093342" w:rsidRDefault="00093342" w14:paraId="1BED93ED" w14:textId="07F4FB5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D0FED">
              <w:rPr>
                <w:b/>
              </w:rPr>
              <w:t>DE LEDEN OUWEHAND EN DIJK</w:t>
            </w:r>
          </w:p>
        </w:tc>
      </w:tr>
      <w:tr w:rsidR="00093342" w:rsidTr="00093342" w14:paraId="4BE7D0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3342" w:rsidP="00093342" w:rsidRDefault="00093342" w14:paraId="25029204" w14:textId="77777777"/>
        </w:tc>
        <w:tc>
          <w:tcPr>
            <w:tcW w:w="7654" w:type="dxa"/>
            <w:gridSpan w:val="2"/>
          </w:tcPr>
          <w:p w:rsidR="00093342" w:rsidP="00093342" w:rsidRDefault="00093342" w14:paraId="6EA85C3F" w14:textId="5B650FB7">
            <w:r>
              <w:t>Voorgesteld 27 augustus 2025</w:t>
            </w:r>
          </w:p>
        </w:tc>
      </w:tr>
      <w:tr w:rsidR="00997775" w:rsidTr="00093342" w14:paraId="1C5F2E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47E20E" w14:textId="77777777"/>
        </w:tc>
        <w:tc>
          <w:tcPr>
            <w:tcW w:w="7654" w:type="dxa"/>
            <w:gridSpan w:val="2"/>
          </w:tcPr>
          <w:p w:rsidR="00997775" w:rsidRDefault="00997775" w14:paraId="3BB7FC84" w14:textId="77777777"/>
        </w:tc>
      </w:tr>
      <w:tr w:rsidR="00997775" w:rsidTr="00093342" w14:paraId="0F51F9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7815E7" w14:textId="77777777"/>
        </w:tc>
        <w:tc>
          <w:tcPr>
            <w:tcW w:w="7654" w:type="dxa"/>
            <w:gridSpan w:val="2"/>
          </w:tcPr>
          <w:p w:rsidR="00997775" w:rsidRDefault="00997775" w14:paraId="3BED07D3" w14:textId="77777777">
            <w:r>
              <w:t>De Kamer,</w:t>
            </w:r>
          </w:p>
        </w:tc>
      </w:tr>
      <w:tr w:rsidR="00997775" w:rsidTr="00093342" w14:paraId="411D71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D8BBE7" w14:textId="77777777"/>
        </w:tc>
        <w:tc>
          <w:tcPr>
            <w:tcW w:w="7654" w:type="dxa"/>
            <w:gridSpan w:val="2"/>
          </w:tcPr>
          <w:p w:rsidR="00997775" w:rsidRDefault="00997775" w14:paraId="53AD7990" w14:textId="77777777"/>
        </w:tc>
      </w:tr>
      <w:tr w:rsidR="00997775" w:rsidTr="00093342" w14:paraId="1E306A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9F47C1" w14:textId="77777777"/>
        </w:tc>
        <w:tc>
          <w:tcPr>
            <w:tcW w:w="7654" w:type="dxa"/>
            <w:gridSpan w:val="2"/>
          </w:tcPr>
          <w:p w:rsidR="00997775" w:rsidRDefault="00997775" w14:paraId="76907048" w14:textId="77777777">
            <w:r>
              <w:t>gehoord de beraadslaging,</w:t>
            </w:r>
          </w:p>
        </w:tc>
      </w:tr>
      <w:tr w:rsidR="00997775" w:rsidTr="00093342" w14:paraId="21CAD8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7A2846" w14:textId="77777777"/>
        </w:tc>
        <w:tc>
          <w:tcPr>
            <w:tcW w:w="7654" w:type="dxa"/>
            <w:gridSpan w:val="2"/>
          </w:tcPr>
          <w:p w:rsidR="00997775" w:rsidRDefault="00997775" w14:paraId="6367D7B3" w14:textId="77777777"/>
        </w:tc>
      </w:tr>
      <w:tr w:rsidR="00997775" w:rsidTr="00093342" w14:paraId="78A160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EC0417" w14:textId="77777777"/>
        </w:tc>
        <w:tc>
          <w:tcPr>
            <w:tcW w:w="7654" w:type="dxa"/>
            <w:gridSpan w:val="2"/>
          </w:tcPr>
          <w:p w:rsidRPr="002D0FED" w:rsidR="002D0FED" w:rsidP="002D0FED" w:rsidRDefault="002D0FED" w14:paraId="68B9A52F" w14:textId="77777777">
            <w:r w:rsidRPr="002D0FED">
              <w:t>constaterende dat door het bombarderen van ziekenhuizen en het blokkeren van de toevoer van medicijnen er een schrijnend tekort is aan medische hulp om kinderen uit Gaza te behandelen;</w:t>
            </w:r>
          </w:p>
          <w:p w:rsidR="002D0FED" w:rsidP="002D0FED" w:rsidRDefault="002D0FED" w14:paraId="4A8DFA94" w14:textId="77777777"/>
          <w:p w:rsidRPr="002D0FED" w:rsidR="002D0FED" w:rsidP="002D0FED" w:rsidRDefault="002D0FED" w14:paraId="3502E4E6" w14:textId="2F4D7BAA">
            <w:r w:rsidRPr="002D0FED">
              <w:t>constaterende dat deze kinderen volgens hulporganisaties niet tijdig in de regio kunnen worden geholpen;</w:t>
            </w:r>
          </w:p>
          <w:p w:rsidRPr="002D0FED" w:rsidR="002D0FED" w:rsidP="002D0FED" w:rsidRDefault="002D0FED" w14:paraId="4B1429D0" w14:textId="77777777">
            <w:r w:rsidRPr="002D0FED">
              <w:t>constaterende dat deze kinderen daardoor de noodzakelijke zorg om bijvoorbeeld permanente blindheid te voorkomen of kanker te behandelen niet krijgen;</w:t>
            </w:r>
          </w:p>
          <w:p w:rsidR="002D0FED" w:rsidP="002D0FED" w:rsidRDefault="002D0FED" w14:paraId="0CF849B5" w14:textId="77777777"/>
          <w:p w:rsidRPr="002D0FED" w:rsidR="002D0FED" w:rsidP="002D0FED" w:rsidRDefault="002D0FED" w14:paraId="5F94FDBB" w14:textId="43D2E718">
            <w:r w:rsidRPr="002D0FED">
              <w:t>overwegende dat landen als Frankrijk, het VK, Spanje, Italië, Zwitserland, België, Noorwegen, Ierland, Griekenland en Roemenië reeds hebben toegezegd kinderen op te nemen;</w:t>
            </w:r>
          </w:p>
          <w:p w:rsidR="002D0FED" w:rsidP="002D0FED" w:rsidRDefault="002D0FED" w14:paraId="53B5F820" w14:textId="77777777"/>
          <w:p w:rsidRPr="002D0FED" w:rsidR="002D0FED" w:rsidP="002D0FED" w:rsidRDefault="002D0FED" w14:paraId="71D6E1B9" w14:textId="2C304AE5">
            <w:r w:rsidRPr="002D0FED">
              <w:t>verzoekt de regering gehoor te geven aan de oproep van de Wereldgezondheidsorganisatie en humanitaire organisaties om een aantal kinderen met de hoogste medische noden te laten behandelen in Nederlandse ziekenhuizen,</w:t>
            </w:r>
          </w:p>
          <w:p w:rsidR="002D0FED" w:rsidP="002D0FED" w:rsidRDefault="002D0FED" w14:paraId="299E48A9" w14:textId="77777777"/>
          <w:p w:rsidRPr="002D0FED" w:rsidR="002D0FED" w:rsidP="002D0FED" w:rsidRDefault="002D0FED" w14:paraId="5B9E5A89" w14:textId="06FCC1AA">
            <w:r w:rsidRPr="002D0FED">
              <w:t>en gaat over tot de orde van de dag.</w:t>
            </w:r>
          </w:p>
          <w:p w:rsidR="002D0FED" w:rsidP="002D0FED" w:rsidRDefault="002D0FED" w14:paraId="62E87247" w14:textId="77777777"/>
          <w:p w:rsidR="002D0FED" w:rsidP="002D0FED" w:rsidRDefault="002D0FED" w14:paraId="63CF4184" w14:textId="77777777">
            <w:r w:rsidRPr="002D0FED">
              <w:t>Ouwehand</w:t>
            </w:r>
          </w:p>
          <w:p w:rsidR="00997775" w:rsidP="002D0FED" w:rsidRDefault="002D0FED" w14:paraId="6265DB77" w14:textId="45086DFD">
            <w:r w:rsidRPr="002D0FED">
              <w:t>Dijk</w:t>
            </w:r>
          </w:p>
        </w:tc>
      </w:tr>
    </w:tbl>
    <w:p w:rsidR="00997775" w:rsidRDefault="00997775" w14:paraId="620CCE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7C518" w14:textId="77777777" w:rsidR="00093342" w:rsidRDefault="00093342">
      <w:pPr>
        <w:spacing w:line="20" w:lineRule="exact"/>
      </w:pPr>
    </w:p>
  </w:endnote>
  <w:endnote w:type="continuationSeparator" w:id="0">
    <w:p w14:paraId="0EC2B3CC" w14:textId="77777777" w:rsidR="00093342" w:rsidRDefault="000933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F6D57C" w14:textId="77777777" w:rsidR="00093342" w:rsidRDefault="000933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E9FC7" w14:textId="77777777" w:rsidR="00093342" w:rsidRDefault="000933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6588A9" w14:textId="77777777" w:rsidR="00093342" w:rsidRDefault="0009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42"/>
    <w:rsid w:val="00093342"/>
    <w:rsid w:val="00133FCE"/>
    <w:rsid w:val="001E482C"/>
    <w:rsid w:val="001E4877"/>
    <w:rsid w:val="0021105A"/>
    <w:rsid w:val="00280D6A"/>
    <w:rsid w:val="002B78E9"/>
    <w:rsid w:val="002C5406"/>
    <w:rsid w:val="002D0FED"/>
    <w:rsid w:val="00330D60"/>
    <w:rsid w:val="00345A5C"/>
    <w:rsid w:val="003F71A1"/>
    <w:rsid w:val="00476415"/>
    <w:rsid w:val="00546F8D"/>
    <w:rsid w:val="00560113"/>
    <w:rsid w:val="005A78B5"/>
    <w:rsid w:val="00621F64"/>
    <w:rsid w:val="00644DED"/>
    <w:rsid w:val="006765BC"/>
    <w:rsid w:val="00710A7A"/>
    <w:rsid w:val="00744C6E"/>
    <w:rsid w:val="00794EA4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4729"/>
    <w:rsid w:val="00CC23D1"/>
    <w:rsid w:val="00CC270F"/>
    <w:rsid w:val="00CD25FC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81883"/>
  <w15:docId w15:val="{0D83F4DC-6C90-4CA0-82FC-6774998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958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