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05721" w14:paraId="285AB09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51709A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DA64D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05721" w14:paraId="57CB225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A367FA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05721" w14:paraId="1B0F4E8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6F18886" w14:textId="77777777"/>
        </w:tc>
      </w:tr>
      <w:tr w:rsidR="00997775" w:rsidTr="00605721" w14:paraId="768C69F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5436BD4" w14:textId="77777777"/>
        </w:tc>
      </w:tr>
      <w:tr w:rsidR="00997775" w:rsidTr="00605721" w14:paraId="7EC3A3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CB4E81" w14:textId="77777777"/>
        </w:tc>
        <w:tc>
          <w:tcPr>
            <w:tcW w:w="7654" w:type="dxa"/>
            <w:gridSpan w:val="2"/>
          </w:tcPr>
          <w:p w:rsidR="00997775" w:rsidRDefault="00997775" w14:paraId="298F6FE0" w14:textId="77777777"/>
        </w:tc>
      </w:tr>
      <w:tr w:rsidR="00605721" w:rsidTr="00605721" w14:paraId="6ABD10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5721" w:rsidP="00605721" w:rsidRDefault="00605721" w14:paraId="3251A499" w14:textId="05AB14A1">
            <w:pPr>
              <w:rPr>
                <w:b/>
              </w:rPr>
            </w:pPr>
            <w:r>
              <w:rPr>
                <w:b/>
              </w:rPr>
              <w:t>36</w:t>
            </w:r>
            <w:r w:rsidR="00575224">
              <w:rPr>
                <w:b/>
              </w:rPr>
              <w:t xml:space="preserve"> </w:t>
            </w:r>
            <w:r>
              <w:rPr>
                <w:b/>
              </w:rPr>
              <w:t>760</w:t>
            </w:r>
          </w:p>
        </w:tc>
        <w:tc>
          <w:tcPr>
            <w:tcW w:w="7654" w:type="dxa"/>
            <w:gridSpan w:val="2"/>
          </w:tcPr>
          <w:p w:rsidR="00605721" w:rsidP="00605721" w:rsidRDefault="00605721" w14:paraId="01245AD3" w14:textId="29F2F98B">
            <w:pPr>
              <w:rPr>
                <w:b/>
              </w:rPr>
            </w:pPr>
            <w:r w:rsidRPr="00496434">
              <w:rPr>
                <w:b/>
                <w:bCs/>
              </w:rPr>
              <w:t>Kabinetscrisis 2025</w:t>
            </w:r>
          </w:p>
        </w:tc>
      </w:tr>
      <w:tr w:rsidR="00605721" w:rsidTr="00605721" w14:paraId="3FFC77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5721" w:rsidP="00605721" w:rsidRDefault="00605721" w14:paraId="723FC18B" w14:textId="77777777"/>
        </w:tc>
        <w:tc>
          <w:tcPr>
            <w:tcW w:w="7654" w:type="dxa"/>
            <w:gridSpan w:val="2"/>
          </w:tcPr>
          <w:p w:rsidR="00605721" w:rsidP="00605721" w:rsidRDefault="00605721" w14:paraId="12F0EE8E" w14:textId="77777777"/>
        </w:tc>
      </w:tr>
      <w:tr w:rsidR="00605721" w:rsidTr="00605721" w14:paraId="4D11A1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5721" w:rsidP="00605721" w:rsidRDefault="00605721" w14:paraId="5375F9E1" w14:textId="77777777"/>
        </w:tc>
        <w:tc>
          <w:tcPr>
            <w:tcW w:w="7654" w:type="dxa"/>
            <w:gridSpan w:val="2"/>
          </w:tcPr>
          <w:p w:rsidR="00605721" w:rsidP="00605721" w:rsidRDefault="00605721" w14:paraId="70000D78" w14:textId="77777777"/>
        </w:tc>
      </w:tr>
      <w:tr w:rsidR="00605721" w:rsidTr="00605721" w14:paraId="4DD973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5721" w:rsidP="00605721" w:rsidRDefault="00605721" w14:paraId="386F092B" w14:textId="15FAE9D6">
            <w:pPr>
              <w:rPr>
                <w:b/>
              </w:rPr>
            </w:pPr>
            <w:r>
              <w:rPr>
                <w:b/>
              </w:rPr>
              <w:t>Nr. 36</w:t>
            </w:r>
          </w:p>
        </w:tc>
        <w:tc>
          <w:tcPr>
            <w:tcW w:w="7654" w:type="dxa"/>
            <w:gridSpan w:val="2"/>
          </w:tcPr>
          <w:p w:rsidR="00605721" w:rsidP="00605721" w:rsidRDefault="00605721" w14:paraId="16BF8EE4" w14:textId="6F5102B3">
            <w:pPr>
              <w:rPr>
                <w:b/>
              </w:rPr>
            </w:pPr>
            <w:r>
              <w:rPr>
                <w:b/>
              </w:rPr>
              <w:t>MOTIE VAN HET LID</w:t>
            </w:r>
            <w:r w:rsidR="005F4AD7">
              <w:rPr>
                <w:b/>
              </w:rPr>
              <w:t xml:space="preserve"> EERDMANS</w:t>
            </w:r>
          </w:p>
        </w:tc>
      </w:tr>
      <w:tr w:rsidR="00605721" w:rsidTr="00605721" w14:paraId="14670E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05721" w:rsidP="00605721" w:rsidRDefault="00605721" w14:paraId="2A2767D2" w14:textId="77777777"/>
        </w:tc>
        <w:tc>
          <w:tcPr>
            <w:tcW w:w="7654" w:type="dxa"/>
            <w:gridSpan w:val="2"/>
          </w:tcPr>
          <w:p w:rsidR="00605721" w:rsidP="00605721" w:rsidRDefault="00605721" w14:paraId="44C6A9A6" w14:textId="082CF146">
            <w:r>
              <w:t>Voorgesteld 27 augustus 2025</w:t>
            </w:r>
          </w:p>
        </w:tc>
      </w:tr>
      <w:tr w:rsidR="00997775" w:rsidTr="00605721" w14:paraId="4DF241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9BDD36" w14:textId="77777777"/>
        </w:tc>
        <w:tc>
          <w:tcPr>
            <w:tcW w:w="7654" w:type="dxa"/>
            <w:gridSpan w:val="2"/>
          </w:tcPr>
          <w:p w:rsidR="00997775" w:rsidRDefault="00997775" w14:paraId="06824087" w14:textId="77777777"/>
        </w:tc>
      </w:tr>
      <w:tr w:rsidR="00997775" w:rsidTr="00605721" w14:paraId="702F40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CF54E1" w14:textId="77777777"/>
        </w:tc>
        <w:tc>
          <w:tcPr>
            <w:tcW w:w="7654" w:type="dxa"/>
            <w:gridSpan w:val="2"/>
          </w:tcPr>
          <w:p w:rsidR="00997775" w:rsidRDefault="00997775" w14:paraId="69F8284F" w14:textId="77777777">
            <w:r>
              <w:t>De Kamer,</w:t>
            </w:r>
          </w:p>
        </w:tc>
      </w:tr>
      <w:tr w:rsidR="00997775" w:rsidTr="00605721" w14:paraId="4A21AA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BB2ABE" w14:textId="77777777"/>
        </w:tc>
        <w:tc>
          <w:tcPr>
            <w:tcW w:w="7654" w:type="dxa"/>
            <w:gridSpan w:val="2"/>
          </w:tcPr>
          <w:p w:rsidR="00997775" w:rsidRDefault="00997775" w14:paraId="2A639A42" w14:textId="77777777"/>
        </w:tc>
      </w:tr>
      <w:tr w:rsidR="00997775" w:rsidTr="00605721" w14:paraId="6BE254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9C5F86" w14:textId="77777777"/>
        </w:tc>
        <w:tc>
          <w:tcPr>
            <w:tcW w:w="7654" w:type="dxa"/>
            <w:gridSpan w:val="2"/>
          </w:tcPr>
          <w:p w:rsidR="00997775" w:rsidRDefault="00997775" w14:paraId="72095A83" w14:textId="77777777">
            <w:r>
              <w:t>gehoord de beraadslaging,</w:t>
            </w:r>
          </w:p>
        </w:tc>
      </w:tr>
      <w:tr w:rsidR="00997775" w:rsidTr="00605721" w14:paraId="6D3D82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D7E2F0" w14:textId="77777777"/>
        </w:tc>
        <w:tc>
          <w:tcPr>
            <w:tcW w:w="7654" w:type="dxa"/>
            <w:gridSpan w:val="2"/>
          </w:tcPr>
          <w:p w:rsidR="00997775" w:rsidRDefault="00997775" w14:paraId="492A0CE5" w14:textId="77777777"/>
        </w:tc>
      </w:tr>
      <w:tr w:rsidR="00997775" w:rsidTr="00605721" w14:paraId="797C23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CE36F3" w14:textId="77777777"/>
        </w:tc>
        <w:tc>
          <w:tcPr>
            <w:tcW w:w="7654" w:type="dxa"/>
            <w:gridSpan w:val="2"/>
          </w:tcPr>
          <w:p w:rsidRPr="005F4AD7" w:rsidR="005F4AD7" w:rsidP="005F4AD7" w:rsidRDefault="005F4AD7" w14:paraId="078AD1D0" w14:textId="77777777">
            <w:r w:rsidRPr="005F4AD7">
              <w:t>constaterende dat ambtenaren van het ministerie van Buitenlandse Zaken in een brief hun grieven hebben geuit jegens de opgestapte minister Veldkamp;</w:t>
            </w:r>
          </w:p>
          <w:p w:rsidR="005F4AD7" w:rsidP="005F4AD7" w:rsidRDefault="005F4AD7" w14:paraId="07DE3F48" w14:textId="77777777"/>
          <w:p w:rsidRPr="005F4AD7" w:rsidR="005F4AD7" w:rsidP="005F4AD7" w:rsidRDefault="005F4AD7" w14:paraId="739FC810" w14:textId="45A5E20F">
            <w:r w:rsidRPr="005F4AD7">
              <w:t>overwegende dat het niet de taak van ambtenaren is om hun minister publiekelijk af te vallen;</w:t>
            </w:r>
          </w:p>
          <w:p w:rsidR="005F4AD7" w:rsidP="005F4AD7" w:rsidRDefault="005F4AD7" w14:paraId="3160A27C" w14:textId="77777777"/>
          <w:p w:rsidRPr="005F4AD7" w:rsidR="005F4AD7" w:rsidP="005F4AD7" w:rsidRDefault="005F4AD7" w14:paraId="53CB1428" w14:textId="742E5ADC">
            <w:r w:rsidRPr="005F4AD7">
              <w:t>overwegende dat de ministeriële verantwoordelijkheid niet kan worden uitgevoerd als ambtenaren deloyaal zijn en lekken naar de media;</w:t>
            </w:r>
          </w:p>
          <w:p w:rsidR="005F4AD7" w:rsidP="005F4AD7" w:rsidRDefault="005F4AD7" w14:paraId="6742BE79" w14:textId="77777777"/>
          <w:p w:rsidRPr="005F4AD7" w:rsidR="005F4AD7" w:rsidP="005F4AD7" w:rsidRDefault="005F4AD7" w14:paraId="30D13699" w14:textId="670288B0">
            <w:r w:rsidRPr="005F4AD7">
              <w:t>verzoekt de regering deze ambtelijke muiterij aan te pakken en aangifte te doen van het lekken van vertrouwelijke informatie door ambtenaren op Buitenlandse Zaken,</w:t>
            </w:r>
          </w:p>
          <w:p w:rsidR="005F4AD7" w:rsidP="005F4AD7" w:rsidRDefault="005F4AD7" w14:paraId="2C66E93F" w14:textId="77777777"/>
          <w:p w:rsidRPr="005F4AD7" w:rsidR="005F4AD7" w:rsidP="005F4AD7" w:rsidRDefault="005F4AD7" w14:paraId="65284CEB" w14:textId="06920F70">
            <w:r w:rsidRPr="005F4AD7">
              <w:t>en gaat over tot de orde van de dag.</w:t>
            </w:r>
          </w:p>
          <w:p w:rsidR="005F4AD7" w:rsidP="005F4AD7" w:rsidRDefault="005F4AD7" w14:paraId="6BD3A97C" w14:textId="77777777"/>
          <w:p w:rsidR="00997775" w:rsidP="005F4AD7" w:rsidRDefault="005F4AD7" w14:paraId="611EE676" w14:textId="3219F768">
            <w:r w:rsidRPr="005F4AD7">
              <w:t>Eerdmans</w:t>
            </w:r>
          </w:p>
        </w:tc>
      </w:tr>
    </w:tbl>
    <w:p w:rsidR="00997775" w:rsidRDefault="00997775" w14:paraId="2A5D19F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07062" w14:textId="77777777" w:rsidR="00605721" w:rsidRDefault="00605721">
      <w:pPr>
        <w:spacing w:line="20" w:lineRule="exact"/>
      </w:pPr>
    </w:p>
  </w:endnote>
  <w:endnote w:type="continuationSeparator" w:id="0">
    <w:p w14:paraId="42DF5158" w14:textId="77777777" w:rsidR="00605721" w:rsidRDefault="0060572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D493556" w14:textId="77777777" w:rsidR="00605721" w:rsidRDefault="0060572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216CB" w14:textId="77777777" w:rsidR="00605721" w:rsidRDefault="0060572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C3F491D" w14:textId="77777777" w:rsidR="00605721" w:rsidRDefault="00605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21"/>
    <w:rsid w:val="000D10F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75224"/>
    <w:rsid w:val="005F4AD7"/>
    <w:rsid w:val="00605721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D062C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D25FC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85D20"/>
  <w15:docId w15:val="{32D31948-4E12-454C-8F9F-ABE48C58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695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2025-08-28T06:25:00.0000000Z</dcterms:created>
  <dcterms:modified xsi:type="dcterms:W3CDTF">2025-08-28T07:53:00.0000000Z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