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83604" w14:paraId="286A3E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B5D55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C6C4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83604" w14:paraId="6A1534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E108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83604" w14:paraId="29739C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89F472" w14:textId="77777777"/>
        </w:tc>
      </w:tr>
      <w:tr w:rsidR="00997775" w:rsidTr="00D83604" w14:paraId="578AED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5AA579" w14:textId="77777777"/>
        </w:tc>
      </w:tr>
      <w:tr w:rsidR="00997775" w:rsidTr="00D83604" w14:paraId="789AFE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CD9E3C" w14:textId="77777777"/>
        </w:tc>
        <w:tc>
          <w:tcPr>
            <w:tcW w:w="7654" w:type="dxa"/>
            <w:gridSpan w:val="2"/>
          </w:tcPr>
          <w:p w:rsidR="00997775" w:rsidRDefault="00997775" w14:paraId="763C0BBB" w14:textId="77777777"/>
        </w:tc>
      </w:tr>
      <w:tr w:rsidR="00D83604" w:rsidTr="00D83604" w14:paraId="73C1C9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3604" w:rsidP="00D83604" w:rsidRDefault="00D83604" w14:paraId="6D0FCDAC" w14:textId="69D4E497">
            <w:pPr>
              <w:rPr>
                <w:b/>
              </w:rPr>
            </w:pPr>
            <w:r>
              <w:rPr>
                <w:b/>
              </w:rPr>
              <w:t>36</w:t>
            </w:r>
            <w:r w:rsidR="0061232F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D83604" w:rsidP="00D83604" w:rsidRDefault="00D83604" w14:paraId="125220D2" w14:textId="496ABEA0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D83604" w:rsidTr="00D83604" w14:paraId="53919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3604" w:rsidP="00D83604" w:rsidRDefault="00D83604" w14:paraId="6C6DF2FA" w14:textId="77777777"/>
        </w:tc>
        <w:tc>
          <w:tcPr>
            <w:tcW w:w="7654" w:type="dxa"/>
            <w:gridSpan w:val="2"/>
          </w:tcPr>
          <w:p w:rsidR="00D83604" w:rsidP="00D83604" w:rsidRDefault="00D83604" w14:paraId="510F508A" w14:textId="77777777"/>
        </w:tc>
      </w:tr>
      <w:tr w:rsidR="00D83604" w:rsidTr="00D83604" w14:paraId="02BF29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3604" w:rsidP="00D83604" w:rsidRDefault="00D83604" w14:paraId="12830883" w14:textId="77777777"/>
        </w:tc>
        <w:tc>
          <w:tcPr>
            <w:tcW w:w="7654" w:type="dxa"/>
            <w:gridSpan w:val="2"/>
          </w:tcPr>
          <w:p w:rsidR="00D83604" w:rsidP="00D83604" w:rsidRDefault="00D83604" w14:paraId="47EA4E00" w14:textId="77777777"/>
        </w:tc>
      </w:tr>
      <w:tr w:rsidR="00D83604" w:rsidTr="00D83604" w14:paraId="31C03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3604" w:rsidP="00D83604" w:rsidRDefault="00D83604" w14:paraId="7AAC8782" w14:textId="5C0C046A">
            <w:pPr>
              <w:rPr>
                <w:b/>
              </w:rPr>
            </w:pPr>
            <w:r>
              <w:rPr>
                <w:b/>
              </w:rPr>
              <w:t>Nr. 37</w:t>
            </w:r>
          </w:p>
        </w:tc>
        <w:tc>
          <w:tcPr>
            <w:tcW w:w="7654" w:type="dxa"/>
            <w:gridSpan w:val="2"/>
          </w:tcPr>
          <w:p w:rsidR="00D83604" w:rsidP="00D83604" w:rsidRDefault="00D83604" w14:paraId="47D782C2" w14:textId="2EDF7B2C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6762DA">
              <w:rPr>
                <w:b/>
              </w:rPr>
              <w:t xml:space="preserve"> EERDMANS</w:t>
            </w:r>
          </w:p>
        </w:tc>
      </w:tr>
      <w:tr w:rsidR="00D83604" w:rsidTr="00D83604" w14:paraId="06269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3604" w:rsidP="00D83604" w:rsidRDefault="00D83604" w14:paraId="365962C4" w14:textId="77777777"/>
        </w:tc>
        <w:tc>
          <w:tcPr>
            <w:tcW w:w="7654" w:type="dxa"/>
            <w:gridSpan w:val="2"/>
          </w:tcPr>
          <w:p w:rsidR="00D83604" w:rsidP="00D83604" w:rsidRDefault="00D83604" w14:paraId="1E2ED824" w14:textId="0A77FFEF">
            <w:r>
              <w:t>Voorgesteld 27 augustus 2025</w:t>
            </w:r>
          </w:p>
        </w:tc>
      </w:tr>
      <w:tr w:rsidR="00997775" w:rsidTr="00D83604" w14:paraId="4D113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508014" w14:textId="77777777"/>
        </w:tc>
        <w:tc>
          <w:tcPr>
            <w:tcW w:w="7654" w:type="dxa"/>
            <w:gridSpan w:val="2"/>
          </w:tcPr>
          <w:p w:rsidR="00997775" w:rsidRDefault="00997775" w14:paraId="584E409A" w14:textId="77777777"/>
        </w:tc>
      </w:tr>
      <w:tr w:rsidR="00997775" w:rsidTr="00D83604" w14:paraId="7F91D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552FD4" w14:textId="77777777"/>
        </w:tc>
        <w:tc>
          <w:tcPr>
            <w:tcW w:w="7654" w:type="dxa"/>
            <w:gridSpan w:val="2"/>
          </w:tcPr>
          <w:p w:rsidR="00997775" w:rsidRDefault="00997775" w14:paraId="44189ED3" w14:textId="77777777">
            <w:r>
              <w:t>De Kamer,</w:t>
            </w:r>
          </w:p>
        </w:tc>
      </w:tr>
      <w:tr w:rsidR="00997775" w:rsidTr="00D83604" w14:paraId="4559CF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ED099" w14:textId="77777777"/>
        </w:tc>
        <w:tc>
          <w:tcPr>
            <w:tcW w:w="7654" w:type="dxa"/>
            <w:gridSpan w:val="2"/>
          </w:tcPr>
          <w:p w:rsidR="00997775" w:rsidRDefault="00997775" w14:paraId="0B653974" w14:textId="77777777"/>
        </w:tc>
      </w:tr>
      <w:tr w:rsidR="00997775" w:rsidTr="00D83604" w14:paraId="1C6C9E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7F7868" w14:textId="77777777"/>
        </w:tc>
        <w:tc>
          <w:tcPr>
            <w:tcW w:w="7654" w:type="dxa"/>
            <w:gridSpan w:val="2"/>
          </w:tcPr>
          <w:p w:rsidR="00997775" w:rsidRDefault="00997775" w14:paraId="323AFF9B" w14:textId="77777777">
            <w:r>
              <w:t>gehoord de beraadslaging,</w:t>
            </w:r>
          </w:p>
        </w:tc>
      </w:tr>
      <w:tr w:rsidR="00997775" w:rsidTr="00D83604" w14:paraId="48BC7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00A96B" w14:textId="77777777"/>
        </w:tc>
        <w:tc>
          <w:tcPr>
            <w:tcW w:w="7654" w:type="dxa"/>
            <w:gridSpan w:val="2"/>
          </w:tcPr>
          <w:p w:rsidR="00997775" w:rsidRDefault="00997775" w14:paraId="4A701402" w14:textId="77777777"/>
        </w:tc>
      </w:tr>
      <w:tr w:rsidR="00997775" w:rsidTr="00D83604" w14:paraId="17149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EED038" w14:textId="77777777"/>
        </w:tc>
        <w:tc>
          <w:tcPr>
            <w:tcW w:w="7654" w:type="dxa"/>
            <w:gridSpan w:val="2"/>
          </w:tcPr>
          <w:p w:rsidRPr="006762DA" w:rsidR="006762DA" w:rsidP="006762DA" w:rsidRDefault="006762DA" w14:paraId="1196A43A" w14:textId="77777777">
            <w:r w:rsidRPr="006762DA">
              <w:t>constaterende dat autorijden vanaf 1 januari onbetaalbaar dreigt te worden;</w:t>
            </w:r>
          </w:p>
          <w:p w:rsidR="006762DA" w:rsidP="006762DA" w:rsidRDefault="006762DA" w14:paraId="06EF1AD8" w14:textId="77777777"/>
          <w:p w:rsidRPr="006762DA" w:rsidR="006762DA" w:rsidP="006762DA" w:rsidRDefault="006762DA" w14:paraId="5B26F52C" w14:textId="2347720D">
            <w:r w:rsidRPr="006762DA">
              <w:t>overwegende dat dit komt doordat Nederland de hoogste benzineaccijns van Europa hanteert en als enige land in Europa de accijnzen mee laat stijgen met de inflatie;</w:t>
            </w:r>
          </w:p>
          <w:p w:rsidR="006762DA" w:rsidP="006762DA" w:rsidRDefault="006762DA" w14:paraId="0699A865" w14:textId="77777777"/>
          <w:p w:rsidRPr="006762DA" w:rsidR="006762DA" w:rsidP="006762DA" w:rsidRDefault="006762DA" w14:paraId="00988A5B" w14:textId="1DE573D6">
            <w:r w:rsidRPr="006762DA">
              <w:t>constaterende dat de ANWB het kabinet oproept om de accijnzen voor benzine niet langer mee te laten stijgen met de inflatie;</w:t>
            </w:r>
          </w:p>
          <w:p w:rsidR="006762DA" w:rsidP="006762DA" w:rsidRDefault="006762DA" w14:paraId="0E1C83BC" w14:textId="77777777"/>
          <w:p w:rsidRPr="006762DA" w:rsidR="006762DA" w:rsidP="006762DA" w:rsidRDefault="006762DA" w14:paraId="770071B6" w14:textId="4FDDE163">
            <w:r w:rsidRPr="006762DA">
              <w:t>verzoekt het kabinet de oproep van de ANWB over te nemen en met Prinsjesdag de komende prijsstijging van benzine per 1 januari teniet te doen,</w:t>
            </w:r>
          </w:p>
          <w:p w:rsidR="006762DA" w:rsidP="006762DA" w:rsidRDefault="006762DA" w14:paraId="081A5AFB" w14:textId="77777777"/>
          <w:p w:rsidRPr="006762DA" w:rsidR="006762DA" w:rsidP="006762DA" w:rsidRDefault="006762DA" w14:paraId="67175D36" w14:textId="525453A9">
            <w:r w:rsidRPr="006762DA">
              <w:t>en gaat over tot de orde van de dag.</w:t>
            </w:r>
          </w:p>
          <w:p w:rsidR="006762DA" w:rsidP="006762DA" w:rsidRDefault="006762DA" w14:paraId="6C363624" w14:textId="77777777"/>
          <w:p w:rsidR="00997775" w:rsidP="006762DA" w:rsidRDefault="006762DA" w14:paraId="41B6A63F" w14:textId="76C7F318">
            <w:r w:rsidRPr="006762DA">
              <w:t>Eerdmans</w:t>
            </w:r>
          </w:p>
        </w:tc>
      </w:tr>
    </w:tbl>
    <w:p w:rsidR="00997775" w:rsidRDefault="00997775" w14:paraId="0C0BC20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1529" w14:textId="77777777" w:rsidR="00D83604" w:rsidRDefault="00D83604">
      <w:pPr>
        <w:spacing w:line="20" w:lineRule="exact"/>
      </w:pPr>
    </w:p>
  </w:endnote>
  <w:endnote w:type="continuationSeparator" w:id="0">
    <w:p w14:paraId="74BBBCC5" w14:textId="77777777" w:rsidR="00D83604" w:rsidRDefault="00D836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08DED4" w14:textId="77777777" w:rsidR="00D83604" w:rsidRDefault="00D836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20D5" w14:textId="77777777" w:rsidR="00D83604" w:rsidRDefault="00D836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4C8ECA" w14:textId="77777777" w:rsidR="00D83604" w:rsidRDefault="00D8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0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232F"/>
    <w:rsid w:val="00621F64"/>
    <w:rsid w:val="00644DED"/>
    <w:rsid w:val="006762DA"/>
    <w:rsid w:val="006765BC"/>
    <w:rsid w:val="00710A7A"/>
    <w:rsid w:val="00744C6E"/>
    <w:rsid w:val="007B35A1"/>
    <w:rsid w:val="007B4E70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E70"/>
    <w:rsid w:val="00CC23D1"/>
    <w:rsid w:val="00CC270F"/>
    <w:rsid w:val="00CD25FC"/>
    <w:rsid w:val="00D43192"/>
    <w:rsid w:val="00D8360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0C01A"/>
  <w15:docId w15:val="{12B70032-1B83-4C2B-B5AE-138CF87B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