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661B0" w14:paraId="7A834AEE" w14:textId="77777777">
        <w:tc>
          <w:tcPr>
            <w:tcW w:w="6733" w:type="dxa"/>
            <w:gridSpan w:val="2"/>
            <w:tcBorders>
              <w:top w:val="nil"/>
              <w:left w:val="nil"/>
              <w:bottom w:val="nil"/>
              <w:right w:val="nil"/>
            </w:tcBorders>
            <w:vAlign w:val="center"/>
          </w:tcPr>
          <w:p w:rsidR="00997775" w:rsidP="00710A7A" w:rsidRDefault="00997775" w14:paraId="7A28EAD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EC6C51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661B0" w14:paraId="0B11B8B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9DE9548" w14:textId="77777777">
            <w:r w:rsidRPr="008B0CC5">
              <w:t xml:space="preserve">Vergaderjaar </w:t>
            </w:r>
            <w:r w:rsidR="00AC6B87">
              <w:t>2024-2025</w:t>
            </w:r>
          </w:p>
        </w:tc>
      </w:tr>
      <w:tr w:rsidR="00997775" w:rsidTr="00B661B0" w14:paraId="755DA604" w14:textId="77777777">
        <w:trPr>
          <w:cantSplit/>
        </w:trPr>
        <w:tc>
          <w:tcPr>
            <w:tcW w:w="10985" w:type="dxa"/>
            <w:gridSpan w:val="3"/>
            <w:tcBorders>
              <w:top w:val="nil"/>
              <w:left w:val="nil"/>
              <w:bottom w:val="nil"/>
              <w:right w:val="nil"/>
            </w:tcBorders>
          </w:tcPr>
          <w:p w:rsidR="00997775" w:rsidRDefault="00997775" w14:paraId="41E7D185" w14:textId="77777777"/>
        </w:tc>
      </w:tr>
      <w:tr w:rsidR="00997775" w:rsidTr="00B661B0" w14:paraId="186EC35E" w14:textId="77777777">
        <w:trPr>
          <w:cantSplit/>
        </w:trPr>
        <w:tc>
          <w:tcPr>
            <w:tcW w:w="10985" w:type="dxa"/>
            <w:gridSpan w:val="3"/>
            <w:tcBorders>
              <w:top w:val="nil"/>
              <w:left w:val="nil"/>
              <w:bottom w:val="single" w:color="auto" w:sz="4" w:space="0"/>
              <w:right w:val="nil"/>
            </w:tcBorders>
          </w:tcPr>
          <w:p w:rsidR="00997775" w:rsidRDefault="00997775" w14:paraId="24B6EB54" w14:textId="77777777"/>
        </w:tc>
      </w:tr>
      <w:tr w:rsidR="00997775" w:rsidTr="00B661B0" w14:paraId="7EA540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49BC6C" w14:textId="77777777"/>
        </w:tc>
        <w:tc>
          <w:tcPr>
            <w:tcW w:w="7654" w:type="dxa"/>
            <w:gridSpan w:val="2"/>
          </w:tcPr>
          <w:p w:rsidR="00997775" w:rsidRDefault="00997775" w14:paraId="63CE5BD1" w14:textId="77777777"/>
        </w:tc>
      </w:tr>
      <w:tr w:rsidR="00B661B0" w:rsidTr="00B661B0" w14:paraId="6BBA6F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1B0" w:rsidP="00B661B0" w:rsidRDefault="00B661B0" w14:paraId="249579D3" w14:textId="6ADED67A">
            <w:pPr>
              <w:rPr>
                <w:b/>
              </w:rPr>
            </w:pPr>
            <w:r>
              <w:rPr>
                <w:b/>
              </w:rPr>
              <w:t>36</w:t>
            </w:r>
            <w:r w:rsidR="008C18C4">
              <w:rPr>
                <w:b/>
              </w:rPr>
              <w:t xml:space="preserve"> </w:t>
            </w:r>
            <w:r>
              <w:rPr>
                <w:b/>
              </w:rPr>
              <w:t>760</w:t>
            </w:r>
          </w:p>
        </w:tc>
        <w:tc>
          <w:tcPr>
            <w:tcW w:w="7654" w:type="dxa"/>
            <w:gridSpan w:val="2"/>
          </w:tcPr>
          <w:p w:rsidR="00B661B0" w:rsidP="00B661B0" w:rsidRDefault="00B661B0" w14:paraId="156F591D" w14:textId="3B67EC82">
            <w:pPr>
              <w:rPr>
                <w:b/>
              </w:rPr>
            </w:pPr>
            <w:r w:rsidRPr="00496434">
              <w:rPr>
                <w:b/>
                <w:bCs/>
              </w:rPr>
              <w:t>Kabinetscrisis 2025</w:t>
            </w:r>
          </w:p>
        </w:tc>
      </w:tr>
      <w:tr w:rsidR="00B661B0" w:rsidTr="00B661B0" w14:paraId="293870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1B0" w:rsidP="00B661B0" w:rsidRDefault="00B661B0" w14:paraId="6A59088A" w14:textId="77777777"/>
        </w:tc>
        <w:tc>
          <w:tcPr>
            <w:tcW w:w="7654" w:type="dxa"/>
            <w:gridSpan w:val="2"/>
          </w:tcPr>
          <w:p w:rsidR="00B661B0" w:rsidP="00B661B0" w:rsidRDefault="00B661B0" w14:paraId="74A997FB" w14:textId="77777777"/>
        </w:tc>
      </w:tr>
      <w:tr w:rsidR="00B661B0" w:rsidTr="00B661B0" w14:paraId="31D727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1B0" w:rsidP="00B661B0" w:rsidRDefault="00B661B0" w14:paraId="75302DFD" w14:textId="77777777"/>
        </w:tc>
        <w:tc>
          <w:tcPr>
            <w:tcW w:w="7654" w:type="dxa"/>
            <w:gridSpan w:val="2"/>
          </w:tcPr>
          <w:p w:rsidR="00B661B0" w:rsidP="00B661B0" w:rsidRDefault="00B661B0" w14:paraId="54613FBD" w14:textId="77777777"/>
        </w:tc>
      </w:tr>
      <w:tr w:rsidR="00B661B0" w:rsidTr="00B661B0" w14:paraId="2C2F89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1B0" w:rsidP="00B661B0" w:rsidRDefault="00B661B0" w14:paraId="2606CA4F" w14:textId="57F53691">
            <w:pPr>
              <w:rPr>
                <w:b/>
              </w:rPr>
            </w:pPr>
            <w:r>
              <w:rPr>
                <w:b/>
              </w:rPr>
              <w:t>Nr. 38</w:t>
            </w:r>
          </w:p>
        </w:tc>
        <w:tc>
          <w:tcPr>
            <w:tcW w:w="7654" w:type="dxa"/>
            <w:gridSpan w:val="2"/>
          </w:tcPr>
          <w:p w:rsidR="00B661B0" w:rsidP="00B661B0" w:rsidRDefault="00B661B0" w14:paraId="6D8BEDD2" w14:textId="2A7A0176">
            <w:pPr>
              <w:rPr>
                <w:b/>
              </w:rPr>
            </w:pPr>
            <w:r>
              <w:rPr>
                <w:b/>
              </w:rPr>
              <w:t>MOTIE VAN HET LID</w:t>
            </w:r>
            <w:r w:rsidR="000F03EB">
              <w:rPr>
                <w:b/>
              </w:rPr>
              <w:t xml:space="preserve"> BIKKER C.S.</w:t>
            </w:r>
          </w:p>
        </w:tc>
      </w:tr>
      <w:tr w:rsidR="00B661B0" w:rsidTr="00B661B0" w14:paraId="4188BC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1B0" w:rsidP="00B661B0" w:rsidRDefault="00B661B0" w14:paraId="36AE4ECD" w14:textId="77777777"/>
        </w:tc>
        <w:tc>
          <w:tcPr>
            <w:tcW w:w="7654" w:type="dxa"/>
            <w:gridSpan w:val="2"/>
          </w:tcPr>
          <w:p w:rsidR="00B661B0" w:rsidP="00B661B0" w:rsidRDefault="00B661B0" w14:paraId="5811E4F0" w14:textId="5BECB58C">
            <w:r>
              <w:t>Voorgesteld 27 augustus 2025</w:t>
            </w:r>
          </w:p>
        </w:tc>
      </w:tr>
      <w:tr w:rsidR="00997775" w:rsidTr="00B661B0" w14:paraId="43254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B6669C" w14:textId="77777777"/>
        </w:tc>
        <w:tc>
          <w:tcPr>
            <w:tcW w:w="7654" w:type="dxa"/>
            <w:gridSpan w:val="2"/>
          </w:tcPr>
          <w:p w:rsidR="00997775" w:rsidRDefault="00997775" w14:paraId="318B2C0A" w14:textId="77777777"/>
        </w:tc>
      </w:tr>
      <w:tr w:rsidR="00997775" w:rsidTr="00B661B0" w14:paraId="60578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F10448" w14:textId="77777777"/>
        </w:tc>
        <w:tc>
          <w:tcPr>
            <w:tcW w:w="7654" w:type="dxa"/>
            <w:gridSpan w:val="2"/>
          </w:tcPr>
          <w:p w:rsidR="00997775" w:rsidRDefault="00997775" w14:paraId="213DF11C" w14:textId="77777777">
            <w:r>
              <w:t>De Kamer,</w:t>
            </w:r>
          </w:p>
        </w:tc>
      </w:tr>
      <w:tr w:rsidR="00997775" w:rsidTr="00B661B0" w14:paraId="36F8DE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CCF9D6" w14:textId="77777777"/>
        </w:tc>
        <w:tc>
          <w:tcPr>
            <w:tcW w:w="7654" w:type="dxa"/>
            <w:gridSpan w:val="2"/>
          </w:tcPr>
          <w:p w:rsidR="00997775" w:rsidRDefault="00997775" w14:paraId="0A995259" w14:textId="77777777"/>
        </w:tc>
      </w:tr>
      <w:tr w:rsidR="00997775" w:rsidTr="00B661B0" w14:paraId="67284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77CBA4" w14:textId="77777777"/>
        </w:tc>
        <w:tc>
          <w:tcPr>
            <w:tcW w:w="7654" w:type="dxa"/>
            <w:gridSpan w:val="2"/>
          </w:tcPr>
          <w:p w:rsidR="00997775" w:rsidRDefault="00997775" w14:paraId="02CBFFFD" w14:textId="77777777">
            <w:r>
              <w:t>gehoord de beraadslaging,</w:t>
            </w:r>
          </w:p>
        </w:tc>
      </w:tr>
      <w:tr w:rsidR="00997775" w:rsidTr="00B661B0" w14:paraId="02A33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A822BA" w14:textId="77777777"/>
        </w:tc>
        <w:tc>
          <w:tcPr>
            <w:tcW w:w="7654" w:type="dxa"/>
            <w:gridSpan w:val="2"/>
          </w:tcPr>
          <w:p w:rsidR="00997775" w:rsidRDefault="00997775" w14:paraId="63490073" w14:textId="77777777"/>
        </w:tc>
      </w:tr>
      <w:tr w:rsidR="00997775" w:rsidTr="00B661B0" w14:paraId="0277A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49A8FA" w14:textId="77777777"/>
        </w:tc>
        <w:tc>
          <w:tcPr>
            <w:tcW w:w="7654" w:type="dxa"/>
            <w:gridSpan w:val="2"/>
          </w:tcPr>
          <w:p w:rsidRPr="000F03EB" w:rsidR="000F03EB" w:rsidP="000F03EB" w:rsidRDefault="000F03EB" w14:paraId="229242C3" w14:textId="77777777">
            <w:r w:rsidRPr="000F03EB">
              <w:t>constaterende dat Nederland gebaat is bij een snelle formatie en een kabinet dat op een gedragen meerderheid berust;</w:t>
            </w:r>
          </w:p>
          <w:p w:rsidR="000F03EB" w:rsidP="000F03EB" w:rsidRDefault="000F03EB" w14:paraId="427FCF24" w14:textId="77777777"/>
          <w:p w:rsidRPr="000F03EB" w:rsidR="000F03EB" w:rsidP="000F03EB" w:rsidRDefault="000F03EB" w14:paraId="6017FB49" w14:textId="58C2C155">
            <w:r w:rsidRPr="000F03EB">
              <w:t>constaterende dat de Raad van State in 2023 geadviseerd heeft dat de Kamer de functie van verkenner toekent aan een vast ambt;</w:t>
            </w:r>
          </w:p>
          <w:p w:rsidR="000F03EB" w:rsidP="000F03EB" w:rsidRDefault="000F03EB" w14:paraId="2ABAE454" w14:textId="77777777"/>
          <w:p w:rsidRPr="000F03EB" w:rsidR="000F03EB" w:rsidP="000F03EB" w:rsidRDefault="000F03EB" w14:paraId="131002EA" w14:textId="3C3A7C2F">
            <w:r w:rsidRPr="000F03EB">
              <w:t>constaterende dat het constitutionele staatshoofd, gelet op diens niet-politieke en onafhankelijke positie, met grote betrokkenheid op de ontstane politieke situatie, na ingewonnen advies, met gezag de formatie kan ordenen en bespoedigen;</w:t>
            </w:r>
          </w:p>
          <w:p w:rsidR="000F03EB" w:rsidP="000F03EB" w:rsidRDefault="000F03EB" w14:paraId="58D8F8F8" w14:textId="77777777"/>
          <w:p w:rsidRPr="000F03EB" w:rsidR="000F03EB" w:rsidP="000F03EB" w:rsidRDefault="000F03EB" w14:paraId="684C8FA4" w14:textId="5ED62868">
            <w:r w:rsidRPr="000F03EB">
              <w:t>verzoekt het Presidium nog voor het verkiezingsreces van de huidige Tweede Kamer een wijziging van het Reglement van Orde voor te leggen die ertoe leidt dat de Koning opnieuw leiding geeft aan de gesprekken in de verkenningsfase,</w:t>
            </w:r>
          </w:p>
          <w:p w:rsidR="000F03EB" w:rsidP="000F03EB" w:rsidRDefault="000F03EB" w14:paraId="6293CDBE" w14:textId="77777777"/>
          <w:p w:rsidRPr="000F03EB" w:rsidR="000F03EB" w:rsidP="000F03EB" w:rsidRDefault="000F03EB" w14:paraId="5C2F6F1A" w14:textId="16D41E1C">
            <w:r w:rsidRPr="000F03EB">
              <w:t>en gaat over tot de orde van de dag.</w:t>
            </w:r>
          </w:p>
          <w:p w:rsidR="000F03EB" w:rsidP="000F03EB" w:rsidRDefault="000F03EB" w14:paraId="17C69527" w14:textId="77777777"/>
          <w:p w:rsidR="000F03EB" w:rsidP="000F03EB" w:rsidRDefault="000F03EB" w14:paraId="25C0B711" w14:textId="77777777">
            <w:r w:rsidRPr="000F03EB">
              <w:t>Bikker</w:t>
            </w:r>
          </w:p>
          <w:p w:rsidR="000F03EB" w:rsidP="000F03EB" w:rsidRDefault="000F03EB" w14:paraId="6FDFB20A" w14:textId="77777777">
            <w:r w:rsidRPr="000F03EB">
              <w:t>Stoffer</w:t>
            </w:r>
          </w:p>
          <w:p w:rsidR="000F03EB" w:rsidP="000F03EB" w:rsidRDefault="000F03EB" w14:paraId="6E7DCC2E" w14:textId="77777777">
            <w:r w:rsidRPr="000F03EB">
              <w:t>Bontenbal</w:t>
            </w:r>
          </w:p>
          <w:p w:rsidR="000F03EB" w:rsidP="000F03EB" w:rsidRDefault="000F03EB" w14:paraId="4C4122C7" w14:textId="77777777">
            <w:r w:rsidRPr="000F03EB">
              <w:t>Yeşilgöz-Zegerius</w:t>
            </w:r>
          </w:p>
          <w:p w:rsidR="000F03EB" w:rsidP="000F03EB" w:rsidRDefault="000F03EB" w14:paraId="2401726F" w14:textId="77777777">
            <w:r>
              <w:t>V</w:t>
            </w:r>
            <w:r w:rsidRPr="000F03EB">
              <w:t>an der Plas</w:t>
            </w:r>
          </w:p>
          <w:p w:rsidR="00997775" w:rsidP="000F03EB" w:rsidRDefault="000F03EB" w14:paraId="06E4615B" w14:textId="2A7F677E">
            <w:r w:rsidRPr="000F03EB">
              <w:t>Van Vroonhoven</w:t>
            </w:r>
          </w:p>
        </w:tc>
      </w:tr>
    </w:tbl>
    <w:p w:rsidR="00997775" w:rsidRDefault="00997775" w14:paraId="4304622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CE515" w14:textId="77777777" w:rsidR="00B661B0" w:rsidRDefault="00B661B0">
      <w:pPr>
        <w:spacing w:line="20" w:lineRule="exact"/>
      </w:pPr>
    </w:p>
  </w:endnote>
  <w:endnote w:type="continuationSeparator" w:id="0">
    <w:p w14:paraId="1E15E105" w14:textId="77777777" w:rsidR="00B661B0" w:rsidRDefault="00B661B0">
      <w:pPr>
        <w:pStyle w:val="Amendement"/>
      </w:pPr>
      <w:r>
        <w:rPr>
          <w:b w:val="0"/>
        </w:rPr>
        <w:t xml:space="preserve"> </w:t>
      </w:r>
    </w:p>
  </w:endnote>
  <w:endnote w:type="continuationNotice" w:id="1">
    <w:p w14:paraId="13EFD811" w14:textId="77777777" w:rsidR="00B661B0" w:rsidRDefault="00B661B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28BBA" w14:textId="77777777" w:rsidR="00B661B0" w:rsidRDefault="00B661B0">
      <w:pPr>
        <w:pStyle w:val="Amendement"/>
      </w:pPr>
      <w:r>
        <w:rPr>
          <w:b w:val="0"/>
        </w:rPr>
        <w:separator/>
      </w:r>
    </w:p>
  </w:footnote>
  <w:footnote w:type="continuationSeparator" w:id="0">
    <w:p w14:paraId="72704B60" w14:textId="77777777" w:rsidR="00B661B0" w:rsidRDefault="00B66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B0"/>
    <w:rsid w:val="000F03E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C18C4"/>
    <w:rsid w:val="00930A04"/>
    <w:rsid w:val="009925E9"/>
    <w:rsid w:val="00997775"/>
    <w:rsid w:val="009E7F14"/>
    <w:rsid w:val="00A079BF"/>
    <w:rsid w:val="00A07C71"/>
    <w:rsid w:val="00A4034A"/>
    <w:rsid w:val="00A60256"/>
    <w:rsid w:val="00A95259"/>
    <w:rsid w:val="00AA558D"/>
    <w:rsid w:val="00AA5E2E"/>
    <w:rsid w:val="00AB75BE"/>
    <w:rsid w:val="00AC6B87"/>
    <w:rsid w:val="00B511EE"/>
    <w:rsid w:val="00B661B0"/>
    <w:rsid w:val="00B74E9D"/>
    <w:rsid w:val="00BF5690"/>
    <w:rsid w:val="00CC23D1"/>
    <w:rsid w:val="00CC270F"/>
    <w:rsid w:val="00CD25FC"/>
    <w:rsid w:val="00D43192"/>
    <w:rsid w:val="00DE194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6785A"/>
  <w15:docId w15:val="{40CAA42C-58E5-4782-88FE-63C23DDB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887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2025-08-28T06:25:00.0000000Z</dcterms:created>
  <dcterms:modified xsi:type="dcterms:W3CDTF">2025-08-28T07:53:00.0000000Z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