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30944" w14:paraId="70A2781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FFDD64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811096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30944" w14:paraId="3450893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3E571E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30944" w14:paraId="481ACF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0AC969D" w14:textId="77777777"/>
        </w:tc>
      </w:tr>
      <w:tr w:rsidR="00997775" w:rsidTr="00930944" w14:paraId="7CD60DB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7896435" w14:textId="77777777"/>
        </w:tc>
      </w:tr>
      <w:tr w:rsidR="00997775" w:rsidTr="00930944" w14:paraId="524BA7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D8CB65" w14:textId="77777777"/>
        </w:tc>
        <w:tc>
          <w:tcPr>
            <w:tcW w:w="7654" w:type="dxa"/>
            <w:gridSpan w:val="2"/>
          </w:tcPr>
          <w:p w:rsidR="00997775" w:rsidRDefault="00997775" w14:paraId="29FFB83C" w14:textId="77777777"/>
        </w:tc>
      </w:tr>
      <w:tr w:rsidR="00930944" w:rsidTr="00930944" w14:paraId="1FEB1C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0944" w:rsidP="00930944" w:rsidRDefault="00930944" w14:paraId="3B6FFF77" w14:textId="39E3AA76">
            <w:pPr>
              <w:rPr>
                <w:b/>
              </w:rPr>
            </w:pPr>
            <w:r>
              <w:rPr>
                <w:b/>
              </w:rPr>
              <w:t>36</w:t>
            </w:r>
            <w:r w:rsidR="003970E4">
              <w:rPr>
                <w:b/>
              </w:rPr>
              <w:t xml:space="preserve"> </w:t>
            </w:r>
            <w:r>
              <w:rPr>
                <w:b/>
              </w:rPr>
              <w:t>760</w:t>
            </w:r>
          </w:p>
        </w:tc>
        <w:tc>
          <w:tcPr>
            <w:tcW w:w="7654" w:type="dxa"/>
            <w:gridSpan w:val="2"/>
          </w:tcPr>
          <w:p w:rsidR="00930944" w:rsidP="00930944" w:rsidRDefault="00930944" w14:paraId="52A85C55" w14:textId="148AA33A">
            <w:pPr>
              <w:rPr>
                <w:b/>
              </w:rPr>
            </w:pPr>
            <w:r w:rsidRPr="00496434">
              <w:rPr>
                <w:b/>
                <w:bCs/>
              </w:rPr>
              <w:t>Kabinetscrisis 2025</w:t>
            </w:r>
          </w:p>
        </w:tc>
      </w:tr>
      <w:tr w:rsidR="00930944" w:rsidTr="00930944" w14:paraId="5C17CE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0944" w:rsidP="00930944" w:rsidRDefault="00930944" w14:paraId="19B0F208" w14:textId="77777777"/>
        </w:tc>
        <w:tc>
          <w:tcPr>
            <w:tcW w:w="7654" w:type="dxa"/>
            <w:gridSpan w:val="2"/>
          </w:tcPr>
          <w:p w:rsidR="00930944" w:rsidP="00930944" w:rsidRDefault="00930944" w14:paraId="3441D1BB" w14:textId="77777777"/>
        </w:tc>
      </w:tr>
      <w:tr w:rsidR="00930944" w:rsidTr="00930944" w14:paraId="297601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0944" w:rsidP="00930944" w:rsidRDefault="00930944" w14:paraId="186AF5DB" w14:textId="77777777"/>
        </w:tc>
        <w:tc>
          <w:tcPr>
            <w:tcW w:w="7654" w:type="dxa"/>
            <w:gridSpan w:val="2"/>
          </w:tcPr>
          <w:p w:rsidR="00930944" w:rsidP="00930944" w:rsidRDefault="00930944" w14:paraId="5A66812A" w14:textId="77777777"/>
        </w:tc>
      </w:tr>
      <w:tr w:rsidR="00930944" w:rsidTr="00930944" w14:paraId="1CBEAC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0944" w:rsidP="00930944" w:rsidRDefault="00930944" w14:paraId="2F1E8C0C" w14:textId="4281C7BF">
            <w:pPr>
              <w:rPr>
                <w:b/>
              </w:rPr>
            </w:pPr>
            <w:r>
              <w:rPr>
                <w:b/>
              </w:rPr>
              <w:t>Nr. 39</w:t>
            </w:r>
          </w:p>
        </w:tc>
        <w:tc>
          <w:tcPr>
            <w:tcW w:w="7654" w:type="dxa"/>
            <w:gridSpan w:val="2"/>
          </w:tcPr>
          <w:p w:rsidR="00930944" w:rsidP="00930944" w:rsidRDefault="00930944" w14:paraId="41EF8499" w14:textId="4D0DE597">
            <w:pPr>
              <w:rPr>
                <w:b/>
              </w:rPr>
            </w:pPr>
            <w:r>
              <w:rPr>
                <w:b/>
              </w:rPr>
              <w:t>MOTIE VAN HET LID</w:t>
            </w:r>
            <w:r w:rsidR="007456D0">
              <w:rPr>
                <w:b/>
              </w:rPr>
              <w:t xml:space="preserve"> BAUDET</w:t>
            </w:r>
          </w:p>
        </w:tc>
      </w:tr>
      <w:tr w:rsidR="00930944" w:rsidTr="00930944" w14:paraId="4E3B0B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0944" w:rsidP="00930944" w:rsidRDefault="00930944" w14:paraId="59DBAA6B" w14:textId="77777777"/>
        </w:tc>
        <w:tc>
          <w:tcPr>
            <w:tcW w:w="7654" w:type="dxa"/>
            <w:gridSpan w:val="2"/>
          </w:tcPr>
          <w:p w:rsidR="00930944" w:rsidP="00930944" w:rsidRDefault="00930944" w14:paraId="5B25A515" w14:textId="61B5AE07">
            <w:r>
              <w:t>Voorgesteld 27 augustus 2025</w:t>
            </w:r>
          </w:p>
        </w:tc>
      </w:tr>
      <w:tr w:rsidR="00997775" w:rsidTr="00930944" w14:paraId="523936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274F3A" w14:textId="77777777"/>
        </w:tc>
        <w:tc>
          <w:tcPr>
            <w:tcW w:w="7654" w:type="dxa"/>
            <w:gridSpan w:val="2"/>
          </w:tcPr>
          <w:p w:rsidR="00997775" w:rsidRDefault="00997775" w14:paraId="6117342B" w14:textId="77777777"/>
        </w:tc>
      </w:tr>
      <w:tr w:rsidR="00997775" w:rsidTr="00930944" w14:paraId="6A293B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DE6807" w14:textId="77777777"/>
        </w:tc>
        <w:tc>
          <w:tcPr>
            <w:tcW w:w="7654" w:type="dxa"/>
            <w:gridSpan w:val="2"/>
          </w:tcPr>
          <w:p w:rsidR="00997775" w:rsidRDefault="00997775" w14:paraId="2A49BECB" w14:textId="77777777">
            <w:r>
              <w:t>De Kamer,</w:t>
            </w:r>
          </w:p>
        </w:tc>
      </w:tr>
      <w:tr w:rsidR="00997775" w:rsidTr="00930944" w14:paraId="2B15F8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CD279E" w14:textId="77777777"/>
        </w:tc>
        <w:tc>
          <w:tcPr>
            <w:tcW w:w="7654" w:type="dxa"/>
            <w:gridSpan w:val="2"/>
          </w:tcPr>
          <w:p w:rsidR="00997775" w:rsidRDefault="00997775" w14:paraId="3B75A3B4" w14:textId="77777777"/>
        </w:tc>
      </w:tr>
      <w:tr w:rsidR="00997775" w:rsidTr="00930944" w14:paraId="1E5E27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FB48FC" w14:textId="77777777"/>
        </w:tc>
        <w:tc>
          <w:tcPr>
            <w:tcW w:w="7654" w:type="dxa"/>
            <w:gridSpan w:val="2"/>
          </w:tcPr>
          <w:p w:rsidR="00997775" w:rsidRDefault="00997775" w14:paraId="372B9775" w14:textId="77777777">
            <w:r>
              <w:t>gehoord de beraadslaging,</w:t>
            </w:r>
          </w:p>
        </w:tc>
      </w:tr>
      <w:tr w:rsidR="00997775" w:rsidTr="00930944" w14:paraId="0E3794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2E0FA1" w14:textId="77777777"/>
        </w:tc>
        <w:tc>
          <w:tcPr>
            <w:tcW w:w="7654" w:type="dxa"/>
            <w:gridSpan w:val="2"/>
          </w:tcPr>
          <w:p w:rsidR="00997775" w:rsidRDefault="00997775" w14:paraId="0B1A623E" w14:textId="77777777"/>
        </w:tc>
      </w:tr>
      <w:tr w:rsidR="00997775" w:rsidTr="00930944" w14:paraId="3267D9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423003" w14:textId="77777777"/>
        </w:tc>
        <w:tc>
          <w:tcPr>
            <w:tcW w:w="7654" w:type="dxa"/>
            <w:gridSpan w:val="2"/>
          </w:tcPr>
          <w:p w:rsidRPr="007456D0" w:rsidR="007456D0" w:rsidP="007456D0" w:rsidRDefault="007456D0" w14:paraId="2F25DB54" w14:textId="77777777">
            <w:r w:rsidRPr="007456D0">
              <w:t>verzoekt de regering het VN-Vluchtelingenverdrag op te zeggen,</w:t>
            </w:r>
          </w:p>
          <w:p w:rsidR="007456D0" w:rsidP="007456D0" w:rsidRDefault="007456D0" w14:paraId="63CA542E" w14:textId="77777777"/>
          <w:p w:rsidRPr="007456D0" w:rsidR="007456D0" w:rsidP="007456D0" w:rsidRDefault="007456D0" w14:paraId="5A5BE654" w14:textId="7955988D">
            <w:r w:rsidRPr="007456D0">
              <w:t>en gaat over tot de orde van de dag.</w:t>
            </w:r>
          </w:p>
          <w:p w:rsidR="007456D0" w:rsidP="007456D0" w:rsidRDefault="007456D0" w14:paraId="45CF27FB" w14:textId="77777777"/>
          <w:p w:rsidR="00997775" w:rsidP="007456D0" w:rsidRDefault="007456D0" w14:paraId="5738A03B" w14:textId="373D9E6D">
            <w:r w:rsidRPr="007456D0">
              <w:t>Baudet</w:t>
            </w:r>
          </w:p>
        </w:tc>
      </w:tr>
    </w:tbl>
    <w:p w:rsidR="00997775" w:rsidRDefault="00997775" w14:paraId="55162D9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4999D" w14:textId="77777777" w:rsidR="00930944" w:rsidRDefault="00930944">
      <w:pPr>
        <w:spacing w:line="20" w:lineRule="exact"/>
      </w:pPr>
    </w:p>
  </w:endnote>
  <w:endnote w:type="continuationSeparator" w:id="0">
    <w:p w14:paraId="1602F2FF" w14:textId="77777777" w:rsidR="00930944" w:rsidRDefault="0093094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E2C4F60" w14:textId="77777777" w:rsidR="00930944" w:rsidRDefault="0093094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818AE" w14:textId="77777777" w:rsidR="00930944" w:rsidRDefault="0093094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5796054" w14:textId="77777777" w:rsidR="00930944" w:rsidRDefault="00930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44"/>
    <w:rsid w:val="00035E5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970E4"/>
    <w:rsid w:val="003F71A1"/>
    <w:rsid w:val="004671B6"/>
    <w:rsid w:val="00476415"/>
    <w:rsid w:val="00546F8D"/>
    <w:rsid w:val="00560113"/>
    <w:rsid w:val="00621F64"/>
    <w:rsid w:val="00644DED"/>
    <w:rsid w:val="006765BC"/>
    <w:rsid w:val="00710A7A"/>
    <w:rsid w:val="00744C6E"/>
    <w:rsid w:val="007456D0"/>
    <w:rsid w:val="007B35A1"/>
    <w:rsid w:val="007C50C6"/>
    <w:rsid w:val="008304CB"/>
    <w:rsid w:val="00831CE0"/>
    <w:rsid w:val="00850A1D"/>
    <w:rsid w:val="00862909"/>
    <w:rsid w:val="00872A23"/>
    <w:rsid w:val="008B0CC5"/>
    <w:rsid w:val="00930944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D25FC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345B2"/>
  <w15:docId w15:val="{9E178511-6C75-4F2A-8308-93414FE5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281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325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2025-08-28T06:25:00.0000000Z</dcterms:created>
  <dcterms:modified xsi:type="dcterms:W3CDTF">2025-08-28T07:54:00.0000000Z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