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45158" w14:paraId="2F6BB0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898E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2BEE9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45158" w14:paraId="3464B9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68968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45158" w14:paraId="3D9424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2D3D44" w14:textId="77777777"/>
        </w:tc>
      </w:tr>
      <w:tr w:rsidR="00997775" w:rsidTr="00445158" w14:paraId="416416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45874A" w14:textId="77777777"/>
        </w:tc>
      </w:tr>
      <w:tr w:rsidR="00997775" w:rsidTr="00445158" w14:paraId="56795F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B08C6F" w14:textId="77777777"/>
        </w:tc>
        <w:tc>
          <w:tcPr>
            <w:tcW w:w="7654" w:type="dxa"/>
            <w:gridSpan w:val="2"/>
          </w:tcPr>
          <w:p w:rsidR="00997775" w:rsidRDefault="00997775" w14:paraId="0B083F84" w14:textId="77777777"/>
        </w:tc>
      </w:tr>
      <w:tr w:rsidR="00445158" w:rsidTr="00445158" w14:paraId="032866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158" w:rsidP="00445158" w:rsidRDefault="00445158" w14:paraId="0950B1D3" w14:textId="587079C5">
            <w:pPr>
              <w:rPr>
                <w:b/>
              </w:rPr>
            </w:pPr>
            <w:r>
              <w:rPr>
                <w:b/>
              </w:rPr>
              <w:t>36</w:t>
            </w:r>
            <w:r w:rsidR="003E03ED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445158" w:rsidP="00445158" w:rsidRDefault="00445158" w14:paraId="77C2B1B5" w14:textId="59ED6D00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445158" w:rsidTr="00445158" w14:paraId="093C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158" w:rsidP="00445158" w:rsidRDefault="00445158" w14:paraId="3FF46FD2" w14:textId="77777777"/>
        </w:tc>
        <w:tc>
          <w:tcPr>
            <w:tcW w:w="7654" w:type="dxa"/>
            <w:gridSpan w:val="2"/>
          </w:tcPr>
          <w:p w:rsidR="00445158" w:rsidP="00445158" w:rsidRDefault="00445158" w14:paraId="1F729147" w14:textId="77777777"/>
        </w:tc>
      </w:tr>
      <w:tr w:rsidR="00445158" w:rsidTr="00445158" w14:paraId="5202A3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158" w:rsidP="00445158" w:rsidRDefault="00445158" w14:paraId="5FEF6C0E" w14:textId="77777777"/>
        </w:tc>
        <w:tc>
          <w:tcPr>
            <w:tcW w:w="7654" w:type="dxa"/>
            <w:gridSpan w:val="2"/>
          </w:tcPr>
          <w:p w:rsidR="00445158" w:rsidP="00445158" w:rsidRDefault="00445158" w14:paraId="7F1133F1" w14:textId="77777777"/>
        </w:tc>
      </w:tr>
      <w:tr w:rsidR="00445158" w:rsidTr="00445158" w14:paraId="7DBBC0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158" w:rsidP="00445158" w:rsidRDefault="00445158" w14:paraId="4A3814B4" w14:textId="13413AAA">
            <w:pPr>
              <w:rPr>
                <w:b/>
              </w:rPr>
            </w:pPr>
            <w:r>
              <w:rPr>
                <w:b/>
              </w:rPr>
              <w:t>Nr. 40</w:t>
            </w:r>
          </w:p>
        </w:tc>
        <w:tc>
          <w:tcPr>
            <w:tcW w:w="7654" w:type="dxa"/>
            <w:gridSpan w:val="2"/>
          </w:tcPr>
          <w:p w:rsidR="00445158" w:rsidP="00445158" w:rsidRDefault="00445158" w14:paraId="647F2BAF" w14:textId="1E4A8985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B33222">
              <w:rPr>
                <w:b/>
              </w:rPr>
              <w:t xml:space="preserve"> BAUDET</w:t>
            </w:r>
          </w:p>
        </w:tc>
      </w:tr>
      <w:tr w:rsidR="00445158" w:rsidTr="00445158" w14:paraId="6CDA6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5158" w:rsidP="00445158" w:rsidRDefault="00445158" w14:paraId="26E0455A" w14:textId="77777777"/>
        </w:tc>
        <w:tc>
          <w:tcPr>
            <w:tcW w:w="7654" w:type="dxa"/>
            <w:gridSpan w:val="2"/>
          </w:tcPr>
          <w:p w:rsidR="00445158" w:rsidP="00445158" w:rsidRDefault="00445158" w14:paraId="04D14F43" w14:textId="7F7E92AD">
            <w:r>
              <w:t>Voorgesteld 27 augustus 2025</w:t>
            </w:r>
          </w:p>
        </w:tc>
      </w:tr>
      <w:tr w:rsidR="00997775" w:rsidTr="00445158" w14:paraId="7A0440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C7F7DE" w14:textId="77777777"/>
        </w:tc>
        <w:tc>
          <w:tcPr>
            <w:tcW w:w="7654" w:type="dxa"/>
            <w:gridSpan w:val="2"/>
          </w:tcPr>
          <w:p w:rsidR="00997775" w:rsidRDefault="00997775" w14:paraId="1C7CC7A8" w14:textId="77777777"/>
        </w:tc>
      </w:tr>
      <w:tr w:rsidR="00997775" w:rsidTr="00445158" w14:paraId="1A5DC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39270B" w14:textId="77777777"/>
        </w:tc>
        <w:tc>
          <w:tcPr>
            <w:tcW w:w="7654" w:type="dxa"/>
            <w:gridSpan w:val="2"/>
          </w:tcPr>
          <w:p w:rsidR="00997775" w:rsidRDefault="00997775" w14:paraId="7B9B92DB" w14:textId="77777777">
            <w:r>
              <w:t>De Kamer,</w:t>
            </w:r>
          </w:p>
        </w:tc>
      </w:tr>
      <w:tr w:rsidR="00997775" w:rsidTr="00445158" w14:paraId="15667F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3500A" w14:textId="77777777"/>
        </w:tc>
        <w:tc>
          <w:tcPr>
            <w:tcW w:w="7654" w:type="dxa"/>
            <w:gridSpan w:val="2"/>
          </w:tcPr>
          <w:p w:rsidR="00997775" w:rsidRDefault="00997775" w14:paraId="14B240A4" w14:textId="77777777"/>
        </w:tc>
      </w:tr>
      <w:tr w:rsidR="00997775" w:rsidTr="00445158" w14:paraId="75A199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274378" w14:textId="77777777"/>
        </w:tc>
        <w:tc>
          <w:tcPr>
            <w:tcW w:w="7654" w:type="dxa"/>
            <w:gridSpan w:val="2"/>
          </w:tcPr>
          <w:p w:rsidR="00997775" w:rsidRDefault="00997775" w14:paraId="35541475" w14:textId="77777777">
            <w:r>
              <w:t>gehoord de beraadslaging,</w:t>
            </w:r>
          </w:p>
        </w:tc>
      </w:tr>
      <w:tr w:rsidR="00997775" w:rsidTr="00445158" w14:paraId="6C42E8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860603" w14:textId="77777777"/>
        </w:tc>
        <w:tc>
          <w:tcPr>
            <w:tcW w:w="7654" w:type="dxa"/>
            <w:gridSpan w:val="2"/>
          </w:tcPr>
          <w:p w:rsidR="00997775" w:rsidRDefault="00997775" w14:paraId="57A190F5" w14:textId="77777777"/>
        </w:tc>
      </w:tr>
      <w:tr w:rsidR="00997775" w:rsidTr="00445158" w14:paraId="6519A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CF6398" w14:textId="77777777"/>
        </w:tc>
        <w:tc>
          <w:tcPr>
            <w:tcW w:w="7654" w:type="dxa"/>
            <w:gridSpan w:val="2"/>
          </w:tcPr>
          <w:p w:rsidRPr="00351985" w:rsidR="00351985" w:rsidP="00351985" w:rsidRDefault="00351985" w14:paraId="3DA2BDF1" w14:textId="77777777">
            <w:r w:rsidRPr="00351985">
              <w:t>verzoekt de regering Syrische asielzoekers die de openbare orde verstoren of strafbare feiten plegen direct terug te sturen,</w:t>
            </w:r>
          </w:p>
          <w:p w:rsidR="00351985" w:rsidP="00351985" w:rsidRDefault="00351985" w14:paraId="37C286C3" w14:textId="77777777"/>
          <w:p w:rsidRPr="00351985" w:rsidR="00351985" w:rsidP="00351985" w:rsidRDefault="00351985" w14:paraId="275D8D49" w14:textId="6A82D216">
            <w:r w:rsidRPr="00351985">
              <w:t>en gaat over tot de orde van de dag.</w:t>
            </w:r>
          </w:p>
          <w:p w:rsidR="00351985" w:rsidP="00351985" w:rsidRDefault="00351985" w14:paraId="14DBFADF" w14:textId="77777777"/>
          <w:p w:rsidR="00997775" w:rsidP="00351985" w:rsidRDefault="00351985" w14:paraId="782CADEF" w14:textId="5633FA14">
            <w:r w:rsidRPr="00351985">
              <w:t>Baudet</w:t>
            </w:r>
          </w:p>
        </w:tc>
      </w:tr>
    </w:tbl>
    <w:p w:rsidR="00997775" w:rsidRDefault="00997775" w14:paraId="239CCBE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AB23" w14:textId="77777777" w:rsidR="00445158" w:rsidRDefault="00445158">
      <w:pPr>
        <w:spacing w:line="20" w:lineRule="exact"/>
      </w:pPr>
    </w:p>
  </w:endnote>
  <w:endnote w:type="continuationSeparator" w:id="0">
    <w:p w14:paraId="64773760" w14:textId="77777777" w:rsidR="00445158" w:rsidRDefault="004451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6BA823" w14:textId="77777777" w:rsidR="00445158" w:rsidRDefault="004451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F77A" w14:textId="77777777" w:rsidR="00445158" w:rsidRDefault="004451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71ED8E" w14:textId="77777777" w:rsidR="00445158" w:rsidRDefault="0044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5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51985"/>
    <w:rsid w:val="003E03ED"/>
    <w:rsid w:val="003F71A1"/>
    <w:rsid w:val="00445158"/>
    <w:rsid w:val="00476415"/>
    <w:rsid w:val="00546F8D"/>
    <w:rsid w:val="00560113"/>
    <w:rsid w:val="005F52C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783"/>
    <w:rsid w:val="00A079BF"/>
    <w:rsid w:val="00A07C71"/>
    <w:rsid w:val="00A4034A"/>
    <w:rsid w:val="00A60256"/>
    <w:rsid w:val="00A95259"/>
    <w:rsid w:val="00AA558D"/>
    <w:rsid w:val="00AB75BE"/>
    <w:rsid w:val="00AC6B87"/>
    <w:rsid w:val="00B33222"/>
    <w:rsid w:val="00B511EE"/>
    <w:rsid w:val="00B74E9D"/>
    <w:rsid w:val="00BF5690"/>
    <w:rsid w:val="00CC23D1"/>
    <w:rsid w:val="00CC270F"/>
    <w:rsid w:val="00CD25FC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4FAF8"/>
  <w15:docId w15:val="{EBDF11D3-A50B-44AD-B90C-7CA85C05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333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