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C2D71" w14:paraId="57DFE58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DDC685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B9B177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C2D71" w14:paraId="635FE45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374655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C2D71" w14:paraId="5AEF395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C89B00" w14:textId="77777777"/>
        </w:tc>
      </w:tr>
      <w:tr w:rsidR="00997775" w:rsidTr="005C2D71" w14:paraId="3CB1388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676F567" w14:textId="77777777"/>
        </w:tc>
      </w:tr>
      <w:tr w:rsidR="00997775" w:rsidTr="005C2D71" w14:paraId="4666FE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D1564C" w14:textId="77777777"/>
        </w:tc>
        <w:tc>
          <w:tcPr>
            <w:tcW w:w="7654" w:type="dxa"/>
            <w:gridSpan w:val="2"/>
          </w:tcPr>
          <w:p w:rsidR="00997775" w:rsidRDefault="00997775" w14:paraId="7AE88C9B" w14:textId="77777777"/>
        </w:tc>
      </w:tr>
      <w:tr w:rsidR="005C2D71" w:rsidTr="005C2D71" w14:paraId="4DD36E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2D71" w:rsidP="005C2D71" w:rsidRDefault="005C2D71" w14:paraId="784B1A33" w14:textId="60BE0446">
            <w:pPr>
              <w:rPr>
                <w:b/>
              </w:rPr>
            </w:pPr>
            <w:r>
              <w:rPr>
                <w:b/>
              </w:rPr>
              <w:t>36</w:t>
            </w:r>
            <w:r w:rsidR="0013744B">
              <w:rPr>
                <w:b/>
              </w:rPr>
              <w:t xml:space="preserve"> </w:t>
            </w:r>
            <w:r>
              <w:rPr>
                <w:b/>
              </w:rPr>
              <w:t>760</w:t>
            </w:r>
          </w:p>
        </w:tc>
        <w:tc>
          <w:tcPr>
            <w:tcW w:w="7654" w:type="dxa"/>
            <w:gridSpan w:val="2"/>
          </w:tcPr>
          <w:p w:rsidR="005C2D71" w:rsidP="005C2D71" w:rsidRDefault="005C2D71" w14:paraId="74391B26" w14:textId="707C5715">
            <w:pPr>
              <w:rPr>
                <w:b/>
              </w:rPr>
            </w:pPr>
            <w:r w:rsidRPr="00496434">
              <w:rPr>
                <w:b/>
                <w:bCs/>
              </w:rPr>
              <w:t>Kabinetscrisis 2025</w:t>
            </w:r>
          </w:p>
        </w:tc>
      </w:tr>
      <w:tr w:rsidR="005C2D71" w:rsidTr="005C2D71" w14:paraId="33E5C7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2D71" w:rsidP="005C2D71" w:rsidRDefault="005C2D71" w14:paraId="43349C10" w14:textId="77777777"/>
        </w:tc>
        <w:tc>
          <w:tcPr>
            <w:tcW w:w="7654" w:type="dxa"/>
            <w:gridSpan w:val="2"/>
          </w:tcPr>
          <w:p w:rsidR="005C2D71" w:rsidP="005C2D71" w:rsidRDefault="005C2D71" w14:paraId="5453F4DE" w14:textId="77777777"/>
        </w:tc>
      </w:tr>
      <w:tr w:rsidR="005C2D71" w:rsidTr="005C2D71" w14:paraId="5C4F5D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2D71" w:rsidP="005C2D71" w:rsidRDefault="005C2D71" w14:paraId="1120BE8D" w14:textId="77777777"/>
        </w:tc>
        <w:tc>
          <w:tcPr>
            <w:tcW w:w="7654" w:type="dxa"/>
            <w:gridSpan w:val="2"/>
          </w:tcPr>
          <w:p w:rsidR="005C2D71" w:rsidP="005C2D71" w:rsidRDefault="005C2D71" w14:paraId="303AD6CE" w14:textId="77777777"/>
        </w:tc>
      </w:tr>
      <w:tr w:rsidR="005C2D71" w:rsidTr="005C2D71" w14:paraId="4D9320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2D71" w:rsidP="005C2D71" w:rsidRDefault="005C2D71" w14:paraId="6BBFE81A" w14:textId="11FFBE04">
            <w:pPr>
              <w:rPr>
                <w:b/>
              </w:rPr>
            </w:pPr>
            <w:r>
              <w:rPr>
                <w:b/>
              </w:rPr>
              <w:t>Nr. 41</w:t>
            </w:r>
          </w:p>
        </w:tc>
        <w:tc>
          <w:tcPr>
            <w:tcW w:w="7654" w:type="dxa"/>
            <w:gridSpan w:val="2"/>
          </w:tcPr>
          <w:p w:rsidR="005C2D71" w:rsidP="005C2D71" w:rsidRDefault="005C2D71" w14:paraId="3C380E8E" w14:textId="6500DE82">
            <w:pPr>
              <w:rPr>
                <w:b/>
              </w:rPr>
            </w:pPr>
            <w:r>
              <w:rPr>
                <w:b/>
              </w:rPr>
              <w:t>MOTIE VAN HET LID</w:t>
            </w:r>
            <w:r w:rsidR="003151AC">
              <w:rPr>
                <w:b/>
              </w:rPr>
              <w:t xml:space="preserve"> BAUDET</w:t>
            </w:r>
          </w:p>
        </w:tc>
      </w:tr>
      <w:tr w:rsidR="005C2D71" w:rsidTr="005C2D71" w14:paraId="3D923B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2D71" w:rsidP="005C2D71" w:rsidRDefault="005C2D71" w14:paraId="20584996" w14:textId="77777777"/>
        </w:tc>
        <w:tc>
          <w:tcPr>
            <w:tcW w:w="7654" w:type="dxa"/>
            <w:gridSpan w:val="2"/>
          </w:tcPr>
          <w:p w:rsidR="005C2D71" w:rsidP="005C2D71" w:rsidRDefault="005C2D71" w14:paraId="760BCBB1" w14:textId="5302E31A">
            <w:r>
              <w:t>Voorgesteld 27 augustus 2025</w:t>
            </w:r>
          </w:p>
        </w:tc>
      </w:tr>
      <w:tr w:rsidR="00997775" w:rsidTr="005C2D71" w14:paraId="5B38D2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F1A983" w14:textId="77777777"/>
        </w:tc>
        <w:tc>
          <w:tcPr>
            <w:tcW w:w="7654" w:type="dxa"/>
            <w:gridSpan w:val="2"/>
          </w:tcPr>
          <w:p w:rsidR="00997775" w:rsidRDefault="00997775" w14:paraId="2B00DD5C" w14:textId="77777777"/>
        </w:tc>
      </w:tr>
      <w:tr w:rsidR="00997775" w:rsidTr="005C2D71" w14:paraId="1B554C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0103BA" w14:textId="77777777"/>
        </w:tc>
        <w:tc>
          <w:tcPr>
            <w:tcW w:w="7654" w:type="dxa"/>
            <w:gridSpan w:val="2"/>
          </w:tcPr>
          <w:p w:rsidR="00997775" w:rsidRDefault="00997775" w14:paraId="77F8B56F" w14:textId="77777777">
            <w:r>
              <w:t>De Kamer,</w:t>
            </w:r>
          </w:p>
        </w:tc>
      </w:tr>
      <w:tr w:rsidR="00997775" w:rsidTr="005C2D71" w14:paraId="524EAA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5FCBD4" w14:textId="77777777"/>
        </w:tc>
        <w:tc>
          <w:tcPr>
            <w:tcW w:w="7654" w:type="dxa"/>
            <w:gridSpan w:val="2"/>
          </w:tcPr>
          <w:p w:rsidR="00997775" w:rsidRDefault="00997775" w14:paraId="201B4C66" w14:textId="77777777"/>
        </w:tc>
      </w:tr>
      <w:tr w:rsidR="00997775" w:rsidTr="005C2D71" w14:paraId="01EB06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EA8C4D" w14:textId="77777777"/>
        </w:tc>
        <w:tc>
          <w:tcPr>
            <w:tcW w:w="7654" w:type="dxa"/>
            <w:gridSpan w:val="2"/>
          </w:tcPr>
          <w:p w:rsidR="00997775" w:rsidRDefault="00997775" w14:paraId="771529A1" w14:textId="77777777">
            <w:r>
              <w:t>gehoord de beraadslaging,</w:t>
            </w:r>
          </w:p>
        </w:tc>
      </w:tr>
      <w:tr w:rsidR="00997775" w:rsidTr="005C2D71" w14:paraId="79EDFD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65C7B3" w14:textId="77777777"/>
        </w:tc>
        <w:tc>
          <w:tcPr>
            <w:tcW w:w="7654" w:type="dxa"/>
            <w:gridSpan w:val="2"/>
          </w:tcPr>
          <w:p w:rsidR="00997775" w:rsidRDefault="00997775" w14:paraId="4BAAFE63" w14:textId="77777777"/>
        </w:tc>
      </w:tr>
      <w:tr w:rsidR="00997775" w:rsidTr="005C2D71" w14:paraId="20933C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1284F7" w14:textId="77777777"/>
        </w:tc>
        <w:tc>
          <w:tcPr>
            <w:tcW w:w="7654" w:type="dxa"/>
            <w:gridSpan w:val="2"/>
          </w:tcPr>
          <w:p w:rsidRPr="00EB57D7" w:rsidR="00EB57D7" w:rsidP="00EB57D7" w:rsidRDefault="00EB57D7" w14:paraId="58ADA848" w14:textId="77777777">
            <w:r w:rsidRPr="00EB57D7">
              <w:t>verzoekt de regering de Spreidingswet per direct in te trekken,</w:t>
            </w:r>
          </w:p>
          <w:p w:rsidR="00EB57D7" w:rsidP="00EB57D7" w:rsidRDefault="00EB57D7" w14:paraId="583FE5AA" w14:textId="77777777"/>
          <w:p w:rsidRPr="00EB57D7" w:rsidR="00EB57D7" w:rsidP="00EB57D7" w:rsidRDefault="00EB57D7" w14:paraId="191DAAB9" w14:textId="1222B329">
            <w:r w:rsidRPr="00EB57D7">
              <w:t>en gaat over tot de orde van de dag.</w:t>
            </w:r>
          </w:p>
          <w:p w:rsidR="00EB57D7" w:rsidP="00EB57D7" w:rsidRDefault="00EB57D7" w14:paraId="79DFD047" w14:textId="77777777"/>
          <w:p w:rsidR="00997775" w:rsidP="00EB57D7" w:rsidRDefault="00EB57D7" w14:paraId="7383C115" w14:textId="1A46217E">
            <w:r w:rsidRPr="00EB57D7">
              <w:t>Baudet</w:t>
            </w:r>
          </w:p>
        </w:tc>
      </w:tr>
    </w:tbl>
    <w:p w:rsidR="00997775" w:rsidRDefault="00997775" w14:paraId="4B77E2B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DA5E7" w14:textId="77777777" w:rsidR="005C2D71" w:rsidRDefault="005C2D71">
      <w:pPr>
        <w:spacing w:line="20" w:lineRule="exact"/>
      </w:pPr>
    </w:p>
  </w:endnote>
  <w:endnote w:type="continuationSeparator" w:id="0">
    <w:p w14:paraId="2E37742B" w14:textId="77777777" w:rsidR="005C2D71" w:rsidRDefault="005C2D7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26B6AD2" w14:textId="77777777" w:rsidR="005C2D71" w:rsidRDefault="005C2D7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7E37F" w14:textId="77777777" w:rsidR="005C2D71" w:rsidRDefault="005C2D7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E3FAC44" w14:textId="77777777" w:rsidR="005C2D71" w:rsidRDefault="005C2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71"/>
    <w:rsid w:val="00133FCE"/>
    <w:rsid w:val="0013744B"/>
    <w:rsid w:val="001E482C"/>
    <w:rsid w:val="001E4877"/>
    <w:rsid w:val="0021105A"/>
    <w:rsid w:val="00280D6A"/>
    <w:rsid w:val="002B78E9"/>
    <w:rsid w:val="002C5406"/>
    <w:rsid w:val="003151AC"/>
    <w:rsid w:val="00330D60"/>
    <w:rsid w:val="00345A5C"/>
    <w:rsid w:val="003F71A1"/>
    <w:rsid w:val="00476415"/>
    <w:rsid w:val="00546F8D"/>
    <w:rsid w:val="00560113"/>
    <w:rsid w:val="005C2D71"/>
    <w:rsid w:val="00621F64"/>
    <w:rsid w:val="00643E72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D25FC"/>
    <w:rsid w:val="00D1510E"/>
    <w:rsid w:val="00D43192"/>
    <w:rsid w:val="00DE2437"/>
    <w:rsid w:val="00E27DF4"/>
    <w:rsid w:val="00E63508"/>
    <w:rsid w:val="00EB57D7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AC216"/>
  <w15:docId w15:val="{0D1AE760-6F47-4749-89CF-EE4AE422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280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326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2025-08-28T06:25:00.0000000Z</dcterms:created>
  <dcterms:modified xsi:type="dcterms:W3CDTF">2025-08-28T07:54:00.0000000Z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