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86587" w14:paraId="0D41D2D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FBE985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DE820D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86587" w14:paraId="0328E84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1436FE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86587" w14:paraId="37A9F21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363D331" w14:textId="77777777"/>
        </w:tc>
      </w:tr>
      <w:tr w:rsidR="00997775" w:rsidTr="00586587" w14:paraId="3E73D4C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DBA4849" w14:textId="77777777"/>
        </w:tc>
      </w:tr>
      <w:tr w:rsidR="00997775" w:rsidTr="00586587" w14:paraId="1EDD17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B6182D" w14:textId="77777777"/>
        </w:tc>
        <w:tc>
          <w:tcPr>
            <w:tcW w:w="7654" w:type="dxa"/>
            <w:gridSpan w:val="2"/>
          </w:tcPr>
          <w:p w:rsidR="00997775" w:rsidRDefault="00997775" w14:paraId="70CA604B" w14:textId="77777777"/>
        </w:tc>
      </w:tr>
      <w:tr w:rsidR="00586587" w:rsidTr="00586587" w14:paraId="3FB700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6587" w:rsidP="00586587" w:rsidRDefault="00586587" w14:paraId="22D9A0DF" w14:textId="1F4DA38F">
            <w:pPr>
              <w:rPr>
                <w:b/>
              </w:rPr>
            </w:pPr>
            <w:r>
              <w:rPr>
                <w:b/>
              </w:rPr>
              <w:t>36</w:t>
            </w:r>
            <w:r w:rsidR="000A2CF6">
              <w:rPr>
                <w:b/>
              </w:rPr>
              <w:t xml:space="preserve"> </w:t>
            </w:r>
            <w:r>
              <w:rPr>
                <w:b/>
              </w:rPr>
              <w:t>760</w:t>
            </w:r>
          </w:p>
        </w:tc>
        <w:tc>
          <w:tcPr>
            <w:tcW w:w="7654" w:type="dxa"/>
            <w:gridSpan w:val="2"/>
          </w:tcPr>
          <w:p w:rsidR="00586587" w:rsidP="00586587" w:rsidRDefault="00586587" w14:paraId="11FD5BCA" w14:textId="4C86E746">
            <w:pPr>
              <w:rPr>
                <w:b/>
              </w:rPr>
            </w:pPr>
            <w:r w:rsidRPr="00496434">
              <w:rPr>
                <w:b/>
                <w:bCs/>
              </w:rPr>
              <w:t>Kabinetscrisis 2025</w:t>
            </w:r>
          </w:p>
        </w:tc>
      </w:tr>
      <w:tr w:rsidR="00586587" w:rsidTr="00586587" w14:paraId="1A018F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6587" w:rsidP="00586587" w:rsidRDefault="00586587" w14:paraId="6A9BA144" w14:textId="77777777"/>
        </w:tc>
        <w:tc>
          <w:tcPr>
            <w:tcW w:w="7654" w:type="dxa"/>
            <w:gridSpan w:val="2"/>
          </w:tcPr>
          <w:p w:rsidR="00586587" w:rsidP="00586587" w:rsidRDefault="00586587" w14:paraId="6F869B52" w14:textId="77777777"/>
        </w:tc>
      </w:tr>
      <w:tr w:rsidR="00586587" w:rsidTr="00586587" w14:paraId="3EFCD1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6587" w:rsidP="00586587" w:rsidRDefault="00586587" w14:paraId="48D8CB4C" w14:textId="77777777"/>
        </w:tc>
        <w:tc>
          <w:tcPr>
            <w:tcW w:w="7654" w:type="dxa"/>
            <w:gridSpan w:val="2"/>
          </w:tcPr>
          <w:p w:rsidR="00586587" w:rsidP="00586587" w:rsidRDefault="00586587" w14:paraId="3FFBEE96" w14:textId="77777777"/>
        </w:tc>
      </w:tr>
      <w:tr w:rsidR="00586587" w:rsidTr="00586587" w14:paraId="05440A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6587" w:rsidP="00586587" w:rsidRDefault="00586587" w14:paraId="03F92466" w14:textId="0FE5A500">
            <w:pPr>
              <w:rPr>
                <w:b/>
              </w:rPr>
            </w:pPr>
            <w:r>
              <w:rPr>
                <w:b/>
              </w:rPr>
              <w:t>Nr. 43</w:t>
            </w:r>
          </w:p>
        </w:tc>
        <w:tc>
          <w:tcPr>
            <w:tcW w:w="7654" w:type="dxa"/>
            <w:gridSpan w:val="2"/>
          </w:tcPr>
          <w:p w:rsidR="00586587" w:rsidP="00586587" w:rsidRDefault="00586587" w14:paraId="07F60C57" w14:textId="0F75C7E5">
            <w:pPr>
              <w:rPr>
                <w:b/>
              </w:rPr>
            </w:pPr>
            <w:r>
              <w:rPr>
                <w:b/>
              </w:rPr>
              <w:t>MOTIE VAN HET LID</w:t>
            </w:r>
            <w:r w:rsidR="00DA3D13">
              <w:rPr>
                <w:b/>
              </w:rPr>
              <w:t xml:space="preserve"> BAUDET</w:t>
            </w:r>
          </w:p>
        </w:tc>
      </w:tr>
      <w:tr w:rsidR="00586587" w:rsidTr="00586587" w14:paraId="42AF69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6587" w:rsidP="00586587" w:rsidRDefault="00586587" w14:paraId="1E4CC5C8" w14:textId="77777777"/>
        </w:tc>
        <w:tc>
          <w:tcPr>
            <w:tcW w:w="7654" w:type="dxa"/>
            <w:gridSpan w:val="2"/>
          </w:tcPr>
          <w:p w:rsidR="00586587" w:rsidP="00586587" w:rsidRDefault="00586587" w14:paraId="024C42E8" w14:textId="2D787C30">
            <w:r>
              <w:t>Voorgesteld 27 augustus 2025</w:t>
            </w:r>
          </w:p>
        </w:tc>
      </w:tr>
      <w:tr w:rsidR="00997775" w:rsidTr="00586587" w14:paraId="143E25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5E8027" w14:textId="77777777"/>
        </w:tc>
        <w:tc>
          <w:tcPr>
            <w:tcW w:w="7654" w:type="dxa"/>
            <w:gridSpan w:val="2"/>
          </w:tcPr>
          <w:p w:rsidR="00997775" w:rsidRDefault="00997775" w14:paraId="6A6733E1" w14:textId="77777777"/>
        </w:tc>
      </w:tr>
      <w:tr w:rsidR="00997775" w:rsidTr="00586587" w14:paraId="1AA7F8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24A1B6" w14:textId="77777777"/>
        </w:tc>
        <w:tc>
          <w:tcPr>
            <w:tcW w:w="7654" w:type="dxa"/>
            <w:gridSpan w:val="2"/>
          </w:tcPr>
          <w:p w:rsidR="00997775" w:rsidRDefault="00997775" w14:paraId="2B5C9AB6" w14:textId="77777777">
            <w:r>
              <w:t>De Kamer,</w:t>
            </w:r>
          </w:p>
        </w:tc>
      </w:tr>
      <w:tr w:rsidR="00997775" w:rsidTr="00586587" w14:paraId="145DC8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F74185" w14:textId="77777777"/>
        </w:tc>
        <w:tc>
          <w:tcPr>
            <w:tcW w:w="7654" w:type="dxa"/>
            <w:gridSpan w:val="2"/>
          </w:tcPr>
          <w:p w:rsidR="00997775" w:rsidRDefault="00997775" w14:paraId="00994E4E" w14:textId="77777777"/>
        </w:tc>
      </w:tr>
      <w:tr w:rsidR="00997775" w:rsidTr="00586587" w14:paraId="6A5BA1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E758A0" w14:textId="77777777"/>
        </w:tc>
        <w:tc>
          <w:tcPr>
            <w:tcW w:w="7654" w:type="dxa"/>
            <w:gridSpan w:val="2"/>
          </w:tcPr>
          <w:p w:rsidR="00997775" w:rsidRDefault="00997775" w14:paraId="023FF30B" w14:textId="77777777">
            <w:r>
              <w:t>gehoord de beraadslaging,</w:t>
            </w:r>
          </w:p>
        </w:tc>
      </w:tr>
      <w:tr w:rsidR="00997775" w:rsidTr="00586587" w14:paraId="0CE5DF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83F1298" w14:textId="77777777"/>
        </w:tc>
        <w:tc>
          <w:tcPr>
            <w:tcW w:w="7654" w:type="dxa"/>
            <w:gridSpan w:val="2"/>
          </w:tcPr>
          <w:p w:rsidR="00997775" w:rsidRDefault="00997775" w14:paraId="06B94703" w14:textId="77777777"/>
        </w:tc>
      </w:tr>
      <w:tr w:rsidR="00997775" w:rsidTr="00586587" w14:paraId="178D4B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CAB7DE" w14:textId="77777777"/>
        </w:tc>
        <w:tc>
          <w:tcPr>
            <w:tcW w:w="7654" w:type="dxa"/>
            <w:gridSpan w:val="2"/>
          </w:tcPr>
          <w:p w:rsidRPr="00DA3D13" w:rsidR="00DA3D13" w:rsidP="00DA3D13" w:rsidRDefault="00DA3D13" w14:paraId="684501AD" w14:textId="77777777">
            <w:r w:rsidRPr="00DA3D13">
              <w:t>verzoekt de regering het verdrag van Schengen op te zeggen,</w:t>
            </w:r>
          </w:p>
          <w:p w:rsidR="00DA3D13" w:rsidP="00DA3D13" w:rsidRDefault="00DA3D13" w14:paraId="790406F6" w14:textId="77777777"/>
          <w:p w:rsidRPr="00DA3D13" w:rsidR="00DA3D13" w:rsidP="00DA3D13" w:rsidRDefault="00DA3D13" w14:paraId="3A5E36B8" w14:textId="20806734">
            <w:r w:rsidRPr="00DA3D13">
              <w:t>en gaat over tot de orde van de dag.</w:t>
            </w:r>
          </w:p>
          <w:p w:rsidR="00DA3D13" w:rsidP="00DA3D13" w:rsidRDefault="00DA3D13" w14:paraId="56F89090" w14:textId="77777777"/>
          <w:p w:rsidR="00997775" w:rsidP="00DA3D13" w:rsidRDefault="00DA3D13" w14:paraId="20FCA687" w14:textId="18CEDA67">
            <w:r w:rsidRPr="00DA3D13">
              <w:t>Baudet</w:t>
            </w:r>
          </w:p>
        </w:tc>
      </w:tr>
    </w:tbl>
    <w:p w:rsidR="00997775" w:rsidRDefault="00997775" w14:paraId="229951F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E4510" w14:textId="77777777" w:rsidR="00586587" w:rsidRDefault="00586587">
      <w:pPr>
        <w:spacing w:line="20" w:lineRule="exact"/>
      </w:pPr>
    </w:p>
  </w:endnote>
  <w:endnote w:type="continuationSeparator" w:id="0">
    <w:p w14:paraId="1474A816" w14:textId="77777777" w:rsidR="00586587" w:rsidRDefault="0058658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61AE744" w14:textId="77777777" w:rsidR="00586587" w:rsidRDefault="0058658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14AF4" w14:textId="77777777" w:rsidR="00586587" w:rsidRDefault="0058658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3421033" w14:textId="77777777" w:rsidR="00586587" w:rsidRDefault="00586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87"/>
    <w:rsid w:val="000A2CF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C25F8"/>
    <w:rsid w:val="00546F8D"/>
    <w:rsid w:val="00560113"/>
    <w:rsid w:val="00586587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D25FC"/>
    <w:rsid w:val="00D43192"/>
    <w:rsid w:val="00DA3D13"/>
    <w:rsid w:val="00DE2437"/>
    <w:rsid w:val="00E27DF4"/>
    <w:rsid w:val="00E63508"/>
    <w:rsid w:val="00ED0FE5"/>
    <w:rsid w:val="00F234E2"/>
    <w:rsid w:val="00F60341"/>
    <w:rsid w:val="00FA0E82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E5ADF4"/>
  <w15:docId w15:val="{F8BADBE7-20BA-42DD-8DAB-672A0368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276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322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2025-08-28T06:25:00.0000000Z</dcterms:created>
  <dcterms:modified xsi:type="dcterms:W3CDTF">2025-08-28T07:54:00.0000000Z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