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23D" w:rsidRDefault="0059223D" w14:paraId="58F6105F" w14:textId="77777777"/>
    <w:p w:rsidR="0059223D" w:rsidRDefault="0059223D" w14:paraId="72DEF8B5" w14:textId="77777777"/>
    <w:p w:rsidR="0059223D" w:rsidRDefault="0059223D" w14:paraId="6EF81CAE" w14:textId="77777777"/>
    <w:p w:rsidR="0059223D" w:rsidRDefault="00271FD1" w14:paraId="3F7132D3" w14:textId="61953B82">
      <w:r>
        <w:t>In antwoord op uw brief van 1</w:t>
      </w:r>
      <w:r w:rsidR="00102AD6">
        <w:t>8 juni</w:t>
      </w:r>
      <w:r>
        <w:t xml:space="preserve"> 2025</w:t>
      </w:r>
      <w:r w:rsidR="00AD5239">
        <w:t xml:space="preserve"> </w:t>
      </w:r>
      <w:r>
        <w:t>deel ik u</w:t>
      </w:r>
      <w:r w:rsidR="00102AD6">
        <w:t xml:space="preserve"> mee</w:t>
      </w:r>
      <w:r>
        <w:t xml:space="preserve"> de vragen van het Kamerlid </w:t>
      </w:r>
      <w:proofErr w:type="spellStart"/>
      <w:r w:rsidR="00102AD6">
        <w:t>Boswijk</w:t>
      </w:r>
      <w:proofErr w:type="spellEnd"/>
      <w:r w:rsidR="00102AD6">
        <w:t xml:space="preserve"> (CDA) </w:t>
      </w:r>
      <w:r>
        <w:t xml:space="preserve">over </w:t>
      </w:r>
      <w:r w:rsidR="00102AD6">
        <w:t xml:space="preserve">de berichten ‘Ov-beelden al gewist, onderzoeken naar </w:t>
      </w:r>
      <w:proofErr w:type="spellStart"/>
      <w:r w:rsidR="00102AD6">
        <w:t>Maccabi</w:t>
      </w:r>
      <w:proofErr w:type="spellEnd"/>
      <w:r w:rsidR="00102AD6">
        <w:t xml:space="preserve">-supporters gestaakt’ en ‘Politie worstelde met 'wezenlijk andere vorm van geweld' tijdens </w:t>
      </w:r>
      <w:proofErr w:type="spellStart"/>
      <w:r w:rsidR="00102AD6">
        <w:t>Maccabi</w:t>
      </w:r>
      <w:proofErr w:type="spellEnd"/>
      <w:r w:rsidR="00102AD6">
        <w:t>-rellen’</w:t>
      </w:r>
      <w:r>
        <w:t>, worden beantwoord zoals aangegeven in de bijlage bij deze brief.</w:t>
      </w:r>
    </w:p>
    <w:p w:rsidR="0059223D" w:rsidRDefault="00271FD1" w14:paraId="74B7ACFA" w14:textId="77777777">
      <w:r>
        <w:t> </w:t>
      </w:r>
    </w:p>
    <w:p w:rsidR="0059223D" w:rsidRDefault="00271FD1" w14:paraId="0D7E10A6" w14:textId="03B1AF9A">
      <w:r>
        <w:t> </w:t>
      </w:r>
    </w:p>
    <w:p w:rsidR="0059223D" w:rsidRDefault="00271FD1" w14:paraId="38517431" w14:textId="77777777">
      <w:r>
        <w:t>De Minister van Justitie en Veiligheid,</w:t>
      </w:r>
    </w:p>
    <w:p w:rsidR="0059223D" w:rsidRDefault="00271FD1" w14:paraId="27E34502" w14:textId="77777777">
      <w:r>
        <w:t> </w:t>
      </w:r>
    </w:p>
    <w:p w:rsidR="0059223D" w:rsidRDefault="00271FD1" w14:paraId="54DB22F6" w14:textId="77777777">
      <w:r>
        <w:t> </w:t>
      </w:r>
    </w:p>
    <w:p w:rsidR="0059223D" w:rsidRDefault="00271FD1" w14:paraId="75D90AE9" w14:textId="77777777">
      <w:r>
        <w:t> </w:t>
      </w:r>
    </w:p>
    <w:p w:rsidR="0059223D" w:rsidRDefault="00271FD1" w14:paraId="22847ACB" w14:textId="77777777">
      <w:r>
        <w:t> </w:t>
      </w:r>
    </w:p>
    <w:p w:rsidR="0059223D" w:rsidRDefault="00271FD1" w14:paraId="4F6771D2" w14:textId="77777777">
      <w:r>
        <w:t>D.M. van Weel</w:t>
      </w:r>
    </w:p>
    <w:p w:rsidR="0046455C" w:rsidP="0046455C" w:rsidRDefault="00102AD6" w14:paraId="4CF1EB56" w14:textId="77777777">
      <w:pPr>
        <w:spacing w:line="240" w:lineRule="auto"/>
      </w:pPr>
      <w:r>
        <w:br w:type="page"/>
      </w:r>
    </w:p>
    <w:p w:rsidRPr="00346D18" w:rsidR="00346D18" w:rsidP="0046455C" w:rsidRDefault="00346D18" w14:paraId="52C1630B" w14:textId="77777777">
      <w:pPr>
        <w:spacing w:line="240" w:lineRule="auto"/>
        <w:rPr>
          <w:b/>
          <w:bCs/>
        </w:rPr>
      </w:pPr>
      <w:r w:rsidRPr="00346D18">
        <w:rPr>
          <w:b/>
          <w:bCs/>
        </w:rPr>
        <w:lastRenderedPageBreak/>
        <w:t xml:space="preserve">Vragen van het lid </w:t>
      </w:r>
      <w:proofErr w:type="spellStart"/>
      <w:r w:rsidRPr="00346D18">
        <w:rPr>
          <w:b/>
          <w:bCs/>
        </w:rPr>
        <w:t>Boswijk</w:t>
      </w:r>
      <w:proofErr w:type="spellEnd"/>
      <w:r w:rsidRPr="00346D18">
        <w:rPr>
          <w:b/>
          <w:bCs/>
        </w:rPr>
        <w:t xml:space="preserve"> (CDA) aan de ministers van Justitie en Veiligheid en van Infrastructuur en Waterstaat over de berichten ‘Ov-beelden al gewist, onderzoeken naar </w:t>
      </w:r>
      <w:proofErr w:type="spellStart"/>
      <w:r w:rsidRPr="00346D18">
        <w:rPr>
          <w:b/>
          <w:bCs/>
        </w:rPr>
        <w:t>Maccabi</w:t>
      </w:r>
      <w:proofErr w:type="spellEnd"/>
      <w:r w:rsidRPr="00346D18">
        <w:rPr>
          <w:b/>
          <w:bCs/>
        </w:rPr>
        <w:t>-supporters gestaakt’ en ‘Politie worstelde met 'wezenlijk andere vorm van geweld' tijdens </w:t>
      </w:r>
      <w:proofErr w:type="spellStart"/>
      <w:r w:rsidRPr="00346D18">
        <w:rPr>
          <w:b/>
          <w:bCs/>
        </w:rPr>
        <w:t>Maccabi</w:t>
      </w:r>
      <w:proofErr w:type="spellEnd"/>
      <w:r w:rsidRPr="00346D18">
        <w:rPr>
          <w:b/>
          <w:bCs/>
        </w:rPr>
        <w:t>-rellen’</w:t>
      </w:r>
      <w:r w:rsidRPr="00346D18">
        <w:rPr>
          <w:b/>
          <w:bCs/>
        </w:rPr>
        <w:t xml:space="preserve"> </w:t>
      </w:r>
    </w:p>
    <w:p w:rsidR="0046455C" w:rsidP="00346D18" w:rsidRDefault="0046455C" w14:paraId="5382C032" w14:textId="60017230">
      <w:pPr>
        <w:pBdr>
          <w:bottom w:val="single" w:color="auto" w:sz="4" w:space="1"/>
        </w:pBdr>
        <w:spacing w:line="240" w:lineRule="auto"/>
        <w:rPr>
          <w:b/>
          <w:bCs/>
        </w:rPr>
      </w:pPr>
      <w:r w:rsidRPr="009D6723">
        <w:rPr>
          <w:b/>
          <w:bCs/>
        </w:rPr>
        <w:t>(</w:t>
      </w:r>
      <w:proofErr w:type="gramStart"/>
      <w:r w:rsidRPr="009D6723">
        <w:rPr>
          <w:b/>
          <w:bCs/>
        </w:rPr>
        <w:t>ingezonden</w:t>
      </w:r>
      <w:proofErr w:type="gramEnd"/>
      <w:r w:rsidRPr="009D6723">
        <w:rPr>
          <w:b/>
          <w:bCs/>
        </w:rPr>
        <w:t xml:space="preserve"> op </w:t>
      </w:r>
      <w:r>
        <w:rPr>
          <w:b/>
          <w:bCs/>
        </w:rPr>
        <w:t xml:space="preserve">18 juni </w:t>
      </w:r>
      <w:r w:rsidRPr="009D6723">
        <w:rPr>
          <w:b/>
          <w:bCs/>
        </w:rPr>
        <w:t xml:space="preserve">2025, </w:t>
      </w:r>
      <w:r w:rsidRPr="0046455C">
        <w:rPr>
          <w:b/>
          <w:bCs/>
        </w:rPr>
        <w:t>2025Z12519</w:t>
      </w:r>
      <w:r>
        <w:rPr>
          <w:b/>
          <w:bCs/>
        </w:rPr>
        <w:t>)</w:t>
      </w:r>
    </w:p>
    <w:p w:rsidR="0046455C" w:rsidP="00102AD6" w:rsidRDefault="0046455C" w14:paraId="2004AF73" w14:textId="77777777">
      <w:pPr>
        <w:rPr>
          <w:b/>
          <w:bCs/>
        </w:rPr>
      </w:pPr>
    </w:p>
    <w:p w:rsidRPr="0046455C" w:rsidR="00102AD6" w:rsidP="00102AD6" w:rsidRDefault="00E95D60" w14:paraId="3F8003BA" w14:textId="0A541600">
      <w:pPr>
        <w:rPr>
          <w:b/>
          <w:bCs/>
        </w:rPr>
      </w:pPr>
      <w:r>
        <w:rPr>
          <w:b/>
          <w:bCs/>
        </w:rPr>
        <w:t xml:space="preserve">Vraag </w:t>
      </w:r>
      <w:r w:rsidRPr="0046455C" w:rsidR="00102AD6">
        <w:rPr>
          <w:b/>
          <w:bCs/>
        </w:rPr>
        <w:t>1</w:t>
      </w:r>
    </w:p>
    <w:p w:rsidR="00102AD6" w:rsidP="00102AD6" w:rsidRDefault="00102AD6" w14:paraId="2D1BBFC7" w14:textId="77777777">
      <w:pPr>
        <w:rPr>
          <w:b/>
          <w:bCs/>
        </w:rPr>
      </w:pPr>
      <w:r w:rsidRPr="0046455C">
        <w:rPr>
          <w:b/>
          <w:bCs/>
        </w:rPr>
        <w:t xml:space="preserve">Bent u op de hoogte van de berichten ‘Ov-beelden al gewist, onderzoeken naar </w:t>
      </w:r>
      <w:proofErr w:type="spellStart"/>
      <w:r w:rsidRPr="0046455C">
        <w:rPr>
          <w:b/>
          <w:bCs/>
        </w:rPr>
        <w:t>Maccabi</w:t>
      </w:r>
      <w:proofErr w:type="spellEnd"/>
      <w:r w:rsidRPr="0046455C">
        <w:rPr>
          <w:b/>
          <w:bCs/>
        </w:rPr>
        <w:t xml:space="preserve">-supporters gestaakt’ 1) en ‘Politie worstelde met 'wezenlijk andere vorm van geweld' tijdens </w:t>
      </w:r>
      <w:proofErr w:type="spellStart"/>
      <w:r w:rsidRPr="0046455C">
        <w:rPr>
          <w:b/>
          <w:bCs/>
        </w:rPr>
        <w:t>Maccabi</w:t>
      </w:r>
      <w:proofErr w:type="spellEnd"/>
      <w:r w:rsidRPr="0046455C">
        <w:rPr>
          <w:b/>
          <w:bCs/>
        </w:rPr>
        <w:t>-rellen’? 2)</w:t>
      </w:r>
    </w:p>
    <w:p w:rsidR="00E95D60" w:rsidP="00102AD6" w:rsidRDefault="00E95D60" w14:paraId="736D5F4E" w14:textId="77777777">
      <w:pPr>
        <w:rPr>
          <w:b/>
          <w:bCs/>
        </w:rPr>
      </w:pPr>
    </w:p>
    <w:p w:rsidRPr="00AD5239" w:rsidR="00E95D60" w:rsidP="00102AD6" w:rsidRDefault="00E95D60" w14:paraId="5ED18027" w14:textId="56DCC0E9">
      <w:pPr>
        <w:rPr>
          <w:b/>
          <w:bCs/>
        </w:rPr>
      </w:pPr>
      <w:r w:rsidRPr="00AD5239">
        <w:rPr>
          <w:b/>
          <w:bCs/>
        </w:rPr>
        <w:t>Antwoord op vraag 1</w:t>
      </w:r>
    </w:p>
    <w:p w:rsidRPr="00E95D60" w:rsidR="00E95D60" w:rsidP="00102AD6" w:rsidRDefault="00E95D60" w14:paraId="4B07FF34" w14:textId="4DE911B3">
      <w:r>
        <w:t xml:space="preserve">Ja. </w:t>
      </w:r>
    </w:p>
    <w:p w:rsidRPr="0046455C" w:rsidR="00102AD6" w:rsidP="00102AD6" w:rsidRDefault="00102AD6" w14:paraId="1C98FA87" w14:textId="77777777">
      <w:pPr>
        <w:rPr>
          <w:b/>
          <w:bCs/>
        </w:rPr>
      </w:pPr>
    </w:p>
    <w:p w:rsidRPr="0046455C" w:rsidR="00102AD6" w:rsidP="00102AD6" w:rsidRDefault="00E95D60" w14:paraId="33CFE097" w14:textId="00D22D25">
      <w:pPr>
        <w:rPr>
          <w:b/>
          <w:bCs/>
        </w:rPr>
      </w:pPr>
      <w:bookmarkStart w:name="_Hlk201926173" w:id="0"/>
      <w:r>
        <w:rPr>
          <w:b/>
          <w:bCs/>
        </w:rPr>
        <w:t xml:space="preserve">Vraag </w:t>
      </w:r>
      <w:r w:rsidRPr="0046455C" w:rsidR="00102AD6">
        <w:rPr>
          <w:b/>
          <w:bCs/>
        </w:rPr>
        <w:t>2</w:t>
      </w:r>
    </w:p>
    <w:p w:rsidR="00102AD6" w:rsidP="00102AD6" w:rsidRDefault="00102AD6" w14:paraId="48E7C8A3" w14:textId="77777777">
      <w:pPr>
        <w:rPr>
          <w:b/>
          <w:bCs/>
        </w:rPr>
      </w:pPr>
      <w:r w:rsidRPr="0046455C">
        <w:rPr>
          <w:b/>
          <w:bCs/>
        </w:rPr>
        <w:t xml:space="preserve">Kunt u reflecteren op de bevindingen van de rapporten van de Inspectie Justitie en Veiligheid en het Instituut voor Veiligheids- en Crisismanagement over het optreden van de politie en het Openbaar Ministerie rondom de </w:t>
      </w:r>
      <w:proofErr w:type="spellStart"/>
      <w:r w:rsidRPr="0046455C">
        <w:rPr>
          <w:b/>
          <w:bCs/>
        </w:rPr>
        <w:t>Maccabi</w:t>
      </w:r>
      <w:proofErr w:type="spellEnd"/>
      <w:r w:rsidRPr="0046455C">
        <w:rPr>
          <w:b/>
          <w:bCs/>
        </w:rPr>
        <w:t>-rellen?</w:t>
      </w:r>
    </w:p>
    <w:p w:rsidR="0031513A" w:rsidP="00102AD6" w:rsidRDefault="0031513A" w14:paraId="33F51CD1" w14:textId="77777777">
      <w:pPr>
        <w:rPr>
          <w:b/>
          <w:bCs/>
        </w:rPr>
      </w:pPr>
    </w:p>
    <w:p w:rsidRPr="00AD5239" w:rsidR="00BA1FC6" w:rsidP="00102AD6" w:rsidRDefault="00BA1FC6" w14:paraId="5E02DF86" w14:textId="07997730">
      <w:pPr>
        <w:rPr>
          <w:b/>
          <w:bCs/>
        </w:rPr>
      </w:pPr>
      <w:r w:rsidRPr="00AD5239">
        <w:rPr>
          <w:b/>
          <w:bCs/>
        </w:rPr>
        <w:t>Antwoord op vraag 2</w:t>
      </w:r>
    </w:p>
    <w:p w:rsidRPr="0031513A" w:rsidR="0031513A" w:rsidP="00102AD6" w:rsidRDefault="0061766C" w14:paraId="297DFC81" w14:textId="168A0472">
      <w:r>
        <w:t>Voor mijn uitgebreide reflectie op het rapport van de Inspectie en Veiligheid verwijs ik u naar de beleidsreactie die ik op 16 juni jl. met uw Kamer heb gedeeld.</w:t>
      </w:r>
      <w:r>
        <w:rPr>
          <w:rStyle w:val="Voetnootmarkering"/>
        </w:rPr>
        <w:footnoteReference w:id="1"/>
      </w:r>
      <w:r>
        <w:t xml:space="preserve"> Het onderzoek </w:t>
      </w:r>
      <w:r w:rsidR="00F8082F">
        <w:t>van</w:t>
      </w:r>
      <w:r>
        <w:t xml:space="preserve"> </w:t>
      </w:r>
      <w:r w:rsidRPr="0061766C">
        <w:t>het COT Instituut voor Veiligheids- en Crisismanagement</w:t>
      </w:r>
      <w:r>
        <w:t xml:space="preserve"> is uitgevoerd op verzoek van de Amsterdamse driehoek en ziet op het handelen van die driehoek. </w:t>
      </w:r>
      <w:r w:rsidR="00BA1FC6">
        <w:t>Op 16 juni jl. heeft d</w:t>
      </w:r>
      <w:r>
        <w:t xml:space="preserve">e Amsterdamse driehoek </w:t>
      </w:r>
      <w:r w:rsidR="00BA1FC6">
        <w:t>zelf reeds</w:t>
      </w:r>
      <w:r>
        <w:t xml:space="preserve"> in een brief aan de Amsterdamse gemeenteraad op het rapport gereflecteerd; ik treed daar als minister </w:t>
      </w:r>
      <w:r w:rsidR="008E7BD2">
        <w:t xml:space="preserve">verder </w:t>
      </w:r>
      <w:r>
        <w:t xml:space="preserve">niet in. </w:t>
      </w:r>
    </w:p>
    <w:bookmarkEnd w:id="0"/>
    <w:p w:rsidRPr="0046455C" w:rsidR="00102AD6" w:rsidP="00102AD6" w:rsidRDefault="00102AD6" w14:paraId="7F08EF80" w14:textId="77777777">
      <w:pPr>
        <w:rPr>
          <w:b/>
          <w:bCs/>
        </w:rPr>
      </w:pPr>
    </w:p>
    <w:p w:rsidRPr="0046455C" w:rsidR="00102AD6" w:rsidP="00102AD6" w:rsidRDefault="00E95D60" w14:paraId="14D8FCFC" w14:textId="73ADA954">
      <w:pPr>
        <w:rPr>
          <w:b/>
          <w:bCs/>
        </w:rPr>
      </w:pPr>
      <w:r>
        <w:rPr>
          <w:b/>
          <w:bCs/>
        </w:rPr>
        <w:t xml:space="preserve">Vraag </w:t>
      </w:r>
      <w:r w:rsidRPr="0046455C" w:rsidR="00102AD6">
        <w:rPr>
          <w:b/>
          <w:bCs/>
        </w:rPr>
        <w:t>3</w:t>
      </w:r>
    </w:p>
    <w:p w:rsidR="00102AD6" w:rsidP="00102AD6" w:rsidRDefault="00102AD6" w14:paraId="636E1035" w14:textId="77777777">
      <w:pPr>
        <w:rPr>
          <w:b/>
          <w:bCs/>
        </w:rPr>
      </w:pPr>
      <w:r w:rsidRPr="0046455C">
        <w:rPr>
          <w:b/>
          <w:bCs/>
        </w:rPr>
        <w:t xml:space="preserve">Kunt u reflecteren op de uitspraak van advocaat Adem </w:t>
      </w:r>
      <w:proofErr w:type="spellStart"/>
      <w:r w:rsidRPr="0046455C">
        <w:rPr>
          <w:b/>
          <w:bCs/>
        </w:rPr>
        <w:t>Çatbas</w:t>
      </w:r>
      <w:proofErr w:type="spellEnd"/>
      <w:r w:rsidRPr="0046455C">
        <w:rPr>
          <w:b/>
          <w:bCs/>
        </w:rPr>
        <w:t>, namelijk dat meermaals aan het Openbaar Ministerie gevraagd is of de opgevraagde beelden van de avond waren veiliggesteld en dat het antwoord uitbleef?</w:t>
      </w:r>
    </w:p>
    <w:p w:rsidR="00C0079E" w:rsidP="00102AD6" w:rsidRDefault="00C0079E" w14:paraId="34ABEA3D" w14:textId="77777777">
      <w:pPr>
        <w:rPr>
          <w:b/>
          <w:bCs/>
        </w:rPr>
      </w:pPr>
    </w:p>
    <w:p w:rsidRPr="0046455C" w:rsidR="00C0079E" w:rsidP="00C0079E" w:rsidRDefault="00C0079E" w14:paraId="55B6E67B" w14:textId="5B6896A5">
      <w:pPr>
        <w:rPr>
          <w:b/>
          <w:bCs/>
        </w:rPr>
      </w:pPr>
      <w:r>
        <w:rPr>
          <w:b/>
          <w:bCs/>
        </w:rPr>
        <w:t xml:space="preserve">Vraag </w:t>
      </w:r>
      <w:r w:rsidRPr="0046455C">
        <w:rPr>
          <w:b/>
          <w:bCs/>
        </w:rPr>
        <w:t>4</w:t>
      </w:r>
    </w:p>
    <w:p w:rsidR="00C0079E" w:rsidP="00C0079E" w:rsidRDefault="00C0079E" w14:paraId="64B4E4E8" w14:textId="77777777">
      <w:pPr>
        <w:rPr>
          <w:b/>
          <w:bCs/>
        </w:rPr>
      </w:pPr>
      <w:r w:rsidRPr="0046455C">
        <w:rPr>
          <w:b/>
          <w:bCs/>
        </w:rPr>
        <w:t>Was het Openbaar Ministerie al langer op de hoogte van het feit dat de beelden gewist waren bij het vervangen van camera’s door de GVB? Zo ja, waarom heeft het Openbaar Ministerie dit niet eerder gecommuniceerd?</w:t>
      </w:r>
    </w:p>
    <w:p w:rsidR="00877989" w:rsidP="00102AD6" w:rsidRDefault="00877989" w14:paraId="059AA01A" w14:textId="2E940FB2">
      <w:pPr>
        <w:rPr>
          <w:b/>
          <w:bCs/>
        </w:rPr>
      </w:pPr>
    </w:p>
    <w:p w:rsidR="00C0079E" w:rsidP="00102AD6" w:rsidRDefault="00877989" w14:paraId="57CC51AC" w14:textId="56075FA8">
      <w:r w:rsidRPr="00AD5239">
        <w:rPr>
          <w:b/>
          <w:bCs/>
        </w:rPr>
        <w:t xml:space="preserve">Antwoord op </w:t>
      </w:r>
      <w:r w:rsidRPr="00AD5239" w:rsidR="00C0079E">
        <w:rPr>
          <w:b/>
          <w:bCs/>
        </w:rPr>
        <w:t>vragen</w:t>
      </w:r>
      <w:r w:rsidRPr="00AD5239">
        <w:rPr>
          <w:b/>
          <w:bCs/>
        </w:rPr>
        <w:t xml:space="preserve"> 3</w:t>
      </w:r>
      <w:r w:rsidRPr="00AD5239" w:rsidR="00C0079E">
        <w:rPr>
          <w:b/>
          <w:bCs/>
        </w:rPr>
        <w:t xml:space="preserve"> en 4</w:t>
      </w:r>
    </w:p>
    <w:p w:rsidR="00C0079E" w:rsidP="00102AD6" w:rsidRDefault="00AD5239" w14:paraId="4AFB5517" w14:textId="3585FD96">
      <w:r>
        <w:t xml:space="preserve">Het OM heeft mij laten weten </w:t>
      </w:r>
      <w:r w:rsidR="00C0079E">
        <w:t>dat het OM direct na ontvangst van de twee aangiften op 14 november 2024 deze heeft doorgezonden naar de politie met het verzoek om onderzoek te verrichten naar de genoemde strafbare feiten</w:t>
      </w:r>
      <w:r w:rsidR="00B5572B">
        <w:t xml:space="preserve">. De politie heeft </w:t>
      </w:r>
      <w:r w:rsidR="0082510B">
        <w:t>onmiddellijk</w:t>
      </w:r>
      <w:r w:rsidR="00B5572B">
        <w:t xml:space="preserve"> op 14 november contact gelegd met het GVB om eventueel beschikbare beelden op te vragen. Pas daarna bleek dat de camerabeelden met de installatie van nieuwe opnamerecorders waren overschreven; het OM is niet vooraf in kennis gesteld door het GVB dat zij hun camerasysteem zouden gaan vervangen. Nadat duidelijk werd dat er geen GVB-beelden beschikbaar waren, is de politie verzocht om ander beeldmateriaal te bekijken waarop de strafbare feiten mogelijk te zien zouden zijn geweest. De politie had immers al een bijzonder grote </w:t>
      </w:r>
      <w:r w:rsidR="00B5572B">
        <w:lastRenderedPageBreak/>
        <w:t xml:space="preserve">hoeveelheid beeldmateriaal veiliggesteld. Dit beeldmateriaal is onderzocht, maar daarop waren deze strafbare feiten niet zichtbaar. Daarnaast heeft de politie nog een openbronnenonderzoek verricht, maar ook dat leverde geen aanknopingspunten op voor de in de aangiften gedane strafbare feiten. Pas nadat al deze </w:t>
      </w:r>
      <w:proofErr w:type="spellStart"/>
      <w:r w:rsidR="00B5572B">
        <w:t>onderzoekshandelingen</w:t>
      </w:r>
      <w:proofErr w:type="spellEnd"/>
      <w:r w:rsidR="00B5572B">
        <w:t xml:space="preserve"> waren verricht, heeft het OM een inhoudelijke beoordeling gedaan.</w:t>
      </w:r>
    </w:p>
    <w:p w:rsidRPr="0046455C" w:rsidR="00102AD6" w:rsidP="00102AD6" w:rsidRDefault="00102AD6" w14:paraId="12B0418B" w14:textId="77777777">
      <w:pPr>
        <w:rPr>
          <w:b/>
          <w:bCs/>
        </w:rPr>
      </w:pPr>
    </w:p>
    <w:p w:rsidRPr="0046455C" w:rsidR="00102AD6" w:rsidP="00102AD6" w:rsidRDefault="00E95D60" w14:paraId="0ECF2919" w14:textId="752AED09">
      <w:pPr>
        <w:rPr>
          <w:b/>
          <w:bCs/>
        </w:rPr>
      </w:pPr>
      <w:r>
        <w:rPr>
          <w:b/>
          <w:bCs/>
        </w:rPr>
        <w:t xml:space="preserve">Vraag </w:t>
      </w:r>
      <w:r w:rsidRPr="0046455C" w:rsidR="00102AD6">
        <w:rPr>
          <w:b/>
          <w:bCs/>
        </w:rPr>
        <w:t>5</w:t>
      </w:r>
    </w:p>
    <w:p w:rsidR="00102AD6" w:rsidP="00102AD6" w:rsidRDefault="00102AD6" w14:paraId="3C684F04" w14:textId="77777777">
      <w:pPr>
        <w:rPr>
          <w:b/>
          <w:bCs/>
        </w:rPr>
      </w:pPr>
      <w:r w:rsidRPr="0046455C">
        <w:rPr>
          <w:b/>
          <w:bCs/>
        </w:rPr>
        <w:t xml:space="preserve">Kunt u reflecteren op de uitspraak van advocaat Adem </w:t>
      </w:r>
      <w:proofErr w:type="spellStart"/>
      <w:r w:rsidRPr="0046455C">
        <w:rPr>
          <w:b/>
          <w:bCs/>
        </w:rPr>
        <w:t>Çatbas</w:t>
      </w:r>
      <w:proofErr w:type="spellEnd"/>
      <w:r w:rsidRPr="0046455C">
        <w:rPr>
          <w:b/>
          <w:bCs/>
        </w:rPr>
        <w:t xml:space="preserve"> dat het opmerkelijk is dat de betreffende camerabeelden vroegtijdig zijn gewist doordat de GVB de camera’s vervangen heeft terwijl de hele stad in rep en roer was?</w:t>
      </w:r>
    </w:p>
    <w:p w:rsidR="00C12617" w:rsidP="00102AD6" w:rsidRDefault="00C12617" w14:paraId="71FC4808" w14:textId="77777777">
      <w:pPr>
        <w:rPr>
          <w:b/>
          <w:bCs/>
        </w:rPr>
      </w:pPr>
    </w:p>
    <w:p w:rsidRPr="00AD5239" w:rsidR="00C12617" w:rsidP="00102AD6" w:rsidRDefault="00877989" w14:paraId="01AF2271" w14:textId="126C46D0">
      <w:pPr>
        <w:rPr>
          <w:b/>
          <w:bCs/>
        </w:rPr>
      </w:pPr>
      <w:r w:rsidRPr="00AD5239">
        <w:rPr>
          <w:b/>
          <w:bCs/>
        </w:rPr>
        <w:t>Antwoord op vraag 5</w:t>
      </w:r>
    </w:p>
    <w:p w:rsidR="00C057B8" w:rsidP="00C057B8" w:rsidRDefault="00C057B8" w14:paraId="65D9D887" w14:textId="705E24AD">
      <w:r w:rsidRPr="00B1230B">
        <w:t>Het GVB is een zelfstandig bedrijf</w:t>
      </w:r>
      <w:r w:rsidR="00E47646">
        <w:t xml:space="preserve"> </w:t>
      </w:r>
      <w:r w:rsidR="0043337F">
        <w:t>ten aanzien waarvan</w:t>
      </w:r>
      <w:r w:rsidRPr="00B1230B">
        <w:t xml:space="preserve"> de Rijksoverheid </w:t>
      </w:r>
      <w:r w:rsidRPr="00B1230B" w:rsidR="00B1230B">
        <w:t>geen concessieverlener</w:t>
      </w:r>
      <w:r w:rsidRPr="00B1230B">
        <w:t xml:space="preserve"> is. Het past mij als minister om die reden niet om te treden in het </w:t>
      </w:r>
      <w:r w:rsidRPr="00B1230B" w:rsidR="000C669E">
        <w:t>specifieke handelen</w:t>
      </w:r>
      <w:r w:rsidRPr="00B1230B">
        <w:t xml:space="preserve"> van dit bedrijf</w:t>
      </w:r>
      <w:r w:rsidRPr="00B1230B" w:rsidR="000C669E">
        <w:t xml:space="preserve"> in deze situatie</w:t>
      </w:r>
      <w:r w:rsidRPr="00B1230B">
        <w:t>.</w:t>
      </w:r>
      <w:r>
        <w:t xml:space="preserve"> </w:t>
      </w:r>
    </w:p>
    <w:p w:rsidRPr="0046455C" w:rsidR="00102AD6" w:rsidP="00102AD6" w:rsidRDefault="00102AD6" w14:paraId="08AC295E" w14:textId="77777777">
      <w:pPr>
        <w:rPr>
          <w:b/>
          <w:bCs/>
        </w:rPr>
      </w:pPr>
    </w:p>
    <w:p w:rsidRPr="0046455C" w:rsidR="00102AD6" w:rsidP="00102AD6" w:rsidRDefault="00E95D60" w14:paraId="4FBBB79D" w14:textId="5EE564A4">
      <w:pPr>
        <w:rPr>
          <w:b/>
          <w:bCs/>
        </w:rPr>
      </w:pPr>
      <w:r>
        <w:rPr>
          <w:b/>
          <w:bCs/>
        </w:rPr>
        <w:t xml:space="preserve">Vraag </w:t>
      </w:r>
      <w:r w:rsidRPr="0046455C" w:rsidR="00102AD6">
        <w:rPr>
          <w:b/>
          <w:bCs/>
        </w:rPr>
        <w:t>6</w:t>
      </w:r>
    </w:p>
    <w:p w:rsidR="00102AD6" w:rsidP="00102AD6" w:rsidRDefault="00102AD6" w14:paraId="6F7FF246" w14:textId="77777777">
      <w:pPr>
        <w:rPr>
          <w:b/>
          <w:bCs/>
        </w:rPr>
      </w:pPr>
      <w:r w:rsidRPr="0046455C">
        <w:rPr>
          <w:b/>
          <w:bCs/>
        </w:rPr>
        <w:t>Was er voor het Openbaar Ministerie aanleiding geweest om de camerabeelden op te vragen voordat er aangifte werd gedaan door de gedupeerden?</w:t>
      </w:r>
    </w:p>
    <w:p w:rsidR="00E95D60" w:rsidP="00102AD6" w:rsidRDefault="00E95D60" w14:paraId="489F6BD6" w14:textId="77777777">
      <w:pPr>
        <w:rPr>
          <w:b/>
          <w:bCs/>
        </w:rPr>
      </w:pPr>
    </w:p>
    <w:p w:rsidRPr="00AD5239" w:rsidR="00E95D60" w:rsidP="00102AD6" w:rsidRDefault="00E95D60" w14:paraId="33E7B797" w14:textId="7ED8B748">
      <w:pPr>
        <w:rPr>
          <w:b/>
          <w:bCs/>
        </w:rPr>
      </w:pPr>
      <w:r w:rsidRPr="00AD5239">
        <w:rPr>
          <w:b/>
          <w:bCs/>
        </w:rPr>
        <w:t>Antwoord op vraag 6</w:t>
      </w:r>
    </w:p>
    <w:p w:rsidRPr="00C84AF7" w:rsidR="00FB4E02" w:rsidP="00FB4E02" w:rsidRDefault="00E95D60" w14:paraId="5266D6C4" w14:textId="66B20219">
      <w:r w:rsidRPr="00C84AF7">
        <w:t xml:space="preserve">Zoals </w:t>
      </w:r>
      <w:r w:rsidRPr="00C84AF7" w:rsidR="00877989">
        <w:t>ik</w:t>
      </w:r>
      <w:r w:rsidRPr="00C84AF7">
        <w:t xml:space="preserve"> uw Kamer per brief van 8 november 2024 </w:t>
      </w:r>
      <w:r w:rsidRPr="00C84AF7" w:rsidR="00877989">
        <w:t>heb</w:t>
      </w:r>
      <w:r w:rsidRPr="00C84AF7">
        <w:t xml:space="preserve"> laten weten, is de prioriteit van de politie en het Openbaar Ministerie direct </w:t>
      </w:r>
      <w:proofErr w:type="gramStart"/>
      <w:r w:rsidRPr="00C84AF7">
        <w:t>na</w:t>
      </w:r>
      <w:proofErr w:type="gramEnd"/>
      <w:r w:rsidRPr="00C84AF7">
        <w:t xml:space="preserve"> de ongeregeldheden geweest om zoveel verdachten als mogelijk te identificeren en aan te houden.</w:t>
      </w:r>
      <w:r w:rsidRPr="00C84AF7" w:rsidR="00E47646">
        <w:rPr>
          <w:rStyle w:val="Voetnootmarkering"/>
        </w:rPr>
        <w:footnoteReference w:id="2"/>
      </w:r>
      <w:r w:rsidRPr="00C84AF7">
        <w:t xml:space="preserve"> Daartoe is meteen een speciaal team samengesteld, dat zich onder meer heeft </w:t>
      </w:r>
      <w:r w:rsidRPr="00C84AF7" w:rsidR="00C063EA">
        <w:t>gericht</w:t>
      </w:r>
      <w:r w:rsidRPr="00C84AF7">
        <w:t xml:space="preserve"> op het verzamelen en bestuderen van grote hoeveelheden beeldmateriaal. </w:t>
      </w:r>
      <w:r w:rsidRPr="00C84AF7" w:rsidR="00FB4E02">
        <w:t xml:space="preserve">In deze context is er direct een oproep uitgegaan aan </w:t>
      </w:r>
      <w:proofErr w:type="gramStart"/>
      <w:r w:rsidRPr="00C84AF7" w:rsidR="00FB4E02">
        <w:t>een ieder</w:t>
      </w:r>
      <w:proofErr w:type="gramEnd"/>
      <w:r w:rsidRPr="00C84AF7" w:rsidR="00FB4E02">
        <w:t xml:space="preserve"> die over informatie of beelden beschikte deze vrijwillig met de politie te delen. Het is echter niet mogelijk om in één keer</w:t>
      </w:r>
      <w:r w:rsidRPr="00C84AF7" w:rsidR="00E47646">
        <w:t xml:space="preserve"> </w:t>
      </w:r>
      <w:r w:rsidRPr="00C84AF7" w:rsidR="00FB4E02">
        <w:t xml:space="preserve">álle beelden uit de stad te vorderen. </w:t>
      </w:r>
    </w:p>
    <w:p w:rsidRPr="00C84AF7" w:rsidR="00FB4E02" w:rsidP="00FB4E02" w:rsidRDefault="00FB4E02" w14:paraId="6F4B971E" w14:textId="77777777"/>
    <w:p w:rsidRPr="00FB4E02" w:rsidR="00FB4E02" w:rsidP="00FB4E02" w:rsidRDefault="00FB4E02" w14:paraId="67CF0B00" w14:textId="758FF8CC">
      <w:r w:rsidRPr="00C84AF7">
        <w:t>Het OM kan beelden vorderen op basis van artikel 126nd van het Wetboek van Strafvordering mits er sprake is van een concrete verdenking van een gepleegd strafbaar feit. Locatie en tijd van het gepleegde feit zijn daarbij cruciaal voor het opvragen van die beelden. Die verdenking bestond dus mogelijk op het moment van de aangiften op 14 november, maar toen waren de betreffende beelden al overschreven.</w:t>
      </w:r>
      <w:r>
        <w:t xml:space="preserve"> </w:t>
      </w:r>
    </w:p>
    <w:p w:rsidRPr="0046455C" w:rsidR="00E47646" w:rsidP="00102AD6" w:rsidRDefault="00E47646" w14:paraId="7CB7E4F1" w14:textId="77777777">
      <w:pPr>
        <w:rPr>
          <w:b/>
          <w:bCs/>
        </w:rPr>
      </w:pPr>
    </w:p>
    <w:p w:rsidRPr="0046455C" w:rsidR="00102AD6" w:rsidP="00102AD6" w:rsidRDefault="00E95D60" w14:paraId="7EEA3D21" w14:textId="19B03B2C">
      <w:pPr>
        <w:rPr>
          <w:b/>
          <w:bCs/>
        </w:rPr>
      </w:pPr>
      <w:r>
        <w:rPr>
          <w:b/>
          <w:bCs/>
        </w:rPr>
        <w:t xml:space="preserve">Vraag </w:t>
      </w:r>
      <w:r w:rsidRPr="0046455C" w:rsidR="00102AD6">
        <w:rPr>
          <w:b/>
          <w:bCs/>
        </w:rPr>
        <w:t>7</w:t>
      </w:r>
    </w:p>
    <w:p w:rsidR="00102AD6" w:rsidP="00102AD6" w:rsidRDefault="00102AD6" w14:paraId="7B381378" w14:textId="77777777">
      <w:pPr>
        <w:rPr>
          <w:b/>
          <w:bCs/>
        </w:rPr>
      </w:pPr>
      <w:r w:rsidRPr="0046455C">
        <w:rPr>
          <w:b/>
          <w:bCs/>
        </w:rPr>
        <w:t>Als de aanwezige politieagenten dit incident hadden geregistreerd, was er dan voldoende aanleiding geweest voor het Openbaar Ministerie om de desbetreffende camerabeelden al op te vragen voordat er aangifte werd gedaan? Zo nee, waarom niet?</w:t>
      </w:r>
    </w:p>
    <w:p w:rsidR="00CA09FF" w:rsidP="00102AD6" w:rsidRDefault="00CA09FF" w14:paraId="76420795" w14:textId="77777777">
      <w:pPr>
        <w:rPr>
          <w:b/>
          <w:bCs/>
        </w:rPr>
      </w:pPr>
    </w:p>
    <w:p w:rsidR="00346D18" w:rsidP="00CA09FF" w:rsidRDefault="00346D18" w14:paraId="532244AE" w14:textId="77777777">
      <w:pPr>
        <w:rPr>
          <w:b/>
          <w:bCs/>
        </w:rPr>
      </w:pPr>
    </w:p>
    <w:p w:rsidR="00346D18" w:rsidP="00CA09FF" w:rsidRDefault="00346D18" w14:paraId="0F39CD5A" w14:textId="77777777">
      <w:pPr>
        <w:rPr>
          <w:b/>
          <w:bCs/>
        </w:rPr>
      </w:pPr>
    </w:p>
    <w:p w:rsidR="00346D18" w:rsidP="00CA09FF" w:rsidRDefault="00346D18" w14:paraId="6C631848" w14:textId="77777777">
      <w:pPr>
        <w:rPr>
          <w:b/>
          <w:bCs/>
        </w:rPr>
      </w:pPr>
    </w:p>
    <w:p w:rsidRPr="0046455C" w:rsidR="00CA09FF" w:rsidP="00CA09FF" w:rsidRDefault="00CA09FF" w14:paraId="702ABD03" w14:textId="3787B622">
      <w:pPr>
        <w:rPr>
          <w:b/>
          <w:bCs/>
        </w:rPr>
      </w:pPr>
      <w:r>
        <w:rPr>
          <w:b/>
          <w:bCs/>
        </w:rPr>
        <w:t>Vraag 8</w:t>
      </w:r>
    </w:p>
    <w:p w:rsidR="00CA09FF" w:rsidP="00CA09FF" w:rsidRDefault="00CA09FF" w14:paraId="32A20750" w14:textId="77777777">
      <w:pPr>
        <w:rPr>
          <w:b/>
          <w:bCs/>
        </w:rPr>
      </w:pPr>
      <w:r w:rsidRPr="0046455C">
        <w:rPr>
          <w:b/>
          <w:bCs/>
        </w:rPr>
        <w:t xml:space="preserve">Bent u van mening dat het Openbaar Ministerie </w:t>
      </w:r>
      <w:proofErr w:type="spellStart"/>
      <w:r w:rsidRPr="0046455C">
        <w:rPr>
          <w:b/>
          <w:bCs/>
        </w:rPr>
        <w:t>proactiever</w:t>
      </w:r>
      <w:proofErr w:type="spellEnd"/>
      <w:r w:rsidRPr="0046455C">
        <w:rPr>
          <w:b/>
          <w:bCs/>
        </w:rPr>
        <w:t xml:space="preserve"> had kunnen en moeten handelen bij het veiligstellen van de camerabeelden? Zo nee, waarom niet?</w:t>
      </w:r>
    </w:p>
    <w:p w:rsidR="00346D18" w:rsidP="00102AD6" w:rsidRDefault="00346D18" w14:paraId="6E5333AC" w14:textId="77777777">
      <w:pPr>
        <w:rPr>
          <w:b/>
          <w:bCs/>
        </w:rPr>
      </w:pPr>
    </w:p>
    <w:p w:rsidRPr="00C84AF7" w:rsidR="0046455C" w:rsidP="00102AD6" w:rsidRDefault="00C12617" w14:paraId="105C48C5" w14:textId="3286896F">
      <w:pPr>
        <w:rPr>
          <w:b/>
          <w:bCs/>
        </w:rPr>
      </w:pPr>
      <w:r w:rsidRPr="00C84AF7">
        <w:rPr>
          <w:b/>
          <w:bCs/>
        </w:rPr>
        <w:t xml:space="preserve">Antwoord op </w:t>
      </w:r>
      <w:r w:rsidRPr="00C84AF7" w:rsidR="00CA09FF">
        <w:rPr>
          <w:b/>
          <w:bCs/>
        </w:rPr>
        <w:t>vragen</w:t>
      </w:r>
      <w:r w:rsidRPr="00C84AF7">
        <w:rPr>
          <w:b/>
          <w:bCs/>
        </w:rPr>
        <w:t xml:space="preserve"> 7</w:t>
      </w:r>
      <w:r w:rsidRPr="00C84AF7" w:rsidR="00CA09FF">
        <w:rPr>
          <w:b/>
          <w:bCs/>
        </w:rPr>
        <w:t xml:space="preserve"> en 8</w:t>
      </w:r>
    </w:p>
    <w:p w:rsidRPr="00C84AF7" w:rsidR="0046455C" w:rsidP="00102AD6" w:rsidRDefault="00C12617" w14:paraId="72B38F6B" w14:textId="1FAE39D4">
      <w:r w:rsidRPr="00C84AF7">
        <w:t>Over dit specifieke incident is geen informatie vastgelegd in de politiesystemen. Dat maakt het lastig om met zekerheid te achterhalen of en op welke wijze politiemensen aanwezig waren bij het incident, laat staan om over hun mogelijke handelen – en</w:t>
      </w:r>
      <w:r w:rsidRPr="00C84AF7" w:rsidR="00FF7910">
        <w:t xml:space="preserve"> de vraag</w:t>
      </w:r>
      <w:r w:rsidRPr="00C84AF7">
        <w:t xml:space="preserve"> of anders handelen tot een andere uitkomst had geleid – te speculeren.  </w:t>
      </w:r>
    </w:p>
    <w:p w:rsidRPr="00C84AF7" w:rsidR="00CA09FF" w:rsidP="00102AD6" w:rsidRDefault="00CA09FF" w14:paraId="3BF4313F" w14:textId="77777777">
      <w:pPr>
        <w:rPr>
          <w:b/>
          <w:bCs/>
        </w:rPr>
      </w:pPr>
    </w:p>
    <w:p w:rsidRPr="00C572E8" w:rsidR="00C572E8" w:rsidP="00102AD6" w:rsidRDefault="00C572E8" w14:paraId="4D152B6B" w14:textId="0CFF5F35">
      <w:r w:rsidRPr="00C84AF7">
        <w:t>Zoals reeds aangegeven in het antwoord op vraag 6, is een speciaal team direct na de ongeregeldheden met prioriteit aan de slag gegaan met het verzamelen en bestuderen van grote hoeveelheden beeldmateriaal. Meteen overal álle beelden uit de stad vorderen is echter niet mogelijk.</w:t>
      </w:r>
      <w:r>
        <w:t xml:space="preserve"> </w:t>
      </w:r>
    </w:p>
    <w:p w:rsidRPr="0046455C" w:rsidR="00102AD6" w:rsidP="00102AD6" w:rsidRDefault="00102AD6" w14:paraId="2642FB96" w14:textId="77777777">
      <w:pPr>
        <w:rPr>
          <w:b/>
          <w:bCs/>
        </w:rPr>
      </w:pPr>
    </w:p>
    <w:p w:rsidRPr="0046455C" w:rsidR="00102AD6" w:rsidP="00102AD6" w:rsidRDefault="00E95D60" w14:paraId="72BA8248" w14:textId="629BBF38">
      <w:pPr>
        <w:rPr>
          <w:b/>
          <w:bCs/>
        </w:rPr>
      </w:pPr>
      <w:r>
        <w:rPr>
          <w:b/>
          <w:bCs/>
        </w:rPr>
        <w:t xml:space="preserve">Vraag </w:t>
      </w:r>
      <w:r w:rsidRPr="0046455C" w:rsidR="00102AD6">
        <w:rPr>
          <w:b/>
          <w:bCs/>
        </w:rPr>
        <w:t>9</w:t>
      </w:r>
    </w:p>
    <w:p w:rsidRPr="0046455C" w:rsidR="00102AD6" w:rsidP="00102AD6" w:rsidRDefault="00102AD6" w14:paraId="7824E75C" w14:textId="77777777">
      <w:pPr>
        <w:rPr>
          <w:b/>
          <w:bCs/>
        </w:rPr>
      </w:pPr>
      <w:r w:rsidRPr="0046455C">
        <w:rPr>
          <w:b/>
          <w:bCs/>
        </w:rPr>
        <w:t>Ziet u mogelijkheden om in het vervolg te voorkomen dat camerabeelden van incidenten vroegtijdig worden gewist? Zo ja, welke?</w:t>
      </w:r>
    </w:p>
    <w:p w:rsidRPr="0046455C" w:rsidR="00102AD6" w:rsidP="00102AD6" w:rsidRDefault="00102AD6" w14:paraId="5DEEB7E5" w14:textId="77777777">
      <w:pPr>
        <w:rPr>
          <w:b/>
          <w:bCs/>
        </w:rPr>
      </w:pPr>
    </w:p>
    <w:p w:rsidRPr="0046455C" w:rsidR="00102AD6" w:rsidP="00102AD6" w:rsidRDefault="00E95D60" w14:paraId="2A11B997" w14:textId="0C03A708">
      <w:pPr>
        <w:rPr>
          <w:b/>
          <w:bCs/>
        </w:rPr>
      </w:pPr>
      <w:r>
        <w:rPr>
          <w:b/>
          <w:bCs/>
        </w:rPr>
        <w:t xml:space="preserve">Vraag 11 </w:t>
      </w:r>
    </w:p>
    <w:p w:rsidR="00102AD6" w:rsidP="00102AD6" w:rsidRDefault="00102AD6" w14:paraId="050990D4" w14:textId="77777777">
      <w:pPr>
        <w:rPr>
          <w:b/>
          <w:bCs/>
        </w:rPr>
      </w:pPr>
      <w:r w:rsidRPr="0046455C">
        <w:rPr>
          <w:b/>
          <w:bCs/>
        </w:rPr>
        <w:t>Bestaat er een protocol rondom het bewaren van beveiligingsbeelden? Zo ja, wat houdt deze in en is deze door de GVB nageleefd in de beschreven situatie?</w:t>
      </w:r>
    </w:p>
    <w:p w:rsidR="00877989" w:rsidP="00102AD6" w:rsidRDefault="00877989" w14:paraId="497F9C61" w14:textId="77777777"/>
    <w:p w:rsidRPr="0046455C" w:rsidR="00102AD6" w:rsidP="00102AD6" w:rsidRDefault="00E95D60" w14:paraId="07A17EAF" w14:textId="032B8FAA">
      <w:pPr>
        <w:rPr>
          <w:b/>
          <w:bCs/>
        </w:rPr>
      </w:pPr>
      <w:r>
        <w:rPr>
          <w:b/>
          <w:bCs/>
        </w:rPr>
        <w:t>Vraag 12</w:t>
      </w:r>
    </w:p>
    <w:p w:rsidR="00102AD6" w:rsidP="00102AD6" w:rsidRDefault="00102AD6" w14:paraId="5985A689" w14:textId="77777777">
      <w:pPr>
        <w:rPr>
          <w:b/>
          <w:bCs/>
        </w:rPr>
      </w:pPr>
      <w:r w:rsidRPr="0046455C">
        <w:rPr>
          <w:b/>
          <w:bCs/>
        </w:rPr>
        <w:t>Wordt er in het protocol rondom het bewaren van beveiligingsbeelden een minimale termijn gehanteerd waarin de beelden bewaard dienen te worden?</w:t>
      </w:r>
    </w:p>
    <w:p w:rsidR="00877989" w:rsidP="00102AD6" w:rsidRDefault="00877989" w14:paraId="289E0915" w14:textId="77777777">
      <w:pPr>
        <w:rPr>
          <w:b/>
          <w:bCs/>
        </w:rPr>
      </w:pPr>
    </w:p>
    <w:p w:rsidRPr="00AD5239" w:rsidR="00877989" w:rsidP="00102AD6" w:rsidRDefault="00877989" w14:paraId="14B3E19A" w14:textId="39331140">
      <w:pPr>
        <w:rPr>
          <w:b/>
          <w:bCs/>
        </w:rPr>
      </w:pPr>
      <w:r w:rsidRPr="00AD5239">
        <w:rPr>
          <w:b/>
          <w:bCs/>
        </w:rPr>
        <w:t>Antwoord op vragen 9, 11 en 12</w:t>
      </w:r>
    </w:p>
    <w:p w:rsidR="00877989" w:rsidP="00102AD6" w:rsidRDefault="00877989" w14:paraId="0E5AC551" w14:textId="60624781">
      <w:r>
        <w:t xml:space="preserve">Het GVB is een zelfstandig bedrijf dat zijn eigen cameraprotocol hanteert. </w:t>
      </w:r>
      <w:r w:rsidR="004F03BA">
        <w:t>Het cameraprotocol van het GVB is opgenomen in hun privacyverklaring, die</w:t>
      </w:r>
      <w:r w:rsidR="005B263D">
        <w:t xml:space="preserve"> voor eenieder openbaar raadpleegbaar </w:t>
      </w:r>
      <w:r w:rsidR="004F03BA">
        <w:t xml:space="preserve">is </w:t>
      </w:r>
      <w:r w:rsidR="005B263D">
        <w:t xml:space="preserve">op de website van het bedrijf. </w:t>
      </w:r>
      <w:r w:rsidR="0082510B">
        <w:t>Nu de Rijksoverheid hier geen rol in heeft</w:t>
      </w:r>
      <w:r w:rsidR="005B263D">
        <w:t xml:space="preserve">, volsta ik met een verwijzing </w:t>
      </w:r>
      <w:r w:rsidR="0082510B">
        <w:t>naar deze website</w:t>
      </w:r>
      <w:r w:rsidR="005B263D">
        <w:t xml:space="preserve">. </w:t>
      </w:r>
    </w:p>
    <w:p w:rsidR="005B263D" w:rsidP="00102AD6" w:rsidRDefault="005B263D" w14:paraId="268D9B2D" w14:textId="77777777"/>
    <w:p w:rsidRPr="0046455C" w:rsidR="005B263D" w:rsidP="005B263D" w:rsidRDefault="005B263D" w14:paraId="5A6543FF" w14:textId="0F8684DB">
      <w:pPr>
        <w:rPr>
          <w:b/>
          <w:bCs/>
        </w:rPr>
      </w:pPr>
      <w:r>
        <w:rPr>
          <w:b/>
          <w:bCs/>
        </w:rPr>
        <w:t xml:space="preserve">Vraag </w:t>
      </w:r>
      <w:r w:rsidRPr="0046455C">
        <w:rPr>
          <w:b/>
          <w:bCs/>
        </w:rPr>
        <w:t>10</w:t>
      </w:r>
    </w:p>
    <w:p w:rsidRPr="00ED7704" w:rsidR="00C13D2F" w:rsidP="00102AD6" w:rsidRDefault="005B263D" w14:paraId="2D009865" w14:textId="73EDA36B">
      <w:pPr>
        <w:rPr>
          <w:b/>
          <w:bCs/>
        </w:rPr>
      </w:pPr>
      <w:r w:rsidRPr="0046455C">
        <w:rPr>
          <w:b/>
          <w:bCs/>
        </w:rPr>
        <w:t>Bent u bereid stappen te ondernemen die bijdragen aan het voorkomen van het vroegtijdig wissen van camerabeelden die als bewijsmateriaal kunnen dienen bij incidenten, zoals bijvoorbeeld het proactief verzamelen van de beelden voordat aangifte is gedaan? Zo nee, waarom niet?</w:t>
      </w:r>
    </w:p>
    <w:p w:rsidR="00C13D2F" w:rsidP="00102AD6" w:rsidRDefault="00C13D2F" w14:paraId="46525A62" w14:textId="77777777"/>
    <w:p w:rsidRPr="00AD5239" w:rsidR="005B263D" w:rsidP="00102AD6" w:rsidRDefault="005B263D" w14:paraId="02B174E5" w14:textId="3B527E51">
      <w:pPr>
        <w:rPr>
          <w:b/>
          <w:bCs/>
        </w:rPr>
      </w:pPr>
      <w:r w:rsidRPr="00AD5239">
        <w:rPr>
          <w:b/>
          <w:bCs/>
        </w:rPr>
        <w:t>Antwoord op vraag 10</w:t>
      </w:r>
    </w:p>
    <w:p w:rsidRPr="00C13D2F" w:rsidR="00102AD6" w:rsidP="00102AD6" w:rsidRDefault="005B263D" w14:paraId="7752C0FD" w14:textId="0B5D5413">
      <w:r>
        <w:t>Het hanteren van een cameraprotocol is in het geval van een zelfstandig bedrijf een verantwoordelijkheid van dat bedrijf zelf. Nu het hier een bedrijf betreft waarvoor de Rijksoverheid geen concessie</w:t>
      </w:r>
      <w:r w:rsidR="0052740F">
        <w:t>verlener</w:t>
      </w:r>
      <w:r>
        <w:t xml:space="preserve"> is, heb ik daar als minister niet in te treden. Op het proactief en ongericht verzamelen van grote hoeveelheden beelden ben ik in de beantwoording van vraag 6 ingegaan.</w:t>
      </w:r>
    </w:p>
    <w:p w:rsidR="00AD5239" w:rsidP="00102AD6" w:rsidRDefault="00AD5239" w14:paraId="25DA157F" w14:textId="77777777">
      <w:pPr>
        <w:rPr>
          <w:b/>
          <w:bCs/>
        </w:rPr>
      </w:pPr>
    </w:p>
    <w:p w:rsidR="00ED7704" w:rsidP="00102AD6" w:rsidRDefault="00ED7704" w14:paraId="564B7CC1" w14:textId="77777777">
      <w:pPr>
        <w:rPr>
          <w:b/>
          <w:bCs/>
        </w:rPr>
      </w:pPr>
    </w:p>
    <w:p w:rsidR="00ED7704" w:rsidP="00102AD6" w:rsidRDefault="00ED7704" w14:paraId="2DA2C159" w14:textId="77777777">
      <w:pPr>
        <w:rPr>
          <w:b/>
          <w:bCs/>
        </w:rPr>
      </w:pPr>
    </w:p>
    <w:p w:rsidR="00ED7704" w:rsidP="00102AD6" w:rsidRDefault="00ED7704" w14:paraId="4F76CB44" w14:textId="77777777">
      <w:pPr>
        <w:rPr>
          <w:b/>
          <w:bCs/>
        </w:rPr>
      </w:pPr>
    </w:p>
    <w:p w:rsidR="00ED7704" w:rsidP="00102AD6" w:rsidRDefault="00ED7704" w14:paraId="6982BDCA" w14:textId="77777777">
      <w:pPr>
        <w:rPr>
          <w:b/>
          <w:bCs/>
        </w:rPr>
      </w:pPr>
    </w:p>
    <w:p w:rsidR="00ED7704" w:rsidP="00102AD6" w:rsidRDefault="00ED7704" w14:paraId="4329A61E" w14:textId="77777777">
      <w:pPr>
        <w:rPr>
          <w:b/>
          <w:bCs/>
        </w:rPr>
      </w:pPr>
    </w:p>
    <w:p w:rsidRPr="0046455C" w:rsidR="00ED7704" w:rsidP="00102AD6" w:rsidRDefault="00ED7704" w14:paraId="57ECFC29" w14:textId="77777777">
      <w:pPr>
        <w:rPr>
          <w:b/>
          <w:bCs/>
        </w:rPr>
      </w:pPr>
    </w:p>
    <w:p w:rsidRPr="0046455C" w:rsidR="00102AD6" w:rsidP="00102AD6" w:rsidRDefault="00E95D60" w14:paraId="3CC2A757" w14:textId="148F9204">
      <w:pPr>
        <w:rPr>
          <w:b/>
          <w:bCs/>
        </w:rPr>
      </w:pPr>
      <w:r>
        <w:rPr>
          <w:b/>
          <w:bCs/>
        </w:rPr>
        <w:lastRenderedPageBreak/>
        <w:t>Vraag 13</w:t>
      </w:r>
    </w:p>
    <w:p w:rsidR="00102AD6" w:rsidP="00102AD6" w:rsidRDefault="00102AD6" w14:paraId="129A9125" w14:textId="77777777">
      <w:pPr>
        <w:rPr>
          <w:b/>
          <w:bCs/>
        </w:rPr>
      </w:pPr>
      <w:r w:rsidRPr="0046455C">
        <w:rPr>
          <w:b/>
          <w:bCs/>
        </w:rPr>
        <w:t>Als dit niet het geval is, ziet u dan ruimte voor het opnemen van een minimale termijn van het bewaren van camerabeelden? Zo nee, waarom niet?</w:t>
      </w:r>
    </w:p>
    <w:p w:rsidR="002400D5" w:rsidP="00102AD6" w:rsidRDefault="002400D5" w14:paraId="5AF399E4" w14:textId="77777777">
      <w:pPr>
        <w:rPr>
          <w:b/>
          <w:bCs/>
        </w:rPr>
      </w:pPr>
    </w:p>
    <w:p w:rsidRPr="00AD5239" w:rsidR="00AC02C5" w:rsidP="00102AD6" w:rsidRDefault="00AC02C5" w14:paraId="4D52B851" w14:textId="791E8226">
      <w:pPr>
        <w:rPr>
          <w:b/>
          <w:bCs/>
        </w:rPr>
      </w:pPr>
      <w:r w:rsidRPr="00AD5239">
        <w:rPr>
          <w:b/>
          <w:bCs/>
        </w:rPr>
        <w:t>Antwoord op vraag 13</w:t>
      </w:r>
    </w:p>
    <w:p w:rsidRPr="002400D5" w:rsidR="002400D5" w:rsidP="00102AD6" w:rsidRDefault="002400D5" w14:paraId="5E9DA032" w14:textId="0144F409">
      <w:r w:rsidRPr="00CE0F22">
        <w:t>Hoewel ik alle begrip heb voor de teleurstelling en frustratie die deze situatie oproept bij aangevers, acht ik het niet proportioneel om naar aanleiding van wat ik hoop dat een incident zal blijken te zijn, te grijpen naar een relatief zwaar instrument als het instellen van een wettelijke minimumbewaartermijn.</w:t>
      </w:r>
      <w:r>
        <w:t xml:space="preserve"> </w:t>
      </w:r>
    </w:p>
    <w:p w:rsidRPr="0046455C" w:rsidR="00102AD6" w:rsidP="00102AD6" w:rsidRDefault="00102AD6" w14:paraId="4EBEF86E" w14:textId="77777777">
      <w:pPr>
        <w:rPr>
          <w:b/>
          <w:bCs/>
        </w:rPr>
      </w:pPr>
    </w:p>
    <w:p w:rsidR="00102AD6" w:rsidP="00102AD6" w:rsidRDefault="00102AD6" w14:paraId="0F4D7273" w14:textId="77777777">
      <w:r>
        <w:t xml:space="preserve"> </w:t>
      </w:r>
    </w:p>
    <w:p w:rsidR="00102AD6" w:rsidP="00102AD6" w:rsidRDefault="00102AD6" w14:paraId="292C5B21" w14:textId="77777777"/>
    <w:p w:rsidR="00102AD6" w:rsidP="00102AD6" w:rsidRDefault="00102AD6" w14:paraId="25B0C10E" w14:textId="77777777">
      <w:r>
        <w:t xml:space="preserve">1) NOS, 15 juni 2025, Ov-beelden al gewist, onderzoeken naar </w:t>
      </w:r>
      <w:proofErr w:type="spellStart"/>
      <w:r>
        <w:t>Maccabi</w:t>
      </w:r>
      <w:proofErr w:type="spellEnd"/>
      <w:r>
        <w:t>-supporters gestaakt (https://nos.nl/artikel/2571238-ov-beelden-al-gewist-onderzoeken-naar-maccabi-supporters-gestaakt).</w:t>
      </w:r>
    </w:p>
    <w:p w:rsidR="00102AD6" w:rsidP="00102AD6" w:rsidRDefault="00102AD6" w14:paraId="08EAF52E" w14:textId="77777777"/>
    <w:p w:rsidR="00102AD6" w:rsidP="00102AD6" w:rsidRDefault="00102AD6" w14:paraId="38CC96F1" w14:textId="77777777">
      <w:r>
        <w:t xml:space="preserve">2) NOS, 16 juni 2025, Politie worstelde met 'wezenlijk andere vorm van geweld' tijdens </w:t>
      </w:r>
      <w:proofErr w:type="spellStart"/>
      <w:r>
        <w:t>Maccabi</w:t>
      </w:r>
      <w:proofErr w:type="spellEnd"/>
      <w:r>
        <w:t>-rellen (nos.nl/artikel/2571342-politie-worstelde-met-wezenlijk-andere-vorm-van-geweld-tijdens-maccabi-rellen).</w:t>
      </w:r>
    </w:p>
    <w:p w:rsidR="0059223D" w:rsidRDefault="0059223D" w14:paraId="70AA19FD" w14:textId="77777777"/>
    <w:p w:rsidR="0059223D" w:rsidRDefault="0059223D" w14:paraId="0835BA08" w14:textId="77777777"/>
    <w:p w:rsidR="0059223D" w:rsidRDefault="0059223D" w14:paraId="102E680D" w14:textId="77777777"/>
    <w:p w:rsidR="0059223D" w:rsidRDefault="0059223D" w14:paraId="76EBD94F" w14:textId="77777777"/>
    <w:p w:rsidR="0059223D" w:rsidRDefault="0059223D" w14:paraId="50FC9E44" w14:textId="77777777"/>
    <w:p w:rsidR="0059223D" w:rsidRDefault="0059223D" w14:paraId="06506635" w14:textId="77777777"/>
    <w:p w:rsidR="0059223D" w:rsidRDefault="0059223D" w14:paraId="556DA804" w14:textId="77777777"/>
    <w:sectPr w:rsidR="0059223D" w:rsidSect="00AD5239">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6AE6" w14:textId="77777777" w:rsidR="00355492" w:rsidRDefault="00355492">
      <w:pPr>
        <w:spacing w:line="240" w:lineRule="auto"/>
      </w:pPr>
      <w:r>
        <w:separator/>
      </w:r>
    </w:p>
  </w:endnote>
  <w:endnote w:type="continuationSeparator" w:id="0">
    <w:p w14:paraId="056BC7DB" w14:textId="77777777" w:rsidR="00355492" w:rsidRDefault="00355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010D" w14:textId="77777777" w:rsidR="00355492" w:rsidRDefault="00355492">
      <w:pPr>
        <w:spacing w:line="240" w:lineRule="auto"/>
      </w:pPr>
      <w:r>
        <w:separator/>
      </w:r>
    </w:p>
  </w:footnote>
  <w:footnote w:type="continuationSeparator" w:id="0">
    <w:p w14:paraId="0B17088C" w14:textId="77777777" w:rsidR="00355492" w:rsidRDefault="00355492">
      <w:pPr>
        <w:spacing w:line="240" w:lineRule="auto"/>
      </w:pPr>
      <w:r>
        <w:continuationSeparator/>
      </w:r>
    </w:p>
  </w:footnote>
  <w:footnote w:id="1">
    <w:p w14:paraId="57A78FB1" w14:textId="7BBD608F" w:rsidR="0061766C" w:rsidRPr="00AD5239" w:rsidRDefault="0061766C">
      <w:pPr>
        <w:pStyle w:val="Voetnoottekst"/>
        <w:rPr>
          <w:sz w:val="16"/>
          <w:szCs w:val="16"/>
        </w:rPr>
      </w:pPr>
      <w:r w:rsidRPr="00AD5239">
        <w:rPr>
          <w:rStyle w:val="Voetnootmarkering"/>
          <w:sz w:val="16"/>
          <w:szCs w:val="16"/>
        </w:rPr>
        <w:footnoteRef/>
      </w:r>
      <w:r w:rsidRPr="00AD5239">
        <w:rPr>
          <w:sz w:val="16"/>
          <w:szCs w:val="16"/>
        </w:rPr>
        <w:t xml:space="preserve"> Kamerstukken II</w:t>
      </w:r>
      <w:r w:rsidR="00AD5239">
        <w:rPr>
          <w:sz w:val="16"/>
          <w:szCs w:val="16"/>
        </w:rPr>
        <w:t>,</w:t>
      </w:r>
      <w:r w:rsidRPr="00AD5239">
        <w:rPr>
          <w:sz w:val="16"/>
          <w:szCs w:val="16"/>
        </w:rPr>
        <w:t xml:space="preserve"> 2024/2025, 36651, nr. 36.</w:t>
      </w:r>
    </w:p>
  </w:footnote>
  <w:footnote w:id="2">
    <w:p w14:paraId="7987FECF" w14:textId="35D6DF52" w:rsidR="00E47646" w:rsidRPr="00AD5239" w:rsidRDefault="00E47646" w:rsidP="00E47646">
      <w:pPr>
        <w:pStyle w:val="Voetnoottekst"/>
        <w:rPr>
          <w:sz w:val="16"/>
          <w:szCs w:val="16"/>
        </w:rPr>
      </w:pPr>
      <w:r w:rsidRPr="00AD5239">
        <w:rPr>
          <w:rStyle w:val="Voetnootmarkering"/>
          <w:sz w:val="16"/>
          <w:szCs w:val="16"/>
        </w:rPr>
        <w:footnoteRef/>
      </w:r>
      <w:r w:rsidRPr="00AD5239">
        <w:rPr>
          <w:sz w:val="16"/>
          <w:szCs w:val="16"/>
        </w:rPr>
        <w:t xml:space="preserve"> Kamerstukken II</w:t>
      </w:r>
      <w:r>
        <w:rPr>
          <w:sz w:val="16"/>
          <w:szCs w:val="16"/>
        </w:rPr>
        <w:t>,</w:t>
      </w:r>
      <w:r w:rsidRPr="00AD5239">
        <w:rPr>
          <w:sz w:val="16"/>
          <w:szCs w:val="16"/>
        </w:rPr>
        <w:t xml:space="preserve"> 2024/2025, 36651, nr.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7136" w14:textId="77777777" w:rsidR="0059223D" w:rsidRDefault="00271FD1">
    <w:r>
      <w:rPr>
        <w:noProof/>
      </w:rPr>
      <mc:AlternateContent>
        <mc:Choice Requires="wps">
          <w:drawing>
            <wp:anchor distT="0" distB="0" distL="0" distR="0" simplePos="0" relativeHeight="251652096" behindDoc="0" locked="1" layoutInCell="1" allowOverlap="1" wp14:anchorId="7714C038" wp14:editId="721F2C4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006356E" w14:textId="77777777" w:rsidR="00CE410B" w:rsidRDefault="00CE410B"/>
                      </w:txbxContent>
                    </wps:txbx>
                    <wps:bodyPr vert="horz" wrap="square" lIns="0" tIns="0" rIns="0" bIns="0" anchor="t" anchorCtr="0"/>
                  </wps:wsp>
                </a:graphicData>
              </a:graphic>
            </wp:anchor>
          </w:drawing>
        </mc:Choice>
        <mc:Fallback>
          <w:pict>
            <v:shapetype w14:anchorId="7714C03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006356E" w14:textId="77777777" w:rsidR="00CE410B" w:rsidRDefault="00CE410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0F1F35D" wp14:editId="4D11F55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47411C" w14:textId="77777777" w:rsidR="0059223D" w:rsidRDefault="00271FD1">
                          <w:pPr>
                            <w:pStyle w:val="Referentiegegevensbold"/>
                          </w:pPr>
                          <w:r>
                            <w:t>Directoraat-Generaal Rechtspleging en Rechtshandhaving</w:t>
                          </w:r>
                        </w:p>
                        <w:p w14:paraId="029977F0" w14:textId="77777777" w:rsidR="0059223D" w:rsidRDefault="00271FD1">
                          <w:pPr>
                            <w:pStyle w:val="Referentiegegevens"/>
                          </w:pPr>
                          <w:r>
                            <w:t>Directie Juridische en Operationele Aangelegenheden</w:t>
                          </w:r>
                        </w:p>
                        <w:p w14:paraId="549ADE79" w14:textId="77777777" w:rsidR="0059223D" w:rsidRDefault="0059223D">
                          <w:pPr>
                            <w:pStyle w:val="WitregelW2"/>
                          </w:pPr>
                        </w:p>
                        <w:p w14:paraId="54559FD8" w14:textId="77777777" w:rsidR="0059223D" w:rsidRDefault="00271FD1">
                          <w:pPr>
                            <w:pStyle w:val="Referentiegegevensbold"/>
                          </w:pPr>
                          <w:r>
                            <w:t>Datum</w:t>
                          </w:r>
                        </w:p>
                        <w:p w14:paraId="73E1F623" w14:textId="114779D3" w:rsidR="0059223D" w:rsidRDefault="00271FD1">
                          <w:pPr>
                            <w:pStyle w:val="Referentiegegevens"/>
                          </w:pPr>
                          <w:sdt>
                            <w:sdtPr>
                              <w:id w:val="620953339"/>
                              <w:date w:fullDate="2025-08-28T00:00:00Z">
                                <w:dateFormat w:val="d MMMM yyyy"/>
                                <w:lid w:val="nl"/>
                                <w:storeMappedDataAs w:val="dateTime"/>
                                <w:calendar w:val="gregorian"/>
                              </w:date>
                            </w:sdtPr>
                            <w:sdtEndPr/>
                            <w:sdtContent>
                              <w:r w:rsidR="00C84AF7">
                                <w:rPr>
                                  <w:lang w:val="nl"/>
                                </w:rPr>
                                <w:t>28 augustus 2025</w:t>
                              </w:r>
                            </w:sdtContent>
                          </w:sdt>
                        </w:p>
                        <w:p w14:paraId="3EAC804C" w14:textId="77777777" w:rsidR="0059223D" w:rsidRDefault="0059223D">
                          <w:pPr>
                            <w:pStyle w:val="WitregelW1"/>
                          </w:pPr>
                        </w:p>
                        <w:p w14:paraId="7AC2A684" w14:textId="77777777" w:rsidR="0059223D" w:rsidRDefault="00271FD1">
                          <w:pPr>
                            <w:pStyle w:val="Referentiegegevensbold"/>
                          </w:pPr>
                          <w:r>
                            <w:t>Onze referentie</w:t>
                          </w:r>
                        </w:p>
                        <w:p w14:paraId="187B1E07" w14:textId="77777777" w:rsidR="0059223D" w:rsidRDefault="00271FD1">
                          <w:pPr>
                            <w:pStyle w:val="Referentiegegevens"/>
                          </w:pPr>
                          <w:r>
                            <w:t>6483310</w:t>
                          </w:r>
                        </w:p>
                      </w:txbxContent>
                    </wps:txbx>
                    <wps:bodyPr vert="horz" wrap="square" lIns="0" tIns="0" rIns="0" bIns="0" anchor="t" anchorCtr="0"/>
                  </wps:wsp>
                </a:graphicData>
              </a:graphic>
            </wp:anchor>
          </w:drawing>
        </mc:Choice>
        <mc:Fallback>
          <w:pict>
            <v:shape w14:anchorId="30F1F35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247411C" w14:textId="77777777" w:rsidR="0059223D" w:rsidRDefault="00271FD1">
                    <w:pPr>
                      <w:pStyle w:val="Referentiegegevensbold"/>
                    </w:pPr>
                    <w:r>
                      <w:t>Directoraat-Generaal Rechtspleging en Rechtshandhaving</w:t>
                    </w:r>
                  </w:p>
                  <w:p w14:paraId="029977F0" w14:textId="77777777" w:rsidR="0059223D" w:rsidRDefault="00271FD1">
                    <w:pPr>
                      <w:pStyle w:val="Referentiegegevens"/>
                    </w:pPr>
                    <w:r>
                      <w:t>Directie Juridische en Operationele Aangelegenheden</w:t>
                    </w:r>
                  </w:p>
                  <w:p w14:paraId="549ADE79" w14:textId="77777777" w:rsidR="0059223D" w:rsidRDefault="0059223D">
                    <w:pPr>
                      <w:pStyle w:val="WitregelW2"/>
                    </w:pPr>
                  </w:p>
                  <w:p w14:paraId="54559FD8" w14:textId="77777777" w:rsidR="0059223D" w:rsidRDefault="00271FD1">
                    <w:pPr>
                      <w:pStyle w:val="Referentiegegevensbold"/>
                    </w:pPr>
                    <w:r>
                      <w:t>Datum</w:t>
                    </w:r>
                  </w:p>
                  <w:p w14:paraId="73E1F623" w14:textId="114779D3" w:rsidR="0059223D" w:rsidRDefault="00271FD1">
                    <w:pPr>
                      <w:pStyle w:val="Referentiegegevens"/>
                    </w:pPr>
                    <w:sdt>
                      <w:sdtPr>
                        <w:id w:val="620953339"/>
                        <w:date w:fullDate="2025-08-28T00:00:00Z">
                          <w:dateFormat w:val="d MMMM yyyy"/>
                          <w:lid w:val="nl"/>
                          <w:storeMappedDataAs w:val="dateTime"/>
                          <w:calendar w:val="gregorian"/>
                        </w:date>
                      </w:sdtPr>
                      <w:sdtEndPr/>
                      <w:sdtContent>
                        <w:r w:rsidR="00C84AF7">
                          <w:rPr>
                            <w:lang w:val="nl"/>
                          </w:rPr>
                          <w:t>28 augustus 2025</w:t>
                        </w:r>
                      </w:sdtContent>
                    </w:sdt>
                  </w:p>
                  <w:p w14:paraId="3EAC804C" w14:textId="77777777" w:rsidR="0059223D" w:rsidRDefault="0059223D">
                    <w:pPr>
                      <w:pStyle w:val="WitregelW1"/>
                    </w:pPr>
                  </w:p>
                  <w:p w14:paraId="7AC2A684" w14:textId="77777777" w:rsidR="0059223D" w:rsidRDefault="00271FD1">
                    <w:pPr>
                      <w:pStyle w:val="Referentiegegevensbold"/>
                    </w:pPr>
                    <w:r>
                      <w:t>Onze referentie</w:t>
                    </w:r>
                  </w:p>
                  <w:p w14:paraId="187B1E07" w14:textId="77777777" w:rsidR="0059223D" w:rsidRDefault="00271FD1">
                    <w:pPr>
                      <w:pStyle w:val="Referentiegegevens"/>
                    </w:pPr>
                    <w:r>
                      <w:t>6483310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4FE4ADF" wp14:editId="6A8B2A4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8DE8CC" w14:textId="77777777" w:rsidR="00CE410B" w:rsidRDefault="00CE410B"/>
                      </w:txbxContent>
                    </wps:txbx>
                    <wps:bodyPr vert="horz" wrap="square" lIns="0" tIns="0" rIns="0" bIns="0" anchor="t" anchorCtr="0"/>
                  </wps:wsp>
                </a:graphicData>
              </a:graphic>
            </wp:anchor>
          </w:drawing>
        </mc:Choice>
        <mc:Fallback>
          <w:pict>
            <v:shape w14:anchorId="44FE4AD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88DE8CC" w14:textId="77777777" w:rsidR="00CE410B" w:rsidRDefault="00CE410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7E284EA" wp14:editId="4812070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3B3D32C" w14:textId="48B3F73F" w:rsidR="0059223D" w:rsidRDefault="00271FD1">
                          <w:pPr>
                            <w:pStyle w:val="Referentiegegevens"/>
                          </w:pPr>
                          <w:r>
                            <w:t xml:space="preserve">Pagina </w:t>
                          </w:r>
                          <w:r>
                            <w:fldChar w:fldCharType="begin"/>
                          </w:r>
                          <w:r>
                            <w:instrText>PAGE</w:instrText>
                          </w:r>
                          <w:r>
                            <w:fldChar w:fldCharType="separate"/>
                          </w:r>
                          <w:r w:rsidR="00102AD6">
                            <w:rPr>
                              <w:noProof/>
                            </w:rPr>
                            <w:t>2</w:t>
                          </w:r>
                          <w:r>
                            <w:fldChar w:fldCharType="end"/>
                          </w:r>
                          <w:r>
                            <w:t xml:space="preserve"> van </w:t>
                          </w:r>
                          <w:r>
                            <w:fldChar w:fldCharType="begin"/>
                          </w:r>
                          <w:r>
                            <w:instrText>NUMPAGES</w:instrText>
                          </w:r>
                          <w:r>
                            <w:fldChar w:fldCharType="separate"/>
                          </w:r>
                          <w:r w:rsidR="00AF2E94">
                            <w:rPr>
                              <w:noProof/>
                            </w:rPr>
                            <w:t>1</w:t>
                          </w:r>
                          <w:r>
                            <w:fldChar w:fldCharType="end"/>
                          </w:r>
                        </w:p>
                      </w:txbxContent>
                    </wps:txbx>
                    <wps:bodyPr vert="horz" wrap="square" lIns="0" tIns="0" rIns="0" bIns="0" anchor="t" anchorCtr="0"/>
                  </wps:wsp>
                </a:graphicData>
              </a:graphic>
            </wp:anchor>
          </w:drawing>
        </mc:Choice>
        <mc:Fallback>
          <w:pict>
            <v:shape w14:anchorId="77E284E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3B3D32C" w14:textId="48B3F73F" w:rsidR="0059223D" w:rsidRDefault="00271FD1">
                    <w:pPr>
                      <w:pStyle w:val="Referentiegegevens"/>
                    </w:pPr>
                    <w:r>
                      <w:t xml:space="preserve">Pagina </w:t>
                    </w:r>
                    <w:r>
                      <w:fldChar w:fldCharType="begin"/>
                    </w:r>
                    <w:r>
                      <w:instrText>PAGE</w:instrText>
                    </w:r>
                    <w:r>
                      <w:fldChar w:fldCharType="separate"/>
                    </w:r>
                    <w:r w:rsidR="00102AD6">
                      <w:rPr>
                        <w:noProof/>
                      </w:rPr>
                      <w:t>2</w:t>
                    </w:r>
                    <w:r>
                      <w:fldChar w:fldCharType="end"/>
                    </w:r>
                    <w:r>
                      <w:t xml:space="preserve"> van </w:t>
                    </w:r>
                    <w:r>
                      <w:fldChar w:fldCharType="begin"/>
                    </w:r>
                    <w:r>
                      <w:instrText>NUMPAGES</w:instrText>
                    </w:r>
                    <w:r>
                      <w:fldChar w:fldCharType="separate"/>
                    </w:r>
                    <w:r w:rsidR="00AF2E9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479C" w14:textId="77777777" w:rsidR="0059223D" w:rsidRDefault="00271FD1">
    <w:pPr>
      <w:spacing w:after="6377" w:line="14" w:lineRule="exact"/>
    </w:pPr>
    <w:r>
      <w:rPr>
        <w:noProof/>
      </w:rPr>
      <mc:AlternateContent>
        <mc:Choice Requires="wps">
          <w:drawing>
            <wp:anchor distT="0" distB="0" distL="0" distR="0" simplePos="0" relativeHeight="251656192" behindDoc="0" locked="1" layoutInCell="1" allowOverlap="1" wp14:anchorId="76A3B742" wp14:editId="01BA4F8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E6CCC34" w14:textId="77777777" w:rsidR="0059223D" w:rsidRDefault="00271FD1">
                          <w:pPr>
                            <w:spacing w:line="240" w:lineRule="auto"/>
                          </w:pPr>
                          <w:r>
                            <w:rPr>
                              <w:noProof/>
                            </w:rPr>
                            <w:drawing>
                              <wp:inline distT="0" distB="0" distL="0" distR="0" wp14:anchorId="0B2B0AB6" wp14:editId="0D46B11A">
                                <wp:extent cx="467995" cy="1583865"/>
                                <wp:effectExtent l="0" t="0" r="0" b="0"/>
                                <wp:docPr id="49574779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6A3B74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E6CCC34" w14:textId="77777777" w:rsidR="0059223D" w:rsidRDefault="00271FD1">
                    <w:pPr>
                      <w:spacing w:line="240" w:lineRule="auto"/>
                    </w:pPr>
                    <w:r>
                      <w:rPr>
                        <w:noProof/>
                      </w:rPr>
                      <w:drawing>
                        <wp:inline distT="0" distB="0" distL="0" distR="0" wp14:anchorId="0B2B0AB6" wp14:editId="0D46B11A">
                          <wp:extent cx="467995" cy="1583865"/>
                          <wp:effectExtent l="0" t="0" r="0" b="0"/>
                          <wp:docPr id="49574779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389748F" wp14:editId="2B498A9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5B45D1" w14:textId="77777777" w:rsidR="0059223D" w:rsidRDefault="00271FD1">
                          <w:pPr>
                            <w:spacing w:line="240" w:lineRule="auto"/>
                          </w:pPr>
                          <w:r>
                            <w:rPr>
                              <w:noProof/>
                            </w:rPr>
                            <w:drawing>
                              <wp:inline distT="0" distB="0" distL="0" distR="0" wp14:anchorId="6C04E2C6" wp14:editId="127CA5D7">
                                <wp:extent cx="2339975" cy="1582834"/>
                                <wp:effectExtent l="0" t="0" r="0" b="0"/>
                                <wp:docPr id="29592967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89748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05B45D1" w14:textId="77777777" w:rsidR="0059223D" w:rsidRDefault="00271FD1">
                    <w:pPr>
                      <w:spacing w:line="240" w:lineRule="auto"/>
                    </w:pPr>
                    <w:r>
                      <w:rPr>
                        <w:noProof/>
                      </w:rPr>
                      <w:drawing>
                        <wp:inline distT="0" distB="0" distL="0" distR="0" wp14:anchorId="6C04E2C6" wp14:editId="127CA5D7">
                          <wp:extent cx="2339975" cy="1582834"/>
                          <wp:effectExtent l="0" t="0" r="0" b="0"/>
                          <wp:docPr id="29592967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F5677E8" wp14:editId="7342C9D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12B551" w14:textId="77777777" w:rsidR="0059223D" w:rsidRDefault="00271FD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F5677E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B12B551" w14:textId="77777777" w:rsidR="0059223D" w:rsidRDefault="00271FD1">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445E650" wp14:editId="68A187A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0A488A5" w14:textId="77777777" w:rsidR="00AF2E94" w:rsidRDefault="00271FD1">
                          <w:r>
                            <w:t xml:space="preserve">Aan de Voorzitter van de Tweede Kamer </w:t>
                          </w:r>
                        </w:p>
                        <w:p w14:paraId="06B6551C" w14:textId="5837682E" w:rsidR="0059223D" w:rsidRDefault="00271FD1">
                          <w:proofErr w:type="gramStart"/>
                          <w:r>
                            <w:t>der</w:t>
                          </w:r>
                          <w:proofErr w:type="gramEnd"/>
                          <w:r>
                            <w:t xml:space="preserve"> Staten-Generaal</w:t>
                          </w:r>
                        </w:p>
                        <w:p w14:paraId="1BEBC60D" w14:textId="77777777" w:rsidR="0059223D" w:rsidRDefault="00271FD1">
                          <w:r>
                            <w:t xml:space="preserve">Postbus 20018 </w:t>
                          </w:r>
                        </w:p>
                        <w:p w14:paraId="3F19A103" w14:textId="77777777" w:rsidR="0059223D" w:rsidRDefault="00271FD1">
                          <w:r>
                            <w:t>2500 EA  DEN HAAG</w:t>
                          </w:r>
                        </w:p>
                      </w:txbxContent>
                    </wps:txbx>
                    <wps:bodyPr vert="horz" wrap="square" lIns="0" tIns="0" rIns="0" bIns="0" anchor="t" anchorCtr="0"/>
                  </wps:wsp>
                </a:graphicData>
              </a:graphic>
            </wp:anchor>
          </w:drawing>
        </mc:Choice>
        <mc:Fallback>
          <w:pict>
            <v:shape w14:anchorId="6445E65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0A488A5" w14:textId="77777777" w:rsidR="00AF2E94" w:rsidRDefault="00271FD1">
                    <w:r>
                      <w:t xml:space="preserve">Aan de Voorzitter van de Tweede Kamer </w:t>
                    </w:r>
                  </w:p>
                  <w:p w14:paraId="06B6551C" w14:textId="5837682E" w:rsidR="0059223D" w:rsidRDefault="00271FD1">
                    <w:proofErr w:type="gramStart"/>
                    <w:r>
                      <w:t>der</w:t>
                    </w:r>
                    <w:proofErr w:type="gramEnd"/>
                    <w:r>
                      <w:t xml:space="preserve"> Staten-Generaal</w:t>
                    </w:r>
                  </w:p>
                  <w:p w14:paraId="1BEBC60D" w14:textId="77777777" w:rsidR="0059223D" w:rsidRDefault="00271FD1">
                    <w:r>
                      <w:t xml:space="preserve">Postbus 20018 </w:t>
                    </w:r>
                  </w:p>
                  <w:p w14:paraId="3F19A103" w14:textId="77777777" w:rsidR="0059223D" w:rsidRDefault="00271FD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7DE8796" wp14:editId="0CAAA372">
              <wp:simplePos x="0" y="0"/>
              <wp:positionH relativeFrom="margin">
                <wp:align>right</wp:align>
              </wp:positionH>
              <wp:positionV relativeFrom="page">
                <wp:posOffset>3324225</wp:posOffset>
              </wp:positionV>
              <wp:extent cx="4778375" cy="7810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8375" cy="7810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9223D" w14:paraId="4426AD82" w14:textId="77777777">
                            <w:trPr>
                              <w:trHeight w:val="240"/>
                            </w:trPr>
                            <w:tc>
                              <w:tcPr>
                                <w:tcW w:w="1140" w:type="dxa"/>
                              </w:tcPr>
                              <w:p w14:paraId="7D694B37" w14:textId="77777777" w:rsidR="0059223D" w:rsidRDefault="00271FD1">
                                <w:r>
                                  <w:t>Datum</w:t>
                                </w:r>
                              </w:p>
                            </w:tc>
                            <w:tc>
                              <w:tcPr>
                                <w:tcW w:w="5918" w:type="dxa"/>
                              </w:tcPr>
                              <w:p w14:paraId="4B778B45" w14:textId="3C29BC13" w:rsidR="0059223D" w:rsidRDefault="00271FD1">
                                <w:sdt>
                                  <w:sdtPr>
                                    <w:id w:val="-782029252"/>
                                    <w:date w:fullDate="2025-08-28T00:00:00Z">
                                      <w:dateFormat w:val="d MMMM yyyy"/>
                                      <w:lid w:val="nl"/>
                                      <w:storeMappedDataAs w:val="dateTime"/>
                                      <w:calendar w:val="gregorian"/>
                                    </w:date>
                                  </w:sdtPr>
                                  <w:sdtEndPr/>
                                  <w:sdtContent>
                                    <w:r w:rsidR="00C84AF7">
                                      <w:rPr>
                                        <w:lang w:val="nl"/>
                                      </w:rPr>
                                      <w:t>28 augustus 2025</w:t>
                                    </w:r>
                                  </w:sdtContent>
                                </w:sdt>
                              </w:p>
                            </w:tc>
                          </w:tr>
                          <w:tr w:rsidR="0059223D" w14:paraId="5709E4A4" w14:textId="77777777">
                            <w:trPr>
                              <w:trHeight w:val="240"/>
                            </w:trPr>
                            <w:tc>
                              <w:tcPr>
                                <w:tcW w:w="1140" w:type="dxa"/>
                              </w:tcPr>
                              <w:p w14:paraId="1ADB2D18" w14:textId="77777777" w:rsidR="0059223D" w:rsidRDefault="00271FD1">
                                <w:r>
                                  <w:t>Betreft</w:t>
                                </w:r>
                              </w:p>
                            </w:tc>
                            <w:tc>
                              <w:tcPr>
                                <w:tcW w:w="5918" w:type="dxa"/>
                              </w:tcPr>
                              <w:p w14:paraId="655DB587" w14:textId="77777777" w:rsidR="0059223D" w:rsidRDefault="00271FD1">
                                <w:r>
                                  <w:t xml:space="preserve">Antwoorden Kamervragen over de berichten ‘Ov-beelden al gewist, onderzoeken naar </w:t>
                                </w:r>
                                <w:proofErr w:type="spellStart"/>
                                <w:r>
                                  <w:t>Maccabi</w:t>
                                </w:r>
                                <w:proofErr w:type="spellEnd"/>
                                <w:r>
                                  <w:t xml:space="preserve">-supporters gestaakt’ en ‘Politie worstelde met 'wezenlijk andere vorm van geweld' tijdens </w:t>
                                </w:r>
                                <w:proofErr w:type="spellStart"/>
                                <w:r>
                                  <w:t>Maccabi</w:t>
                                </w:r>
                                <w:proofErr w:type="spellEnd"/>
                                <w:r>
                                  <w:t>-rellen’</w:t>
                                </w:r>
                              </w:p>
                            </w:tc>
                          </w:tr>
                        </w:tbl>
                        <w:p w14:paraId="3195574C" w14:textId="77777777" w:rsidR="00CE410B" w:rsidRDefault="00CE410B"/>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E8796" id="1670fa0c-13cb-45ec-92be-ef1f34d237c5" o:spid="_x0000_s1034" type="#_x0000_t202" style="position:absolute;margin-left:325.05pt;margin-top:261.75pt;width:376.25pt;height:61.5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9223D" w14:paraId="4426AD82" w14:textId="77777777">
                      <w:trPr>
                        <w:trHeight w:val="240"/>
                      </w:trPr>
                      <w:tc>
                        <w:tcPr>
                          <w:tcW w:w="1140" w:type="dxa"/>
                        </w:tcPr>
                        <w:p w14:paraId="7D694B37" w14:textId="77777777" w:rsidR="0059223D" w:rsidRDefault="00271FD1">
                          <w:r>
                            <w:t>Datum</w:t>
                          </w:r>
                        </w:p>
                      </w:tc>
                      <w:tc>
                        <w:tcPr>
                          <w:tcW w:w="5918" w:type="dxa"/>
                        </w:tcPr>
                        <w:p w14:paraId="4B778B45" w14:textId="3C29BC13" w:rsidR="0059223D" w:rsidRDefault="00271FD1">
                          <w:sdt>
                            <w:sdtPr>
                              <w:id w:val="-782029252"/>
                              <w:date w:fullDate="2025-08-28T00:00:00Z">
                                <w:dateFormat w:val="d MMMM yyyy"/>
                                <w:lid w:val="nl"/>
                                <w:storeMappedDataAs w:val="dateTime"/>
                                <w:calendar w:val="gregorian"/>
                              </w:date>
                            </w:sdtPr>
                            <w:sdtEndPr/>
                            <w:sdtContent>
                              <w:r w:rsidR="00C84AF7">
                                <w:rPr>
                                  <w:lang w:val="nl"/>
                                </w:rPr>
                                <w:t>28 augustus 2025</w:t>
                              </w:r>
                            </w:sdtContent>
                          </w:sdt>
                        </w:p>
                      </w:tc>
                    </w:tr>
                    <w:tr w:rsidR="0059223D" w14:paraId="5709E4A4" w14:textId="77777777">
                      <w:trPr>
                        <w:trHeight w:val="240"/>
                      </w:trPr>
                      <w:tc>
                        <w:tcPr>
                          <w:tcW w:w="1140" w:type="dxa"/>
                        </w:tcPr>
                        <w:p w14:paraId="1ADB2D18" w14:textId="77777777" w:rsidR="0059223D" w:rsidRDefault="00271FD1">
                          <w:r>
                            <w:t>Betreft</w:t>
                          </w:r>
                        </w:p>
                      </w:tc>
                      <w:tc>
                        <w:tcPr>
                          <w:tcW w:w="5918" w:type="dxa"/>
                        </w:tcPr>
                        <w:p w14:paraId="655DB587" w14:textId="77777777" w:rsidR="0059223D" w:rsidRDefault="00271FD1">
                          <w:r>
                            <w:t xml:space="preserve">Antwoorden Kamervragen over de berichten ‘Ov-beelden al gewist, onderzoeken naar </w:t>
                          </w:r>
                          <w:proofErr w:type="spellStart"/>
                          <w:r>
                            <w:t>Maccabi</w:t>
                          </w:r>
                          <w:proofErr w:type="spellEnd"/>
                          <w:r>
                            <w:t xml:space="preserve">-supporters gestaakt’ en ‘Politie worstelde met 'wezenlijk andere vorm van geweld' tijdens </w:t>
                          </w:r>
                          <w:proofErr w:type="spellStart"/>
                          <w:r>
                            <w:t>Maccabi</w:t>
                          </w:r>
                          <w:proofErr w:type="spellEnd"/>
                          <w:r>
                            <w:t>-rellen’</w:t>
                          </w:r>
                        </w:p>
                      </w:tc>
                    </w:tr>
                  </w:tbl>
                  <w:p w14:paraId="3195574C" w14:textId="77777777" w:rsidR="00CE410B" w:rsidRDefault="00CE410B"/>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0DF0A31" wp14:editId="3796FB8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376B0F6" w14:textId="77777777" w:rsidR="0059223D" w:rsidRDefault="00271FD1">
                          <w:pPr>
                            <w:pStyle w:val="Referentiegegevensbold"/>
                          </w:pPr>
                          <w:r>
                            <w:t>Directoraat-Generaal Rechtspleging en Rechtshandhaving</w:t>
                          </w:r>
                        </w:p>
                        <w:p w14:paraId="1B6F95E6" w14:textId="77777777" w:rsidR="0059223D" w:rsidRDefault="00271FD1">
                          <w:pPr>
                            <w:pStyle w:val="Referentiegegevens"/>
                          </w:pPr>
                          <w:r>
                            <w:t>Directie Juridische en Operationele Aangelegenheden</w:t>
                          </w:r>
                        </w:p>
                        <w:p w14:paraId="22D66BCD" w14:textId="77777777" w:rsidR="0059223D" w:rsidRDefault="0059223D">
                          <w:pPr>
                            <w:pStyle w:val="WitregelW1"/>
                          </w:pPr>
                        </w:p>
                        <w:p w14:paraId="16F269BF" w14:textId="77777777" w:rsidR="0059223D" w:rsidRPr="00E95D60" w:rsidRDefault="00271FD1">
                          <w:pPr>
                            <w:pStyle w:val="Referentiegegevens"/>
                            <w:rPr>
                              <w:lang w:val="de-DE"/>
                            </w:rPr>
                          </w:pPr>
                          <w:r w:rsidRPr="00E95D60">
                            <w:rPr>
                              <w:lang w:val="de-DE"/>
                            </w:rPr>
                            <w:t>Turfmarkt 147</w:t>
                          </w:r>
                        </w:p>
                        <w:p w14:paraId="6CCF88CB" w14:textId="77777777" w:rsidR="0059223D" w:rsidRPr="00E95D60" w:rsidRDefault="00271FD1">
                          <w:pPr>
                            <w:pStyle w:val="Referentiegegevens"/>
                            <w:rPr>
                              <w:lang w:val="de-DE"/>
                            </w:rPr>
                          </w:pPr>
                          <w:r w:rsidRPr="00E95D60">
                            <w:rPr>
                              <w:lang w:val="de-DE"/>
                            </w:rPr>
                            <w:t>2511 DP   Den Haag</w:t>
                          </w:r>
                        </w:p>
                        <w:p w14:paraId="70BFCDBA" w14:textId="77777777" w:rsidR="0059223D" w:rsidRPr="00E95D60" w:rsidRDefault="00271FD1">
                          <w:pPr>
                            <w:pStyle w:val="Referentiegegevens"/>
                            <w:rPr>
                              <w:lang w:val="de-DE"/>
                            </w:rPr>
                          </w:pPr>
                          <w:r w:rsidRPr="00E95D60">
                            <w:rPr>
                              <w:lang w:val="de-DE"/>
                            </w:rPr>
                            <w:t>Postbus 20301</w:t>
                          </w:r>
                        </w:p>
                        <w:p w14:paraId="09444DB0" w14:textId="77777777" w:rsidR="0059223D" w:rsidRPr="00E95D60" w:rsidRDefault="00271FD1">
                          <w:pPr>
                            <w:pStyle w:val="Referentiegegevens"/>
                            <w:rPr>
                              <w:lang w:val="de-DE"/>
                            </w:rPr>
                          </w:pPr>
                          <w:r w:rsidRPr="00E95D60">
                            <w:rPr>
                              <w:lang w:val="de-DE"/>
                            </w:rPr>
                            <w:t>2500 EH   Den Haag</w:t>
                          </w:r>
                        </w:p>
                        <w:p w14:paraId="6641A775" w14:textId="1F52095E" w:rsidR="0059223D" w:rsidRPr="00E95D60" w:rsidRDefault="00271FD1" w:rsidP="00AF2E94">
                          <w:pPr>
                            <w:pStyle w:val="Referentiegegevens"/>
                            <w:rPr>
                              <w:lang w:val="de-DE"/>
                            </w:rPr>
                          </w:pPr>
                          <w:r w:rsidRPr="00E95D60">
                            <w:rPr>
                              <w:lang w:val="de-DE"/>
                            </w:rPr>
                            <w:t>www.rijksoverheid.nl/jenv</w:t>
                          </w:r>
                        </w:p>
                        <w:p w14:paraId="7FC23307" w14:textId="77777777" w:rsidR="0059223D" w:rsidRPr="00E95D60" w:rsidRDefault="0059223D">
                          <w:pPr>
                            <w:pStyle w:val="WitregelW2"/>
                            <w:rPr>
                              <w:lang w:val="de-DE"/>
                            </w:rPr>
                          </w:pPr>
                        </w:p>
                        <w:p w14:paraId="582C9997" w14:textId="77777777" w:rsidR="0059223D" w:rsidRDefault="00271FD1">
                          <w:pPr>
                            <w:pStyle w:val="Referentiegegevensbold"/>
                          </w:pPr>
                          <w:r>
                            <w:t>Onze referentie</w:t>
                          </w:r>
                        </w:p>
                        <w:p w14:paraId="420D0E0C" w14:textId="77777777" w:rsidR="0059223D" w:rsidRDefault="00271FD1">
                          <w:pPr>
                            <w:pStyle w:val="Referentiegegevens"/>
                          </w:pPr>
                          <w:r>
                            <w:t>6483310</w:t>
                          </w:r>
                        </w:p>
                        <w:p w14:paraId="09E0B42F" w14:textId="77777777" w:rsidR="0059223D" w:rsidRDefault="0059223D">
                          <w:pPr>
                            <w:pStyle w:val="WitregelW1"/>
                          </w:pPr>
                        </w:p>
                        <w:p w14:paraId="0C6D300A" w14:textId="77777777" w:rsidR="0059223D" w:rsidRDefault="00271FD1">
                          <w:pPr>
                            <w:pStyle w:val="Referentiegegevensbold"/>
                          </w:pPr>
                          <w:r>
                            <w:t>Uw referentie</w:t>
                          </w:r>
                        </w:p>
                        <w:p w14:paraId="53D8B59D" w14:textId="72F58D5B" w:rsidR="0059223D" w:rsidRDefault="00271FD1">
                          <w:pPr>
                            <w:pStyle w:val="Referentiegegevens"/>
                          </w:pPr>
                          <w:sdt>
                            <w:sdtPr>
                              <w:id w:val="87354828"/>
                              <w:dataBinding w:prefixMappings="xmlns:ns0='docgen-assistant'" w:xpath="/ns0:CustomXml[1]/ns0:Variables[1]/ns0:Variable[1]/ns0:Value[1]" w:storeItemID="{69D6EEC8-C9E1-4904-8281-341938F2DEB0}"/>
                              <w:text/>
                            </w:sdtPr>
                            <w:sdtEndPr/>
                            <w:sdtContent>
                              <w:r w:rsidR="00E95D60">
                                <w:t>2025Z12519</w:t>
                              </w:r>
                            </w:sdtContent>
                          </w:sdt>
                        </w:p>
                      </w:txbxContent>
                    </wps:txbx>
                    <wps:bodyPr vert="horz" wrap="square" lIns="0" tIns="0" rIns="0" bIns="0" anchor="t" anchorCtr="0"/>
                  </wps:wsp>
                </a:graphicData>
              </a:graphic>
            </wp:anchor>
          </w:drawing>
        </mc:Choice>
        <mc:Fallback>
          <w:pict>
            <v:shape w14:anchorId="70DF0A3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376B0F6" w14:textId="77777777" w:rsidR="0059223D" w:rsidRDefault="00271FD1">
                    <w:pPr>
                      <w:pStyle w:val="Referentiegegevensbold"/>
                    </w:pPr>
                    <w:r>
                      <w:t>Directoraat-Generaal Rechtspleging en Rechtshandhaving</w:t>
                    </w:r>
                  </w:p>
                  <w:p w14:paraId="1B6F95E6" w14:textId="77777777" w:rsidR="0059223D" w:rsidRDefault="00271FD1">
                    <w:pPr>
                      <w:pStyle w:val="Referentiegegevens"/>
                    </w:pPr>
                    <w:r>
                      <w:t>Directie Juridische en Operationele Aangelegenheden</w:t>
                    </w:r>
                  </w:p>
                  <w:p w14:paraId="22D66BCD" w14:textId="77777777" w:rsidR="0059223D" w:rsidRDefault="0059223D">
                    <w:pPr>
                      <w:pStyle w:val="WitregelW1"/>
                    </w:pPr>
                  </w:p>
                  <w:p w14:paraId="16F269BF" w14:textId="77777777" w:rsidR="0059223D" w:rsidRPr="00E95D60" w:rsidRDefault="00271FD1">
                    <w:pPr>
                      <w:pStyle w:val="Referentiegegevens"/>
                      <w:rPr>
                        <w:lang w:val="de-DE"/>
                      </w:rPr>
                    </w:pPr>
                    <w:r w:rsidRPr="00E95D60">
                      <w:rPr>
                        <w:lang w:val="de-DE"/>
                      </w:rPr>
                      <w:t>Turfmarkt 147</w:t>
                    </w:r>
                  </w:p>
                  <w:p w14:paraId="6CCF88CB" w14:textId="77777777" w:rsidR="0059223D" w:rsidRPr="00E95D60" w:rsidRDefault="00271FD1">
                    <w:pPr>
                      <w:pStyle w:val="Referentiegegevens"/>
                      <w:rPr>
                        <w:lang w:val="de-DE"/>
                      </w:rPr>
                    </w:pPr>
                    <w:r w:rsidRPr="00E95D60">
                      <w:rPr>
                        <w:lang w:val="de-DE"/>
                      </w:rPr>
                      <w:t>2511 DP   Den Haag</w:t>
                    </w:r>
                  </w:p>
                  <w:p w14:paraId="70BFCDBA" w14:textId="77777777" w:rsidR="0059223D" w:rsidRPr="00E95D60" w:rsidRDefault="00271FD1">
                    <w:pPr>
                      <w:pStyle w:val="Referentiegegevens"/>
                      <w:rPr>
                        <w:lang w:val="de-DE"/>
                      </w:rPr>
                    </w:pPr>
                    <w:r w:rsidRPr="00E95D60">
                      <w:rPr>
                        <w:lang w:val="de-DE"/>
                      </w:rPr>
                      <w:t>Postbus 20301</w:t>
                    </w:r>
                  </w:p>
                  <w:p w14:paraId="09444DB0" w14:textId="77777777" w:rsidR="0059223D" w:rsidRPr="00E95D60" w:rsidRDefault="00271FD1">
                    <w:pPr>
                      <w:pStyle w:val="Referentiegegevens"/>
                      <w:rPr>
                        <w:lang w:val="de-DE"/>
                      </w:rPr>
                    </w:pPr>
                    <w:r w:rsidRPr="00E95D60">
                      <w:rPr>
                        <w:lang w:val="de-DE"/>
                      </w:rPr>
                      <w:t>2500 EH   Den Haag</w:t>
                    </w:r>
                  </w:p>
                  <w:p w14:paraId="6641A775" w14:textId="1F52095E" w:rsidR="0059223D" w:rsidRPr="00E95D60" w:rsidRDefault="00271FD1" w:rsidP="00AF2E94">
                    <w:pPr>
                      <w:pStyle w:val="Referentiegegevens"/>
                      <w:rPr>
                        <w:lang w:val="de-DE"/>
                      </w:rPr>
                    </w:pPr>
                    <w:r w:rsidRPr="00E95D60">
                      <w:rPr>
                        <w:lang w:val="de-DE"/>
                      </w:rPr>
                      <w:t>www.rijksoverheid.nl/jenv</w:t>
                    </w:r>
                  </w:p>
                  <w:p w14:paraId="7FC23307" w14:textId="77777777" w:rsidR="0059223D" w:rsidRPr="00E95D60" w:rsidRDefault="0059223D">
                    <w:pPr>
                      <w:pStyle w:val="WitregelW2"/>
                      <w:rPr>
                        <w:lang w:val="de-DE"/>
                      </w:rPr>
                    </w:pPr>
                  </w:p>
                  <w:p w14:paraId="582C9997" w14:textId="77777777" w:rsidR="0059223D" w:rsidRDefault="00271FD1">
                    <w:pPr>
                      <w:pStyle w:val="Referentiegegevensbold"/>
                    </w:pPr>
                    <w:r>
                      <w:t>Onze referentie</w:t>
                    </w:r>
                  </w:p>
                  <w:p w14:paraId="420D0E0C" w14:textId="77777777" w:rsidR="0059223D" w:rsidRDefault="00271FD1">
                    <w:pPr>
                      <w:pStyle w:val="Referentiegegevens"/>
                    </w:pPr>
                    <w:r>
                      <w:t>6483310</w:t>
                    </w:r>
                  </w:p>
                  <w:p w14:paraId="09E0B42F" w14:textId="77777777" w:rsidR="0059223D" w:rsidRDefault="0059223D">
                    <w:pPr>
                      <w:pStyle w:val="WitregelW1"/>
                    </w:pPr>
                  </w:p>
                  <w:p w14:paraId="0C6D300A" w14:textId="77777777" w:rsidR="0059223D" w:rsidRDefault="00271FD1">
                    <w:pPr>
                      <w:pStyle w:val="Referentiegegevensbold"/>
                    </w:pPr>
                    <w:r>
                      <w:t>Uw referentie</w:t>
                    </w:r>
                  </w:p>
                  <w:p w14:paraId="53D8B59D" w14:textId="72F58D5B" w:rsidR="0059223D" w:rsidRDefault="00271FD1">
                    <w:pPr>
                      <w:pStyle w:val="Referentiegegevens"/>
                    </w:pPr>
                    <w:sdt>
                      <w:sdtPr>
                        <w:id w:val="87354828"/>
                        <w:dataBinding w:prefixMappings="xmlns:ns0='docgen-assistant'" w:xpath="/ns0:CustomXml[1]/ns0:Variables[1]/ns0:Variable[1]/ns0:Value[1]" w:storeItemID="{69D6EEC8-C9E1-4904-8281-341938F2DEB0}"/>
                        <w:text/>
                      </w:sdtPr>
                      <w:sdtEndPr/>
                      <w:sdtContent>
                        <w:r w:rsidR="00E95D60">
                          <w:t>2025Z12519</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63B4786" wp14:editId="1B33BA5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F2C74DA" w14:textId="77777777" w:rsidR="0059223D" w:rsidRDefault="00271FD1">
                          <w:pPr>
                            <w:pStyle w:val="Referentiegegevens"/>
                          </w:pPr>
                          <w:r>
                            <w:t xml:space="preserve">Pagina </w:t>
                          </w:r>
                          <w:r>
                            <w:fldChar w:fldCharType="begin"/>
                          </w:r>
                          <w:r>
                            <w:instrText>PAGE</w:instrText>
                          </w:r>
                          <w:r>
                            <w:fldChar w:fldCharType="separate"/>
                          </w:r>
                          <w:r w:rsidR="00AF2E94">
                            <w:rPr>
                              <w:noProof/>
                            </w:rPr>
                            <w:t>1</w:t>
                          </w:r>
                          <w:r>
                            <w:fldChar w:fldCharType="end"/>
                          </w:r>
                          <w:r>
                            <w:t xml:space="preserve"> van </w:t>
                          </w:r>
                          <w:r>
                            <w:fldChar w:fldCharType="begin"/>
                          </w:r>
                          <w:r>
                            <w:instrText>NUMPAGES</w:instrText>
                          </w:r>
                          <w:r>
                            <w:fldChar w:fldCharType="separate"/>
                          </w:r>
                          <w:r w:rsidR="00AF2E94">
                            <w:rPr>
                              <w:noProof/>
                            </w:rPr>
                            <w:t>1</w:t>
                          </w:r>
                          <w:r>
                            <w:fldChar w:fldCharType="end"/>
                          </w:r>
                        </w:p>
                      </w:txbxContent>
                    </wps:txbx>
                    <wps:bodyPr vert="horz" wrap="square" lIns="0" tIns="0" rIns="0" bIns="0" anchor="t" anchorCtr="0"/>
                  </wps:wsp>
                </a:graphicData>
              </a:graphic>
            </wp:anchor>
          </w:drawing>
        </mc:Choice>
        <mc:Fallback>
          <w:pict>
            <v:shape w14:anchorId="363B478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F2C74DA" w14:textId="77777777" w:rsidR="0059223D" w:rsidRDefault="00271FD1">
                    <w:pPr>
                      <w:pStyle w:val="Referentiegegevens"/>
                    </w:pPr>
                    <w:r>
                      <w:t xml:space="preserve">Pagina </w:t>
                    </w:r>
                    <w:r>
                      <w:fldChar w:fldCharType="begin"/>
                    </w:r>
                    <w:r>
                      <w:instrText>PAGE</w:instrText>
                    </w:r>
                    <w:r>
                      <w:fldChar w:fldCharType="separate"/>
                    </w:r>
                    <w:r w:rsidR="00AF2E94">
                      <w:rPr>
                        <w:noProof/>
                      </w:rPr>
                      <w:t>1</w:t>
                    </w:r>
                    <w:r>
                      <w:fldChar w:fldCharType="end"/>
                    </w:r>
                    <w:r>
                      <w:t xml:space="preserve"> van </w:t>
                    </w:r>
                    <w:r>
                      <w:fldChar w:fldCharType="begin"/>
                    </w:r>
                    <w:r>
                      <w:instrText>NUMPAGES</w:instrText>
                    </w:r>
                    <w:r>
                      <w:fldChar w:fldCharType="separate"/>
                    </w:r>
                    <w:r w:rsidR="00AF2E9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A809391" wp14:editId="21A9F41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8188B3" w14:textId="77777777" w:rsidR="00CE410B" w:rsidRDefault="00CE410B"/>
                      </w:txbxContent>
                    </wps:txbx>
                    <wps:bodyPr vert="horz" wrap="square" lIns="0" tIns="0" rIns="0" bIns="0" anchor="t" anchorCtr="0"/>
                  </wps:wsp>
                </a:graphicData>
              </a:graphic>
            </wp:anchor>
          </w:drawing>
        </mc:Choice>
        <mc:Fallback>
          <w:pict>
            <v:shape w14:anchorId="2A80939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48188B3" w14:textId="77777777" w:rsidR="00CE410B" w:rsidRDefault="00CE410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3BE72F"/>
    <w:multiLevelType w:val="multilevel"/>
    <w:tmpl w:val="349AD84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8EE5F4A"/>
    <w:multiLevelType w:val="multilevel"/>
    <w:tmpl w:val="76DB214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8652C43"/>
    <w:multiLevelType w:val="multilevel"/>
    <w:tmpl w:val="67A399B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765DAA6"/>
    <w:multiLevelType w:val="multilevel"/>
    <w:tmpl w:val="B113433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5008DE1"/>
    <w:multiLevelType w:val="multilevel"/>
    <w:tmpl w:val="A8DDB5A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5A52F73"/>
    <w:multiLevelType w:val="multilevel"/>
    <w:tmpl w:val="5E81E95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304895049">
    <w:abstractNumId w:val="0"/>
  </w:num>
  <w:num w:numId="2" w16cid:durableId="25954815">
    <w:abstractNumId w:val="3"/>
  </w:num>
  <w:num w:numId="3" w16cid:durableId="437875298">
    <w:abstractNumId w:val="4"/>
  </w:num>
  <w:num w:numId="4" w16cid:durableId="1436974723">
    <w:abstractNumId w:val="5"/>
  </w:num>
  <w:num w:numId="5" w16cid:durableId="1851680085">
    <w:abstractNumId w:val="2"/>
  </w:num>
  <w:num w:numId="6" w16cid:durableId="1841004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94"/>
    <w:rsid w:val="000241C6"/>
    <w:rsid w:val="000318A2"/>
    <w:rsid w:val="00040EC6"/>
    <w:rsid w:val="00096E53"/>
    <w:rsid w:val="000C669E"/>
    <w:rsid w:val="000E54BA"/>
    <w:rsid w:val="00102AD6"/>
    <w:rsid w:val="00145689"/>
    <w:rsid w:val="00156655"/>
    <w:rsid w:val="0018623E"/>
    <w:rsid w:val="001D126F"/>
    <w:rsid w:val="001D39C6"/>
    <w:rsid w:val="001F500A"/>
    <w:rsid w:val="002400D5"/>
    <w:rsid w:val="00267B03"/>
    <w:rsid w:val="00271FD1"/>
    <w:rsid w:val="003141FB"/>
    <w:rsid w:val="0031513A"/>
    <w:rsid w:val="0033089B"/>
    <w:rsid w:val="00346D18"/>
    <w:rsid w:val="00355492"/>
    <w:rsid w:val="00371D68"/>
    <w:rsid w:val="003C4DF0"/>
    <w:rsid w:val="003D2383"/>
    <w:rsid w:val="00410675"/>
    <w:rsid w:val="00431CD0"/>
    <w:rsid w:val="0043337F"/>
    <w:rsid w:val="00442F18"/>
    <w:rsid w:val="00446717"/>
    <w:rsid w:val="0046455C"/>
    <w:rsid w:val="004B1522"/>
    <w:rsid w:val="004C652D"/>
    <w:rsid w:val="004F03BA"/>
    <w:rsid w:val="00516FEB"/>
    <w:rsid w:val="0052740F"/>
    <w:rsid w:val="00530AD7"/>
    <w:rsid w:val="005414CA"/>
    <w:rsid w:val="00575ECD"/>
    <w:rsid w:val="00575FFD"/>
    <w:rsid w:val="0059223D"/>
    <w:rsid w:val="005A0F1B"/>
    <w:rsid w:val="005B263D"/>
    <w:rsid w:val="005D7A51"/>
    <w:rsid w:val="005E0214"/>
    <w:rsid w:val="00606D6C"/>
    <w:rsid w:val="0061766C"/>
    <w:rsid w:val="00617EB4"/>
    <w:rsid w:val="006206FA"/>
    <w:rsid w:val="006F6BD4"/>
    <w:rsid w:val="00732DF6"/>
    <w:rsid w:val="00805E20"/>
    <w:rsid w:val="008245AB"/>
    <w:rsid w:val="0082510B"/>
    <w:rsid w:val="00863147"/>
    <w:rsid w:val="008725E1"/>
    <w:rsid w:val="00877989"/>
    <w:rsid w:val="00887E11"/>
    <w:rsid w:val="008E7BD2"/>
    <w:rsid w:val="00902BE9"/>
    <w:rsid w:val="00990F29"/>
    <w:rsid w:val="00994362"/>
    <w:rsid w:val="00A11D9A"/>
    <w:rsid w:val="00A35072"/>
    <w:rsid w:val="00A74003"/>
    <w:rsid w:val="00A861D1"/>
    <w:rsid w:val="00A9231F"/>
    <w:rsid w:val="00AC02C5"/>
    <w:rsid w:val="00AD5239"/>
    <w:rsid w:val="00AE2672"/>
    <w:rsid w:val="00AF2E94"/>
    <w:rsid w:val="00B03182"/>
    <w:rsid w:val="00B1230B"/>
    <w:rsid w:val="00B12DA7"/>
    <w:rsid w:val="00B223A0"/>
    <w:rsid w:val="00B35E84"/>
    <w:rsid w:val="00B4706D"/>
    <w:rsid w:val="00B5572B"/>
    <w:rsid w:val="00B77948"/>
    <w:rsid w:val="00BA1FC6"/>
    <w:rsid w:val="00C0079E"/>
    <w:rsid w:val="00C057B8"/>
    <w:rsid w:val="00C063EA"/>
    <w:rsid w:val="00C12617"/>
    <w:rsid w:val="00C13D2F"/>
    <w:rsid w:val="00C572E8"/>
    <w:rsid w:val="00C84AF7"/>
    <w:rsid w:val="00C94829"/>
    <w:rsid w:val="00CA09FF"/>
    <w:rsid w:val="00CE0F22"/>
    <w:rsid w:val="00CE410B"/>
    <w:rsid w:val="00D03FBB"/>
    <w:rsid w:val="00D13650"/>
    <w:rsid w:val="00D16D4D"/>
    <w:rsid w:val="00D37A1E"/>
    <w:rsid w:val="00D819F5"/>
    <w:rsid w:val="00DF6EF1"/>
    <w:rsid w:val="00E35E8A"/>
    <w:rsid w:val="00E47646"/>
    <w:rsid w:val="00E55A2F"/>
    <w:rsid w:val="00E77187"/>
    <w:rsid w:val="00E95D60"/>
    <w:rsid w:val="00EA331E"/>
    <w:rsid w:val="00ED7704"/>
    <w:rsid w:val="00F80472"/>
    <w:rsid w:val="00F8082F"/>
    <w:rsid w:val="00F92498"/>
    <w:rsid w:val="00F926AF"/>
    <w:rsid w:val="00FA1A36"/>
    <w:rsid w:val="00FB4E02"/>
    <w:rsid w:val="00FB7B4D"/>
    <w:rsid w:val="00FC3109"/>
    <w:rsid w:val="00FE5820"/>
    <w:rsid w:val="00FF03EE"/>
    <w:rsid w:val="00FF52C8"/>
    <w:rsid w:val="00FF79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2A2E0"/>
  <w15:docId w15:val="{028F6F94-EE50-4823-985D-B7876C0E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tabs>
        <w:tab w:val="num" w:pos="360"/>
      </w:tabs>
      <w:ind w:left="0" w:firstLine="0"/>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F2E9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F2E94"/>
    <w:rPr>
      <w:rFonts w:ascii="Verdana" w:hAnsi="Verdana"/>
      <w:color w:val="000000"/>
      <w:sz w:val="18"/>
      <w:szCs w:val="18"/>
    </w:rPr>
  </w:style>
  <w:style w:type="paragraph" w:styleId="Voetnoottekst">
    <w:name w:val="footnote text"/>
    <w:basedOn w:val="Standaard"/>
    <w:link w:val="VoetnoottekstChar"/>
    <w:uiPriority w:val="99"/>
    <w:semiHidden/>
    <w:unhideWhenUsed/>
    <w:rsid w:val="0061766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1766C"/>
    <w:rPr>
      <w:rFonts w:ascii="Verdana" w:hAnsi="Verdana"/>
      <w:color w:val="000000"/>
    </w:rPr>
  </w:style>
  <w:style w:type="character" w:styleId="Voetnootmarkering">
    <w:name w:val="footnote reference"/>
    <w:basedOn w:val="Standaardalinea-lettertype"/>
    <w:uiPriority w:val="99"/>
    <w:semiHidden/>
    <w:unhideWhenUsed/>
    <w:rsid w:val="0061766C"/>
    <w:rPr>
      <w:vertAlign w:val="superscript"/>
    </w:rPr>
  </w:style>
  <w:style w:type="character" w:styleId="Verwijzingopmerking">
    <w:name w:val="annotation reference"/>
    <w:basedOn w:val="Standaardalinea-lettertype"/>
    <w:uiPriority w:val="99"/>
    <w:semiHidden/>
    <w:unhideWhenUsed/>
    <w:rsid w:val="00B1230B"/>
    <w:rPr>
      <w:sz w:val="16"/>
      <w:szCs w:val="16"/>
    </w:rPr>
  </w:style>
  <w:style w:type="paragraph" w:styleId="Tekstopmerking">
    <w:name w:val="annotation text"/>
    <w:basedOn w:val="Standaard"/>
    <w:link w:val="TekstopmerkingChar"/>
    <w:uiPriority w:val="99"/>
    <w:unhideWhenUsed/>
    <w:rsid w:val="00B1230B"/>
    <w:pPr>
      <w:spacing w:line="240" w:lineRule="auto"/>
    </w:pPr>
    <w:rPr>
      <w:sz w:val="20"/>
      <w:szCs w:val="20"/>
    </w:rPr>
  </w:style>
  <w:style w:type="character" w:customStyle="1" w:styleId="TekstopmerkingChar">
    <w:name w:val="Tekst opmerking Char"/>
    <w:basedOn w:val="Standaardalinea-lettertype"/>
    <w:link w:val="Tekstopmerking"/>
    <w:uiPriority w:val="99"/>
    <w:rsid w:val="00B1230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1230B"/>
    <w:rPr>
      <w:b/>
      <w:bCs/>
    </w:rPr>
  </w:style>
  <w:style w:type="character" w:customStyle="1" w:styleId="OnderwerpvanopmerkingChar">
    <w:name w:val="Onderwerp van opmerking Char"/>
    <w:basedOn w:val="TekstopmerkingChar"/>
    <w:link w:val="Onderwerpvanopmerking"/>
    <w:uiPriority w:val="99"/>
    <w:semiHidden/>
    <w:rsid w:val="00B1230B"/>
    <w:rPr>
      <w:rFonts w:ascii="Verdana" w:hAnsi="Verdana"/>
      <w:b/>
      <w:bCs/>
      <w:color w:val="000000"/>
    </w:rPr>
  </w:style>
  <w:style w:type="paragraph" w:styleId="Revisie">
    <w:name w:val="Revision"/>
    <w:hidden/>
    <w:uiPriority w:val="99"/>
    <w:semiHidden/>
    <w:rsid w:val="00B1230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446890">
      <w:bodyDiv w:val="1"/>
      <w:marLeft w:val="0"/>
      <w:marRight w:val="0"/>
      <w:marTop w:val="0"/>
      <w:marBottom w:val="0"/>
      <w:divBdr>
        <w:top w:val="none" w:sz="0" w:space="0" w:color="auto"/>
        <w:left w:val="none" w:sz="0" w:space="0" w:color="auto"/>
        <w:bottom w:val="none" w:sz="0" w:space="0" w:color="auto"/>
        <w:right w:val="none" w:sz="0" w:space="0" w:color="auto"/>
      </w:divBdr>
    </w:div>
    <w:div w:id="739208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6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1305</ap:Words>
  <ap:Characters>7183</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Brief - Antwoorden Kamervragen over de berichten ‘Ov-beelden al gewist, onderzoeken naar Maccabi-supporters gestaakt’ en ‘Politie worstelde met 'wezenlijk andere vorm van geweld' tijdens Maccabi-rellen’</vt:lpstr>
    </vt:vector>
  </ap:TitlesOfParts>
  <ap:LinksUpToDate>false</ap:LinksUpToDate>
  <ap:CharactersWithSpaces>8472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2025-08-28T09:39:00.0000000Z</dcterms:created>
  <dcterms:modified xsi:type="dcterms:W3CDTF">2025-08-28T09:39:00.0000000Z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de berichten ‘Ov-beelden al gewist, onderzoeken naar Maccabi-supporters gestaakt’ en ‘Politie worstelde met 'wezenlijk andere vorm van geweld' tijdens Maccabi-rellen’</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juni 2025</vt:lpwstr>
  </property>
  <property fmtid="{D5CDD505-2E9C-101B-9397-08002B2CF9AE}" pid="13" name="Opgesteld door, Naam">
    <vt:lpwstr>Bobby Moennasing</vt:lpwstr>
  </property>
  <property fmtid="{D5CDD505-2E9C-101B-9397-08002B2CF9AE}" pid="14" name="Opgesteld door, Telefoonnummer">
    <vt:lpwstr/>
  </property>
  <property fmtid="{D5CDD505-2E9C-101B-9397-08002B2CF9AE}" pid="15" name="Kenmerk">
    <vt:lpwstr>6483310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