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266C" w:rsidR="002C3ED9" w:rsidP="00CB266C" w:rsidRDefault="002B1BB4" w14:paraId="32DB3458" w14:textId="08875E4A">
      <w:pPr>
        <w:spacing w:line="276" w:lineRule="auto"/>
        <w:rPr>
          <w:bCs/>
        </w:rPr>
      </w:pPr>
      <w:r w:rsidRPr="00CB266C">
        <w:t xml:space="preserve">Hierbij bied ik uw Kamer het onderzoeksrapport </w:t>
      </w:r>
      <w:r w:rsidRPr="00CB266C">
        <w:rPr>
          <w:i/>
          <w:iCs/>
        </w:rPr>
        <w:t xml:space="preserve">Psychisch geweld in het strafrecht; </w:t>
      </w:r>
      <w:r w:rsidRPr="00CB266C">
        <w:rPr>
          <w:bCs/>
          <w:i/>
          <w:iCs/>
        </w:rPr>
        <w:t>Een verkennend onderzoek naar de strafrechtelijke aanpak van psychisch geweld</w:t>
      </w:r>
      <w:r w:rsidRPr="00CB266C">
        <w:rPr>
          <w:bCs/>
        </w:rPr>
        <w:t xml:space="preserve"> aan. Dit onderzoek is uitgevoerd door de</w:t>
      </w:r>
      <w:r w:rsidRPr="00CB266C" w:rsidR="00AF56A5">
        <w:rPr>
          <w:bCs/>
        </w:rPr>
        <w:t xml:space="preserve"> </w:t>
      </w:r>
      <w:r w:rsidRPr="00CB266C">
        <w:rPr>
          <w:bCs/>
        </w:rPr>
        <w:t>Rijksuniversiteit Groningen in opdracht van het Wetenschappelijk Onderzoek- en Datacentrum (WODC), als onderdeel van het meerjarig WODC-onderzoeksprogramma Aanpak</w:t>
      </w:r>
      <w:r w:rsidRPr="00CB266C" w:rsidR="00AF56A5">
        <w:rPr>
          <w:bCs/>
        </w:rPr>
        <w:t xml:space="preserve"> </w:t>
      </w:r>
      <w:r w:rsidRPr="00CB266C">
        <w:rPr>
          <w:bCs/>
        </w:rPr>
        <w:t>huiselijk geweld en kindermishandeling 202</w:t>
      </w:r>
      <w:r w:rsidRPr="00CB266C" w:rsidR="00AF56A5">
        <w:rPr>
          <w:bCs/>
        </w:rPr>
        <w:t>4</w:t>
      </w:r>
      <w:r w:rsidRPr="00CB266C">
        <w:rPr>
          <w:bCs/>
        </w:rPr>
        <w:t xml:space="preserve">-2030. </w:t>
      </w:r>
    </w:p>
    <w:p w:rsidRPr="00CB266C" w:rsidR="00667109" w:rsidP="00CB266C" w:rsidRDefault="00667109" w14:paraId="3B8D8D2C" w14:textId="77777777">
      <w:pPr>
        <w:spacing w:line="276" w:lineRule="auto"/>
        <w:rPr>
          <w:bCs/>
        </w:rPr>
      </w:pPr>
    </w:p>
    <w:p w:rsidRPr="00CB266C" w:rsidR="00667109" w:rsidP="00CB266C" w:rsidRDefault="00667109" w14:paraId="53348005" w14:textId="009483A3">
      <w:pPr>
        <w:pStyle w:val="broodtekst"/>
        <w:spacing w:line="276" w:lineRule="auto"/>
      </w:pPr>
      <w:r w:rsidRPr="00CB266C">
        <w:t xml:space="preserve">De strafrechtelijk aanpak van psychisch geweld vormt een belangrijk onderdeel van de bredere aanpak van huiselijk geweld en kindermishandeling en het voorkomen van </w:t>
      </w:r>
      <w:proofErr w:type="spellStart"/>
      <w:r w:rsidRPr="00CB266C">
        <w:t>femicide</w:t>
      </w:r>
      <w:proofErr w:type="spellEnd"/>
      <w:r w:rsidRPr="00CB266C">
        <w:t xml:space="preserve">. Onze samenleving is recent opgeschrikt door een aantal vreselijke zaken waarin meisjes en vrouwen zijn omgebracht. We weten op basis van prevalentieonderzoek dat er in Nederland honderdduizenden mensen maandelijks, wekelijks of dagelijks slachtoffer zijn van psychisch geweld (waaronder dwingende controle). Dit betreft zowel vrouwen als mannen, maar vooral vrouwen lopen het risico hiervan dodelijk slachtoffer te worden. In navolging van de toenmalige staatssecretaris van Justitie en Veiligheid en staatssecretaris Rechtsbescherming zet ik mij samen met de staatssecretaris Langdurige en Maatschappelijke Zorg en de staatssecretaris van Onderwijs, Cultuur en Wetenschap, evenals de betrokken uitvoeringsorganisaties, met overtuiging in om de aanpak van dit grote veiligheidsprobleem in Nederland verder te versterken. </w:t>
      </w:r>
    </w:p>
    <w:p w:rsidRPr="00CB266C" w:rsidR="002B1BB4" w:rsidP="00CB266C" w:rsidRDefault="002B1BB4" w14:paraId="191E2DD7" w14:textId="77777777">
      <w:pPr>
        <w:spacing w:line="276" w:lineRule="auto"/>
        <w:rPr>
          <w:bCs/>
        </w:rPr>
      </w:pPr>
    </w:p>
    <w:p w:rsidRPr="00CB266C" w:rsidR="002B1BB4" w:rsidP="00CB266C" w:rsidRDefault="00731615" w14:paraId="1AEEF8F8" w14:textId="2B1DF702">
      <w:pPr>
        <w:spacing w:line="276" w:lineRule="auto"/>
        <w:rPr>
          <w:bCs/>
        </w:rPr>
      </w:pPr>
      <w:r w:rsidRPr="00CB266C">
        <w:t xml:space="preserve">De centrale probleemstelling van het onderzoek is: Hoe verloopt de strafrechtelijke aanpak van psychisch geweld? </w:t>
      </w:r>
      <w:r w:rsidRPr="00CB266C" w:rsidR="002B1BB4">
        <w:rPr>
          <w:bCs/>
        </w:rPr>
        <w:t>In het onderzoeksrapport wordt antwoord gegeven op de volgende vragen:</w:t>
      </w:r>
    </w:p>
    <w:p w:rsidRPr="00CB266C" w:rsidR="002B1BB4" w:rsidP="00CB266C" w:rsidRDefault="002B1BB4" w14:paraId="5CD20CB9" w14:textId="7107A6A0">
      <w:pPr>
        <w:pStyle w:val="Lijstalinea"/>
        <w:numPr>
          <w:ilvl w:val="0"/>
          <w:numId w:val="9"/>
        </w:numPr>
        <w:spacing w:line="276" w:lineRule="auto"/>
      </w:pPr>
      <w:r w:rsidRPr="00CB266C">
        <w:t xml:space="preserve">Wat is het juridisch kader van de strafrechtelijke aanpak van psychisch geweld? </w:t>
      </w:r>
    </w:p>
    <w:p w:rsidRPr="00CB266C" w:rsidR="002B1BB4" w:rsidP="00CB266C" w:rsidRDefault="002B1BB4" w14:paraId="4D9E2417" w14:textId="3FD01662">
      <w:pPr>
        <w:pStyle w:val="Default"/>
        <w:numPr>
          <w:ilvl w:val="0"/>
          <w:numId w:val="9"/>
        </w:numPr>
        <w:spacing w:line="276" w:lineRule="auto"/>
        <w:rPr>
          <w:rFonts w:ascii="Verdana" w:hAnsi="Verdana"/>
          <w:color w:val="1C1C1A"/>
          <w:sz w:val="18"/>
          <w:szCs w:val="18"/>
        </w:rPr>
      </w:pPr>
      <w:r w:rsidRPr="00CB266C">
        <w:rPr>
          <w:rFonts w:ascii="Verdana" w:hAnsi="Verdana"/>
          <w:color w:val="1C1C1A"/>
          <w:sz w:val="18"/>
          <w:szCs w:val="18"/>
        </w:rPr>
        <w:t xml:space="preserve">Hoe gaan professionals om met casussen waarin sprake lijkt te zijn van psychisch geweld? </w:t>
      </w:r>
    </w:p>
    <w:p w:rsidRPr="00CB266C" w:rsidR="002B1BB4" w:rsidP="00CB266C" w:rsidRDefault="002B1BB4" w14:paraId="46DB6AC2" w14:textId="77777777">
      <w:pPr>
        <w:pStyle w:val="Default"/>
        <w:numPr>
          <w:ilvl w:val="0"/>
          <w:numId w:val="9"/>
        </w:numPr>
        <w:spacing w:line="276" w:lineRule="auto"/>
        <w:rPr>
          <w:rFonts w:ascii="Verdana" w:hAnsi="Verdana"/>
          <w:color w:val="1C1C1A"/>
          <w:sz w:val="18"/>
          <w:szCs w:val="18"/>
        </w:rPr>
      </w:pPr>
      <w:r w:rsidRPr="00CB266C">
        <w:rPr>
          <w:rFonts w:ascii="Verdana" w:hAnsi="Verdana"/>
          <w:color w:val="1C1C1A"/>
          <w:sz w:val="18"/>
          <w:szCs w:val="18"/>
        </w:rPr>
        <w:t>Wat vinden professionals van het strafrechtelijk aanpak</w:t>
      </w:r>
      <w:r w:rsidRPr="00CB266C">
        <w:rPr>
          <w:rFonts w:ascii="Verdana" w:hAnsi="Verdana"/>
          <w:color w:val="1C1C1A"/>
          <w:sz w:val="18"/>
          <w:szCs w:val="18"/>
        </w:rPr>
        <w:softHyphen/>
        <w:t xml:space="preserve">ken van psychisch geweld? </w:t>
      </w:r>
    </w:p>
    <w:p w:rsidRPr="00CB266C" w:rsidR="00AF56A5" w:rsidP="00CB266C" w:rsidRDefault="002B1BB4" w14:paraId="5285CA8F" w14:textId="53EF1BBA">
      <w:pPr>
        <w:pStyle w:val="Default"/>
        <w:numPr>
          <w:ilvl w:val="0"/>
          <w:numId w:val="9"/>
        </w:numPr>
        <w:spacing w:line="276" w:lineRule="auto"/>
        <w:rPr>
          <w:rFonts w:ascii="Verdana" w:hAnsi="Verdana"/>
          <w:color w:val="1C1C1A"/>
          <w:sz w:val="18"/>
          <w:szCs w:val="18"/>
        </w:rPr>
      </w:pPr>
      <w:r w:rsidRPr="00CB266C">
        <w:rPr>
          <w:rFonts w:ascii="Verdana" w:hAnsi="Verdana"/>
          <w:color w:val="1C1C1A"/>
          <w:sz w:val="18"/>
          <w:szCs w:val="18"/>
        </w:rPr>
        <w:t xml:space="preserve">Wat is de aard en het verloop van zaken van psychisch geweld waarin de afgelopen twee jaar strafrechtelijke vervolging heeft plaatsgevonden? </w:t>
      </w:r>
    </w:p>
    <w:p w:rsidRPr="00CB266C" w:rsidR="00AF56A5" w:rsidP="00CB266C" w:rsidRDefault="00AF56A5" w14:paraId="71B8B0C1" w14:textId="77777777">
      <w:pPr>
        <w:pStyle w:val="Default"/>
        <w:numPr>
          <w:ilvl w:val="0"/>
          <w:numId w:val="9"/>
        </w:numPr>
        <w:spacing w:line="276" w:lineRule="auto"/>
        <w:rPr>
          <w:rFonts w:ascii="Verdana" w:hAnsi="Verdana"/>
          <w:color w:val="1C1C1A"/>
          <w:sz w:val="18"/>
          <w:szCs w:val="18"/>
        </w:rPr>
      </w:pPr>
      <w:r w:rsidRPr="00CB266C">
        <w:rPr>
          <w:rFonts w:ascii="Verdana" w:hAnsi="Verdana"/>
          <w:color w:val="1C1C1A"/>
          <w:sz w:val="18"/>
          <w:szCs w:val="18"/>
        </w:rPr>
        <w:t>Hoe ziet de bewijsvoering eruit in zaken waarin vervol</w:t>
      </w:r>
      <w:r w:rsidRPr="00CB266C">
        <w:rPr>
          <w:rFonts w:ascii="Verdana" w:hAnsi="Verdana"/>
          <w:color w:val="1C1C1A"/>
          <w:sz w:val="18"/>
          <w:szCs w:val="18"/>
        </w:rPr>
        <w:softHyphen/>
        <w:t xml:space="preserve">ging voor psychisch geweld plaatsvindt? </w:t>
      </w:r>
    </w:p>
    <w:p w:rsidRPr="00CB266C" w:rsidR="002B1BB4" w:rsidP="00CB266C" w:rsidRDefault="002B1BB4" w14:paraId="080777B5" w14:textId="68C92B19">
      <w:pPr>
        <w:pStyle w:val="Default"/>
        <w:numPr>
          <w:ilvl w:val="0"/>
          <w:numId w:val="9"/>
        </w:numPr>
        <w:spacing w:line="276" w:lineRule="auto"/>
        <w:rPr>
          <w:rFonts w:ascii="Verdana" w:hAnsi="Verdana"/>
          <w:color w:val="1C1C1A"/>
          <w:sz w:val="18"/>
          <w:szCs w:val="18"/>
        </w:rPr>
      </w:pPr>
      <w:r w:rsidRPr="00CB266C">
        <w:rPr>
          <w:rFonts w:ascii="Verdana" w:hAnsi="Verdana"/>
          <w:color w:val="1C1C1A"/>
          <w:sz w:val="18"/>
          <w:szCs w:val="18"/>
        </w:rPr>
        <w:t xml:space="preserve">Wat vinden professionals van het </w:t>
      </w:r>
      <w:r w:rsidRPr="00CB266C" w:rsidR="00B60924">
        <w:rPr>
          <w:rFonts w:ascii="Verdana" w:hAnsi="Verdana"/>
          <w:color w:val="1C1C1A"/>
          <w:sz w:val="18"/>
          <w:szCs w:val="18"/>
        </w:rPr>
        <w:t>voornemen</w:t>
      </w:r>
      <w:r w:rsidRPr="00CB266C">
        <w:rPr>
          <w:rFonts w:ascii="Verdana" w:hAnsi="Verdana"/>
          <w:color w:val="1C1C1A"/>
          <w:sz w:val="18"/>
          <w:szCs w:val="18"/>
        </w:rPr>
        <w:t xml:space="preserve"> om psychisch geweld apart strafbaar te stellen? </w:t>
      </w:r>
    </w:p>
    <w:p w:rsidRPr="00CB266C" w:rsidR="002C3ED9" w:rsidP="00CB266C" w:rsidRDefault="002C3ED9" w14:paraId="1E73E2B9" w14:textId="77777777">
      <w:pPr>
        <w:spacing w:line="276" w:lineRule="auto"/>
      </w:pPr>
    </w:p>
    <w:p w:rsidRPr="00CB266C" w:rsidR="004E4A75" w:rsidP="00CB266C" w:rsidRDefault="00966D04" w14:paraId="7006D318" w14:textId="0D30E3DC">
      <w:pPr>
        <w:pStyle w:val="broodtekst"/>
        <w:spacing w:line="276" w:lineRule="auto"/>
      </w:pPr>
      <w:r w:rsidRPr="00CB266C">
        <w:t xml:space="preserve">Ik ben de onderzoekers zeer erkentelijk voor hun </w:t>
      </w:r>
      <w:r w:rsidRPr="00CB266C" w:rsidR="00312ACA">
        <w:t xml:space="preserve">gedegen </w:t>
      </w:r>
      <w:r w:rsidRPr="00CB266C">
        <w:t xml:space="preserve">werk. </w:t>
      </w:r>
      <w:bookmarkStart w:name="_Hlk207176374" w:id="0"/>
      <w:r w:rsidRPr="00CB266C" w:rsidR="00583A32">
        <w:t>De bevindingen van dit onderzoek zullen worden meegenomen in de uitwerking van het wetsvoorstel en de bijbehorende memorie van toelichting, zoals aangekondigd in de brief van 10 juli jl.</w:t>
      </w:r>
      <w:r w:rsidRPr="00CB266C" w:rsidR="00667109">
        <w:rPr>
          <w:rStyle w:val="Voetnootmarkering"/>
        </w:rPr>
        <w:footnoteReference w:id="1"/>
      </w:r>
      <w:r w:rsidRPr="00CB266C" w:rsidR="00667109">
        <w:t xml:space="preserve"> </w:t>
      </w:r>
      <w:r w:rsidRPr="00CB266C" w:rsidR="00E45608">
        <w:t>Via</w:t>
      </w:r>
      <w:r w:rsidRPr="00CB266C" w:rsidR="00897D4E">
        <w:t xml:space="preserve"> deze</w:t>
      </w:r>
      <w:r w:rsidRPr="00CB266C" w:rsidR="00667109">
        <w:t>lfde</w:t>
      </w:r>
      <w:r w:rsidRPr="00CB266C" w:rsidR="00897D4E">
        <w:t xml:space="preserve"> brief is uw Kamer </w:t>
      </w:r>
      <w:r w:rsidRPr="00CB266C" w:rsidR="00E45608">
        <w:t xml:space="preserve">reeds </w:t>
      </w:r>
      <w:r w:rsidRPr="00CB266C" w:rsidR="00897D4E">
        <w:t xml:space="preserve">geïnformeerd over de contouren van dit wetsvoorstel. </w:t>
      </w:r>
      <w:r w:rsidRPr="00CB266C" w:rsidR="00392836">
        <w:t>Momenteel wordt dit wetsvoorstel voorbereid, mede op basis van een internationale rechtsvergelijking die nog later dit jaar wordt verwacht.</w:t>
      </w:r>
      <w:r w:rsidRPr="00CB266C" w:rsidR="00AF56A5">
        <w:t xml:space="preserve"> </w:t>
      </w:r>
      <w:r w:rsidRPr="00CB266C" w:rsidR="004A364F">
        <w:t>Het</w:t>
      </w:r>
      <w:r w:rsidRPr="00CB266C">
        <w:t xml:space="preserve"> wetsvoorstel zal naar verwachting voor de zomer van 2026 in consultatie gaan. In de memorie van toelichting zal ook </w:t>
      </w:r>
      <w:r w:rsidRPr="00CB266C" w:rsidR="00E45608">
        <w:t>aan de orde komen</w:t>
      </w:r>
      <w:r w:rsidRPr="00CB266C">
        <w:t xml:space="preserve"> hoe het wetsvoorstel past in het bredere beleid ter verbetering van de strafrechtelijke aanpak van psychisch geweld. </w:t>
      </w:r>
      <w:r w:rsidRPr="00CB266C" w:rsidR="00AF56A5">
        <w:t xml:space="preserve">De bevindingen van dit onderzoek onderstrepen het belang hiervan. </w:t>
      </w:r>
      <w:r w:rsidRPr="00CB266C" w:rsidR="00897D4E">
        <w:t>O</w:t>
      </w:r>
      <w:r w:rsidRPr="00CB266C">
        <w:t xml:space="preserve">p dit moment wordt </w:t>
      </w:r>
      <w:r w:rsidRPr="00CB266C" w:rsidR="00897D4E">
        <w:t xml:space="preserve">al </w:t>
      </w:r>
      <w:r w:rsidRPr="00CB266C">
        <w:t xml:space="preserve">gewerkt aan </w:t>
      </w:r>
      <w:r w:rsidRPr="00CB266C" w:rsidR="00897D4E">
        <w:t xml:space="preserve">het vergroten van kennis over psychisch geweld </w:t>
      </w:r>
      <w:r w:rsidRPr="00CB266C">
        <w:t xml:space="preserve">onder professionals </w:t>
      </w:r>
      <w:r w:rsidRPr="00CB266C" w:rsidR="00897D4E">
        <w:t xml:space="preserve">van o.a. Veilig Thuis, de politie en het Openbaar Ministerie. Ook vindt </w:t>
      </w:r>
      <w:r w:rsidRPr="00CB266C" w:rsidR="00E45608">
        <w:t xml:space="preserve">– zoals in de brief van 10 juli reeds toegelicht - </w:t>
      </w:r>
      <w:r w:rsidRPr="00CB266C" w:rsidR="00897D4E">
        <w:t xml:space="preserve">momenteel een pilot plaats die gericht is op het verbeteren van de dossiervorming, dat noodzakelijk is om tot een betere bewijsvoering te komen. Een belangrijk aandachtspunt is daarbij het in kaart brengen van de stelselmatigheid van het geweld en het patroon van de gedragingen. </w:t>
      </w:r>
      <w:r w:rsidRPr="00CB266C" w:rsidR="00E45608">
        <w:t>Verder start op</w:t>
      </w:r>
      <w:r w:rsidRPr="00CB266C" w:rsidR="00897D4E">
        <w:t xml:space="preserve"> korte termijn een publiekscampagne over dwingende controle, naar verwachting op 25 september</w:t>
      </w:r>
      <w:r w:rsidRPr="00CB266C" w:rsidR="00AF56A5">
        <w:t xml:space="preserve"> a.s</w:t>
      </w:r>
      <w:r w:rsidRPr="00CB266C" w:rsidR="00897D4E">
        <w:t xml:space="preserve">. </w:t>
      </w:r>
      <w:r w:rsidRPr="00CB266C" w:rsidR="007B5A1F">
        <w:t xml:space="preserve">Om </w:t>
      </w:r>
      <w:r w:rsidRPr="00CB266C" w:rsidR="002C05DC">
        <w:t>(</w:t>
      </w:r>
      <w:r w:rsidRPr="00CB266C" w:rsidR="007B5A1F">
        <w:t>strafrechtelijk</w:t>
      </w:r>
      <w:r w:rsidRPr="00CB266C" w:rsidR="002C05DC">
        <w:t>)</w:t>
      </w:r>
      <w:r w:rsidRPr="00CB266C" w:rsidR="007B5A1F">
        <w:t xml:space="preserve"> te kunnen ingrijpen is het</w:t>
      </w:r>
      <w:r w:rsidRPr="00CB266C" w:rsidR="002C05DC">
        <w:t xml:space="preserve"> immers cruciaal om </w:t>
      </w:r>
      <w:r w:rsidRPr="00CB266C" w:rsidR="007B5A1F">
        <w:t xml:space="preserve">maatschappelijke bewustwording over dit fenomeen </w:t>
      </w:r>
      <w:r w:rsidRPr="00CB266C" w:rsidR="002C05DC">
        <w:t>te bevorderen, zodat mensen signalen kunnen herkennen en zodat zij weten hoe zij kunnen helpen om het geweld te stoppen</w:t>
      </w:r>
      <w:r w:rsidRPr="00CB266C" w:rsidR="007B5A1F">
        <w:t>.</w:t>
      </w:r>
    </w:p>
    <w:bookmarkEnd w:id="0"/>
    <w:p w:rsidR="002C3ED9" w:rsidP="00CB266C" w:rsidRDefault="002C3ED9" w14:paraId="5ECD8302" w14:textId="77777777">
      <w:pPr>
        <w:pStyle w:val="WitregelW1bodytekst"/>
        <w:spacing w:line="276" w:lineRule="auto"/>
      </w:pPr>
    </w:p>
    <w:p w:rsidRPr="00B03CD8" w:rsidR="00B03CD8" w:rsidP="00B03CD8" w:rsidRDefault="00B03CD8" w14:paraId="1867CF88" w14:textId="77777777"/>
    <w:p w:rsidRPr="00CB266C" w:rsidR="002C3ED9" w:rsidP="00CB266C" w:rsidRDefault="002B1BB4" w14:paraId="50FF2463" w14:textId="619151D9">
      <w:pPr>
        <w:spacing w:line="276" w:lineRule="auto"/>
      </w:pPr>
      <w:r w:rsidRPr="00CB266C">
        <w:t>De Minister van Justitie en Veiligheid</w:t>
      </w:r>
      <w:r w:rsidR="00B03CD8">
        <w:t>,</w:t>
      </w:r>
    </w:p>
    <w:p w:rsidRPr="00CB266C" w:rsidR="002B1BB4" w:rsidP="00CB266C" w:rsidRDefault="002B1BB4" w14:paraId="5BCE170B" w14:textId="77777777">
      <w:pPr>
        <w:spacing w:line="276" w:lineRule="auto"/>
      </w:pPr>
    </w:p>
    <w:p w:rsidRPr="00CB266C" w:rsidR="002B1BB4" w:rsidP="00CB266C" w:rsidRDefault="002B1BB4" w14:paraId="7B5B124F" w14:textId="77777777">
      <w:pPr>
        <w:spacing w:line="276" w:lineRule="auto"/>
      </w:pPr>
    </w:p>
    <w:p w:rsidRPr="00CB266C" w:rsidR="002B1BB4" w:rsidP="00CB266C" w:rsidRDefault="002B1BB4" w14:paraId="246036B9" w14:textId="77777777">
      <w:pPr>
        <w:spacing w:line="276" w:lineRule="auto"/>
      </w:pPr>
    </w:p>
    <w:p w:rsidRPr="00CB266C" w:rsidR="002C6B89" w:rsidP="00CB266C" w:rsidRDefault="002C6B89" w14:paraId="290F5D77" w14:textId="77777777">
      <w:pPr>
        <w:spacing w:line="276" w:lineRule="auto"/>
      </w:pPr>
    </w:p>
    <w:p w:rsidRPr="00CB266C" w:rsidR="002B1BB4" w:rsidP="00CB266C" w:rsidRDefault="002B1BB4" w14:paraId="5DCD44A3" w14:textId="5C8600D7">
      <w:pPr>
        <w:spacing w:line="276" w:lineRule="auto"/>
      </w:pPr>
      <w:r w:rsidRPr="00CB266C">
        <w:t>D.M. van Weel</w:t>
      </w:r>
    </w:p>
    <w:p w:rsidRPr="00CB266C" w:rsidR="002C3ED9" w:rsidRDefault="002C3ED9" w14:paraId="6723DCD4" w14:textId="77777777"/>
    <w:p w:rsidRPr="00CB266C" w:rsidR="002C3ED9" w:rsidRDefault="002C3ED9" w14:paraId="65DB9C50" w14:textId="77777777"/>
    <w:p w:rsidRPr="00CB266C" w:rsidR="002C3ED9" w:rsidRDefault="002C3ED9" w14:paraId="35088719" w14:textId="77777777"/>
    <w:p w:rsidRPr="00CB266C" w:rsidR="002C3ED9" w:rsidRDefault="002C3ED9" w14:paraId="2333A25A" w14:textId="77777777"/>
    <w:sectPr w:rsidRPr="00CB266C" w:rsidR="002C3ED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70F1" w14:textId="77777777" w:rsidR="002B1BB4" w:rsidRDefault="002B1BB4">
      <w:pPr>
        <w:spacing w:line="240" w:lineRule="auto"/>
      </w:pPr>
      <w:r>
        <w:separator/>
      </w:r>
    </w:p>
  </w:endnote>
  <w:endnote w:type="continuationSeparator" w:id="0">
    <w:p w14:paraId="3BE1F976" w14:textId="77777777" w:rsidR="002B1BB4" w:rsidRDefault="002B1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rry Grotesque Normal">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CD77" w14:textId="77777777" w:rsidR="002B1BB4" w:rsidRDefault="002B1BB4">
      <w:pPr>
        <w:spacing w:line="240" w:lineRule="auto"/>
      </w:pPr>
      <w:r>
        <w:separator/>
      </w:r>
    </w:p>
  </w:footnote>
  <w:footnote w:type="continuationSeparator" w:id="0">
    <w:p w14:paraId="2CBF6BB2" w14:textId="77777777" w:rsidR="002B1BB4" w:rsidRDefault="002B1BB4">
      <w:pPr>
        <w:spacing w:line="240" w:lineRule="auto"/>
      </w:pPr>
      <w:r>
        <w:continuationSeparator/>
      </w:r>
    </w:p>
  </w:footnote>
  <w:footnote w:id="1">
    <w:p w14:paraId="5080B885" w14:textId="3BA25C4B" w:rsidR="00667109" w:rsidRPr="00AF56A5" w:rsidRDefault="00667109" w:rsidP="00667109">
      <w:pPr>
        <w:pStyle w:val="Voetnoottekst"/>
        <w:rPr>
          <w:sz w:val="16"/>
          <w:szCs w:val="16"/>
          <w:lang w:val="en-US"/>
        </w:rPr>
      </w:pPr>
      <w:r w:rsidRPr="00AF56A5">
        <w:rPr>
          <w:rStyle w:val="Voetnootmarkering"/>
          <w:sz w:val="16"/>
          <w:szCs w:val="16"/>
        </w:rPr>
        <w:footnoteRef/>
      </w:r>
      <w:r w:rsidRPr="00AF56A5">
        <w:rPr>
          <w:sz w:val="16"/>
          <w:szCs w:val="16"/>
        </w:rPr>
        <w:t xml:space="preserve"> </w:t>
      </w:r>
      <w:proofErr w:type="spellStart"/>
      <w:r w:rsidRPr="00AF56A5">
        <w:rPr>
          <w:i/>
          <w:iCs/>
          <w:sz w:val="16"/>
          <w:szCs w:val="16"/>
          <w:lang w:val="en-US"/>
        </w:rPr>
        <w:t>Kamerstukken</w:t>
      </w:r>
      <w:proofErr w:type="spellEnd"/>
      <w:r w:rsidRPr="00AF56A5">
        <w:rPr>
          <w:i/>
          <w:iCs/>
          <w:sz w:val="16"/>
          <w:szCs w:val="16"/>
          <w:lang w:val="en-US"/>
        </w:rPr>
        <w:t xml:space="preserve"> I</w:t>
      </w:r>
      <w:r w:rsidR="002C6B89">
        <w:rPr>
          <w:i/>
          <w:iCs/>
          <w:sz w:val="16"/>
          <w:szCs w:val="16"/>
          <w:lang w:val="en-US"/>
        </w:rPr>
        <w:t>I</w:t>
      </w:r>
      <w:r w:rsidRPr="00AF56A5">
        <w:rPr>
          <w:sz w:val="16"/>
          <w:szCs w:val="16"/>
          <w:lang w:val="en-US"/>
        </w:rPr>
        <w:t>, 2024-2025, 28345, nr. 285.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FDA9" w14:textId="77777777" w:rsidR="002C3ED9" w:rsidRDefault="00731615">
    <w:r>
      <w:rPr>
        <w:noProof/>
      </w:rPr>
      <mc:AlternateContent>
        <mc:Choice Requires="wps">
          <w:drawing>
            <wp:anchor distT="0" distB="0" distL="0" distR="0" simplePos="0" relativeHeight="251652096" behindDoc="0" locked="1" layoutInCell="1" allowOverlap="1" wp14:anchorId="3CD54D67" wp14:editId="5E072C3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A6CA7D9" w14:textId="77777777" w:rsidR="00731615" w:rsidRDefault="00731615"/>
                      </w:txbxContent>
                    </wps:txbx>
                    <wps:bodyPr vert="horz" wrap="square" lIns="0" tIns="0" rIns="0" bIns="0" anchor="t" anchorCtr="0"/>
                  </wps:wsp>
                </a:graphicData>
              </a:graphic>
            </wp:anchor>
          </w:drawing>
        </mc:Choice>
        <mc:Fallback>
          <w:pict>
            <v:shapetype w14:anchorId="3CD54D6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A6CA7D9" w14:textId="77777777" w:rsidR="00731615" w:rsidRDefault="0073161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43895AB" wp14:editId="19D2B0D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DEB2BE" w14:textId="77777777" w:rsidR="002C3ED9" w:rsidRDefault="00731615">
                          <w:pPr>
                            <w:pStyle w:val="Referentiegegevensbold"/>
                          </w:pPr>
                          <w:r>
                            <w:t>Directoraat-Generaal Straffen en Beschermen</w:t>
                          </w:r>
                        </w:p>
                        <w:p w14:paraId="3F7BCD0F" w14:textId="77777777" w:rsidR="002C3ED9" w:rsidRDefault="00731615">
                          <w:pPr>
                            <w:pStyle w:val="Referentiegegevens"/>
                          </w:pPr>
                          <w:r>
                            <w:t>Directie Jeugd, Familie en aanpak Criminaliteitsfenomenen</w:t>
                          </w:r>
                        </w:p>
                        <w:p w14:paraId="0B768E78" w14:textId="77777777" w:rsidR="002C3ED9" w:rsidRDefault="00731615">
                          <w:pPr>
                            <w:pStyle w:val="Referentiegegevens"/>
                          </w:pPr>
                          <w:r>
                            <w:t>Jeugdbescherming en Huiselijk Geweld</w:t>
                          </w:r>
                        </w:p>
                        <w:p w14:paraId="5E445926" w14:textId="77777777" w:rsidR="002C3ED9" w:rsidRDefault="002C3ED9">
                          <w:pPr>
                            <w:pStyle w:val="WitregelW2"/>
                          </w:pPr>
                        </w:p>
                        <w:p w14:paraId="7F1CF28C" w14:textId="77777777" w:rsidR="002C3ED9" w:rsidRDefault="00731615">
                          <w:pPr>
                            <w:pStyle w:val="Referentiegegevensbold"/>
                          </w:pPr>
                          <w:r>
                            <w:t>Datum</w:t>
                          </w:r>
                        </w:p>
                        <w:p w14:paraId="1491ECB5" w14:textId="77777777" w:rsidR="002C3ED9" w:rsidRDefault="00B03CD8">
                          <w:pPr>
                            <w:pStyle w:val="Referentiegegevens"/>
                          </w:pPr>
                          <w:sdt>
                            <w:sdtPr>
                              <w:id w:val="1113167483"/>
                              <w:date w:fullDate="2025-08-28T00:00:00Z">
                                <w:dateFormat w:val="d MMMM yyyy"/>
                                <w:lid w:val="nl"/>
                                <w:storeMappedDataAs w:val="dateTime"/>
                                <w:calendar w:val="gregorian"/>
                              </w:date>
                            </w:sdtPr>
                            <w:sdtEndPr/>
                            <w:sdtContent>
                              <w:r w:rsidR="00731615">
                                <w:t>28 augustus 2025</w:t>
                              </w:r>
                            </w:sdtContent>
                          </w:sdt>
                        </w:p>
                        <w:p w14:paraId="3D329B5E" w14:textId="77777777" w:rsidR="002C3ED9" w:rsidRDefault="002C3ED9">
                          <w:pPr>
                            <w:pStyle w:val="WitregelW1"/>
                          </w:pPr>
                        </w:p>
                        <w:p w14:paraId="597F4727" w14:textId="77777777" w:rsidR="002C3ED9" w:rsidRDefault="00731615">
                          <w:pPr>
                            <w:pStyle w:val="Referentiegegevensbold"/>
                          </w:pPr>
                          <w:r>
                            <w:t>Onze referentie</w:t>
                          </w:r>
                        </w:p>
                        <w:p w14:paraId="02D9937D" w14:textId="27EB797A" w:rsidR="002C3ED9" w:rsidRDefault="0007492F">
                          <w:pPr>
                            <w:pStyle w:val="Referentiegegevens"/>
                          </w:pPr>
                          <w:r w:rsidRPr="0007492F">
                            <w:t>6697017</w:t>
                          </w:r>
                        </w:p>
                      </w:txbxContent>
                    </wps:txbx>
                    <wps:bodyPr vert="horz" wrap="square" lIns="0" tIns="0" rIns="0" bIns="0" anchor="t" anchorCtr="0"/>
                  </wps:wsp>
                </a:graphicData>
              </a:graphic>
            </wp:anchor>
          </w:drawing>
        </mc:Choice>
        <mc:Fallback>
          <w:pict>
            <v:shape w14:anchorId="543895A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9DEB2BE" w14:textId="77777777" w:rsidR="002C3ED9" w:rsidRDefault="00731615">
                    <w:pPr>
                      <w:pStyle w:val="Referentiegegevensbold"/>
                    </w:pPr>
                    <w:r>
                      <w:t>Directoraat-Generaal Straffen en Beschermen</w:t>
                    </w:r>
                  </w:p>
                  <w:p w14:paraId="3F7BCD0F" w14:textId="77777777" w:rsidR="002C3ED9" w:rsidRDefault="00731615">
                    <w:pPr>
                      <w:pStyle w:val="Referentiegegevens"/>
                    </w:pPr>
                    <w:r>
                      <w:t>Directie Jeugd, Familie en aanpak Criminaliteitsfenomenen</w:t>
                    </w:r>
                  </w:p>
                  <w:p w14:paraId="0B768E78" w14:textId="77777777" w:rsidR="002C3ED9" w:rsidRDefault="00731615">
                    <w:pPr>
                      <w:pStyle w:val="Referentiegegevens"/>
                    </w:pPr>
                    <w:r>
                      <w:t>Jeugdbescherming en Huiselijk Geweld</w:t>
                    </w:r>
                  </w:p>
                  <w:p w14:paraId="5E445926" w14:textId="77777777" w:rsidR="002C3ED9" w:rsidRDefault="002C3ED9">
                    <w:pPr>
                      <w:pStyle w:val="WitregelW2"/>
                    </w:pPr>
                  </w:p>
                  <w:p w14:paraId="7F1CF28C" w14:textId="77777777" w:rsidR="002C3ED9" w:rsidRDefault="00731615">
                    <w:pPr>
                      <w:pStyle w:val="Referentiegegevensbold"/>
                    </w:pPr>
                    <w:r>
                      <w:t>Datum</w:t>
                    </w:r>
                  </w:p>
                  <w:p w14:paraId="1491ECB5" w14:textId="77777777" w:rsidR="002C3ED9" w:rsidRDefault="00B03CD8">
                    <w:pPr>
                      <w:pStyle w:val="Referentiegegevens"/>
                    </w:pPr>
                    <w:sdt>
                      <w:sdtPr>
                        <w:id w:val="1113167483"/>
                        <w:date w:fullDate="2025-08-28T00:00:00Z">
                          <w:dateFormat w:val="d MMMM yyyy"/>
                          <w:lid w:val="nl"/>
                          <w:storeMappedDataAs w:val="dateTime"/>
                          <w:calendar w:val="gregorian"/>
                        </w:date>
                      </w:sdtPr>
                      <w:sdtEndPr/>
                      <w:sdtContent>
                        <w:r w:rsidR="00731615">
                          <w:t>28 augustus 2025</w:t>
                        </w:r>
                      </w:sdtContent>
                    </w:sdt>
                  </w:p>
                  <w:p w14:paraId="3D329B5E" w14:textId="77777777" w:rsidR="002C3ED9" w:rsidRDefault="002C3ED9">
                    <w:pPr>
                      <w:pStyle w:val="WitregelW1"/>
                    </w:pPr>
                  </w:p>
                  <w:p w14:paraId="597F4727" w14:textId="77777777" w:rsidR="002C3ED9" w:rsidRDefault="00731615">
                    <w:pPr>
                      <w:pStyle w:val="Referentiegegevensbold"/>
                    </w:pPr>
                    <w:r>
                      <w:t>Onze referentie</w:t>
                    </w:r>
                  </w:p>
                  <w:p w14:paraId="02D9937D" w14:textId="27EB797A" w:rsidR="002C3ED9" w:rsidRDefault="0007492F">
                    <w:pPr>
                      <w:pStyle w:val="Referentiegegevens"/>
                    </w:pPr>
                    <w:r w:rsidRPr="0007492F">
                      <w:t>6697017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2D6FB47" wp14:editId="4C729E1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E444A6" w14:textId="77777777" w:rsidR="00731615" w:rsidRDefault="00731615"/>
                      </w:txbxContent>
                    </wps:txbx>
                    <wps:bodyPr vert="horz" wrap="square" lIns="0" tIns="0" rIns="0" bIns="0" anchor="t" anchorCtr="0"/>
                  </wps:wsp>
                </a:graphicData>
              </a:graphic>
            </wp:anchor>
          </w:drawing>
        </mc:Choice>
        <mc:Fallback>
          <w:pict>
            <v:shape w14:anchorId="42D6FB4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CE444A6" w14:textId="77777777" w:rsidR="00731615" w:rsidRDefault="0073161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27ED9C" wp14:editId="6AD3734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5E0654" w14:textId="5BB77096" w:rsidR="002C3ED9" w:rsidRDefault="00731615">
                          <w:pPr>
                            <w:pStyle w:val="Referentiegegevens"/>
                          </w:pPr>
                          <w:r>
                            <w:t xml:space="preserve">Pagina </w:t>
                          </w:r>
                          <w:r>
                            <w:fldChar w:fldCharType="begin"/>
                          </w:r>
                          <w:r>
                            <w:instrText>PAGE</w:instrText>
                          </w:r>
                          <w:r>
                            <w:fldChar w:fldCharType="separate"/>
                          </w:r>
                          <w:r w:rsidR="00CB0E3B">
                            <w:rPr>
                              <w:noProof/>
                            </w:rPr>
                            <w:t>2</w:t>
                          </w:r>
                          <w:r>
                            <w:fldChar w:fldCharType="end"/>
                          </w:r>
                          <w:r>
                            <w:t xml:space="preserve"> van </w:t>
                          </w:r>
                          <w:r>
                            <w:fldChar w:fldCharType="begin"/>
                          </w:r>
                          <w:r>
                            <w:instrText>NUMPAGES</w:instrText>
                          </w:r>
                          <w:r>
                            <w:fldChar w:fldCharType="separate"/>
                          </w:r>
                          <w:r w:rsidR="002B1BB4">
                            <w:rPr>
                              <w:noProof/>
                            </w:rPr>
                            <w:t>1</w:t>
                          </w:r>
                          <w:r>
                            <w:fldChar w:fldCharType="end"/>
                          </w:r>
                        </w:p>
                      </w:txbxContent>
                    </wps:txbx>
                    <wps:bodyPr vert="horz" wrap="square" lIns="0" tIns="0" rIns="0" bIns="0" anchor="t" anchorCtr="0"/>
                  </wps:wsp>
                </a:graphicData>
              </a:graphic>
            </wp:anchor>
          </w:drawing>
        </mc:Choice>
        <mc:Fallback>
          <w:pict>
            <v:shape w14:anchorId="6427ED9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E5E0654" w14:textId="5BB77096" w:rsidR="002C3ED9" w:rsidRDefault="00731615">
                    <w:pPr>
                      <w:pStyle w:val="Referentiegegevens"/>
                    </w:pPr>
                    <w:r>
                      <w:t xml:space="preserve">Pagina </w:t>
                    </w:r>
                    <w:r>
                      <w:fldChar w:fldCharType="begin"/>
                    </w:r>
                    <w:r>
                      <w:instrText>PAGE</w:instrText>
                    </w:r>
                    <w:r>
                      <w:fldChar w:fldCharType="separate"/>
                    </w:r>
                    <w:r w:rsidR="00CB0E3B">
                      <w:rPr>
                        <w:noProof/>
                      </w:rPr>
                      <w:t>2</w:t>
                    </w:r>
                    <w:r>
                      <w:fldChar w:fldCharType="end"/>
                    </w:r>
                    <w:r>
                      <w:t xml:space="preserve"> van </w:t>
                    </w:r>
                    <w:r>
                      <w:fldChar w:fldCharType="begin"/>
                    </w:r>
                    <w:r>
                      <w:instrText>NUMPAGES</w:instrText>
                    </w:r>
                    <w:r>
                      <w:fldChar w:fldCharType="separate"/>
                    </w:r>
                    <w:r w:rsidR="002B1BB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3910" w14:textId="77777777" w:rsidR="002C3ED9" w:rsidRDefault="00731615">
    <w:pPr>
      <w:spacing w:after="6377" w:line="14" w:lineRule="exact"/>
    </w:pPr>
    <w:r>
      <w:rPr>
        <w:noProof/>
      </w:rPr>
      <mc:AlternateContent>
        <mc:Choice Requires="wps">
          <w:drawing>
            <wp:anchor distT="0" distB="0" distL="0" distR="0" simplePos="0" relativeHeight="251656192" behindDoc="0" locked="1" layoutInCell="1" allowOverlap="1" wp14:anchorId="4CFA636D" wp14:editId="3CC5378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3813A07" w14:textId="77777777" w:rsidR="002C3ED9" w:rsidRDefault="00731615">
                          <w:pPr>
                            <w:spacing w:line="240" w:lineRule="auto"/>
                          </w:pPr>
                          <w:r>
                            <w:rPr>
                              <w:noProof/>
                            </w:rPr>
                            <w:drawing>
                              <wp:inline distT="0" distB="0" distL="0" distR="0" wp14:anchorId="7B9F0ED5" wp14:editId="20090DB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FA636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3813A07" w14:textId="77777777" w:rsidR="002C3ED9" w:rsidRDefault="00731615">
                    <w:pPr>
                      <w:spacing w:line="240" w:lineRule="auto"/>
                    </w:pPr>
                    <w:r>
                      <w:rPr>
                        <w:noProof/>
                      </w:rPr>
                      <w:drawing>
                        <wp:inline distT="0" distB="0" distL="0" distR="0" wp14:anchorId="7B9F0ED5" wp14:editId="20090DB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EFCADF" wp14:editId="2E46B9E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7D9A4F" w14:textId="77777777" w:rsidR="002C3ED9" w:rsidRDefault="00731615">
                          <w:pPr>
                            <w:spacing w:line="240" w:lineRule="auto"/>
                          </w:pPr>
                          <w:r>
                            <w:rPr>
                              <w:noProof/>
                            </w:rPr>
                            <w:drawing>
                              <wp:inline distT="0" distB="0" distL="0" distR="0" wp14:anchorId="16602DEE" wp14:editId="02CEAE0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EFCAD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D7D9A4F" w14:textId="77777777" w:rsidR="002C3ED9" w:rsidRDefault="00731615">
                    <w:pPr>
                      <w:spacing w:line="240" w:lineRule="auto"/>
                    </w:pPr>
                    <w:r>
                      <w:rPr>
                        <w:noProof/>
                      </w:rPr>
                      <w:drawing>
                        <wp:inline distT="0" distB="0" distL="0" distR="0" wp14:anchorId="16602DEE" wp14:editId="02CEAE0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55EA17" wp14:editId="7D02702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AEE3A3" w14:textId="77777777" w:rsidR="002C3ED9" w:rsidRDefault="0073161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A55EA1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4AEE3A3" w14:textId="77777777" w:rsidR="002C3ED9" w:rsidRDefault="0073161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194CB40" wp14:editId="24463CA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09A383" w14:textId="3F0199F3" w:rsidR="00B03CD8" w:rsidRDefault="00B03CD8" w:rsidP="00B03CD8">
                          <w:r>
                            <w:t>Aan de Voorzitter van de Tweede Kamer</w:t>
                          </w:r>
                        </w:p>
                        <w:p w14:paraId="4ED29E0C" w14:textId="77777777" w:rsidR="00B03CD8" w:rsidRDefault="00B03CD8" w:rsidP="00B03CD8">
                          <w:proofErr w:type="gramStart"/>
                          <w:r>
                            <w:t>der</w:t>
                          </w:r>
                          <w:proofErr w:type="gramEnd"/>
                          <w:r>
                            <w:t xml:space="preserve"> Staten-Generaal</w:t>
                          </w:r>
                        </w:p>
                        <w:p w14:paraId="01061AD0" w14:textId="77777777" w:rsidR="00B03CD8" w:rsidRDefault="00B03CD8" w:rsidP="00B03CD8">
                          <w:r>
                            <w:t xml:space="preserve">Postbus 20018 </w:t>
                          </w:r>
                        </w:p>
                        <w:p w14:paraId="623F58FB" w14:textId="77777777" w:rsidR="00B03CD8" w:rsidRDefault="00B03CD8" w:rsidP="00B03CD8">
                          <w:r>
                            <w:t>2500 EA  DEN HAAG</w:t>
                          </w:r>
                        </w:p>
                        <w:p w14:paraId="2408FBFC" w14:textId="33457099" w:rsidR="002C3ED9" w:rsidRDefault="002C3ED9" w:rsidP="00B03CD8"/>
                      </w:txbxContent>
                    </wps:txbx>
                    <wps:bodyPr vert="horz" wrap="square" lIns="0" tIns="0" rIns="0" bIns="0" anchor="t" anchorCtr="0"/>
                  </wps:wsp>
                </a:graphicData>
              </a:graphic>
            </wp:anchor>
          </w:drawing>
        </mc:Choice>
        <mc:Fallback>
          <w:pict>
            <v:shape w14:anchorId="6194CB4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A09A383" w14:textId="3F0199F3" w:rsidR="00B03CD8" w:rsidRDefault="00B03CD8" w:rsidP="00B03CD8">
                    <w:r>
                      <w:t>Aan de Voorzitter van de Tweede Kamer</w:t>
                    </w:r>
                  </w:p>
                  <w:p w14:paraId="4ED29E0C" w14:textId="77777777" w:rsidR="00B03CD8" w:rsidRDefault="00B03CD8" w:rsidP="00B03CD8">
                    <w:proofErr w:type="gramStart"/>
                    <w:r>
                      <w:t>der</w:t>
                    </w:r>
                    <w:proofErr w:type="gramEnd"/>
                    <w:r>
                      <w:t xml:space="preserve"> Staten-Generaal</w:t>
                    </w:r>
                  </w:p>
                  <w:p w14:paraId="01061AD0" w14:textId="77777777" w:rsidR="00B03CD8" w:rsidRDefault="00B03CD8" w:rsidP="00B03CD8">
                    <w:r>
                      <w:t xml:space="preserve">Postbus 20018 </w:t>
                    </w:r>
                  </w:p>
                  <w:p w14:paraId="623F58FB" w14:textId="77777777" w:rsidR="00B03CD8" w:rsidRDefault="00B03CD8" w:rsidP="00B03CD8">
                    <w:r>
                      <w:t>2500 EA  DEN HAAG</w:t>
                    </w:r>
                  </w:p>
                  <w:p w14:paraId="2408FBFC" w14:textId="33457099" w:rsidR="002C3ED9" w:rsidRDefault="002C3ED9" w:rsidP="00B03CD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5929E4D" wp14:editId="54CFC79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C3ED9" w14:paraId="7DFD86F8" w14:textId="77777777">
                            <w:trPr>
                              <w:trHeight w:val="240"/>
                            </w:trPr>
                            <w:tc>
                              <w:tcPr>
                                <w:tcW w:w="1140" w:type="dxa"/>
                              </w:tcPr>
                              <w:p w14:paraId="2FB03494" w14:textId="77777777" w:rsidR="002C3ED9" w:rsidRDefault="00731615">
                                <w:r>
                                  <w:t>Datum</w:t>
                                </w:r>
                              </w:p>
                            </w:tc>
                            <w:tc>
                              <w:tcPr>
                                <w:tcW w:w="5918" w:type="dxa"/>
                              </w:tcPr>
                              <w:p w14:paraId="15DDEDEE" w14:textId="77777777" w:rsidR="002C3ED9" w:rsidRDefault="00B03CD8">
                                <w:sdt>
                                  <w:sdtPr>
                                    <w:id w:val="-639263376"/>
                                    <w:date w:fullDate="2025-08-28T00:00:00Z">
                                      <w:dateFormat w:val="d MMMM yyyy"/>
                                      <w:lid w:val="nl"/>
                                      <w:storeMappedDataAs w:val="dateTime"/>
                                      <w:calendar w:val="gregorian"/>
                                    </w:date>
                                  </w:sdtPr>
                                  <w:sdtEndPr/>
                                  <w:sdtContent>
                                    <w:r w:rsidR="00731615">
                                      <w:t>28 augustus 2025</w:t>
                                    </w:r>
                                  </w:sdtContent>
                                </w:sdt>
                              </w:p>
                            </w:tc>
                          </w:tr>
                          <w:tr w:rsidR="002C3ED9" w14:paraId="5AA719AE" w14:textId="77777777">
                            <w:trPr>
                              <w:trHeight w:val="240"/>
                            </w:trPr>
                            <w:tc>
                              <w:tcPr>
                                <w:tcW w:w="1140" w:type="dxa"/>
                              </w:tcPr>
                              <w:p w14:paraId="022FCB30" w14:textId="77777777" w:rsidR="002C3ED9" w:rsidRDefault="00731615">
                                <w:r>
                                  <w:t>Betreft</w:t>
                                </w:r>
                              </w:p>
                            </w:tc>
                            <w:tc>
                              <w:tcPr>
                                <w:tcW w:w="5918" w:type="dxa"/>
                              </w:tcPr>
                              <w:p w14:paraId="7E92A3E9" w14:textId="0D499884" w:rsidR="002C3ED9" w:rsidRDefault="00731615">
                                <w:r>
                                  <w:t xml:space="preserve">Aanbieding </w:t>
                                </w:r>
                                <w:r w:rsidR="00AF56A5">
                                  <w:t>onderzoeks</w:t>
                                </w:r>
                                <w:r>
                                  <w:t>rapport Psychisch geweld in het strafrecht</w:t>
                                </w:r>
                              </w:p>
                            </w:tc>
                          </w:tr>
                        </w:tbl>
                        <w:p w14:paraId="579118AD" w14:textId="77777777" w:rsidR="00731615" w:rsidRDefault="00731615"/>
                      </w:txbxContent>
                    </wps:txbx>
                    <wps:bodyPr vert="horz" wrap="square" lIns="0" tIns="0" rIns="0" bIns="0" anchor="t" anchorCtr="0"/>
                  </wps:wsp>
                </a:graphicData>
              </a:graphic>
            </wp:anchor>
          </w:drawing>
        </mc:Choice>
        <mc:Fallback>
          <w:pict>
            <v:shape w14:anchorId="35929E4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C3ED9" w14:paraId="7DFD86F8" w14:textId="77777777">
                      <w:trPr>
                        <w:trHeight w:val="240"/>
                      </w:trPr>
                      <w:tc>
                        <w:tcPr>
                          <w:tcW w:w="1140" w:type="dxa"/>
                        </w:tcPr>
                        <w:p w14:paraId="2FB03494" w14:textId="77777777" w:rsidR="002C3ED9" w:rsidRDefault="00731615">
                          <w:r>
                            <w:t>Datum</w:t>
                          </w:r>
                        </w:p>
                      </w:tc>
                      <w:tc>
                        <w:tcPr>
                          <w:tcW w:w="5918" w:type="dxa"/>
                        </w:tcPr>
                        <w:p w14:paraId="15DDEDEE" w14:textId="77777777" w:rsidR="002C3ED9" w:rsidRDefault="00B03CD8">
                          <w:sdt>
                            <w:sdtPr>
                              <w:id w:val="-639263376"/>
                              <w:date w:fullDate="2025-08-28T00:00:00Z">
                                <w:dateFormat w:val="d MMMM yyyy"/>
                                <w:lid w:val="nl"/>
                                <w:storeMappedDataAs w:val="dateTime"/>
                                <w:calendar w:val="gregorian"/>
                              </w:date>
                            </w:sdtPr>
                            <w:sdtEndPr/>
                            <w:sdtContent>
                              <w:r w:rsidR="00731615">
                                <w:t>28 augustus 2025</w:t>
                              </w:r>
                            </w:sdtContent>
                          </w:sdt>
                        </w:p>
                      </w:tc>
                    </w:tr>
                    <w:tr w:rsidR="002C3ED9" w14:paraId="5AA719AE" w14:textId="77777777">
                      <w:trPr>
                        <w:trHeight w:val="240"/>
                      </w:trPr>
                      <w:tc>
                        <w:tcPr>
                          <w:tcW w:w="1140" w:type="dxa"/>
                        </w:tcPr>
                        <w:p w14:paraId="022FCB30" w14:textId="77777777" w:rsidR="002C3ED9" w:rsidRDefault="00731615">
                          <w:r>
                            <w:t>Betreft</w:t>
                          </w:r>
                        </w:p>
                      </w:tc>
                      <w:tc>
                        <w:tcPr>
                          <w:tcW w:w="5918" w:type="dxa"/>
                        </w:tcPr>
                        <w:p w14:paraId="7E92A3E9" w14:textId="0D499884" w:rsidR="002C3ED9" w:rsidRDefault="00731615">
                          <w:r>
                            <w:t xml:space="preserve">Aanbieding </w:t>
                          </w:r>
                          <w:r w:rsidR="00AF56A5">
                            <w:t>onderzoeks</w:t>
                          </w:r>
                          <w:r>
                            <w:t>rapport Psychisch geweld in het strafrecht</w:t>
                          </w:r>
                        </w:p>
                      </w:tc>
                    </w:tr>
                  </w:tbl>
                  <w:p w14:paraId="579118AD" w14:textId="77777777" w:rsidR="00731615" w:rsidRDefault="0073161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227C61D" wp14:editId="0AE8287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F6AD11" w14:textId="77777777" w:rsidR="002C3ED9" w:rsidRDefault="00731615">
                          <w:pPr>
                            <w:pStyle w:val="Referentiegegevensbold"/>
                          </w:pPr>
                          <w:r>
                            <w:t>Directoraat-Generaal Straffen en Beschermen</w:t>
                          </w:r>
                        </w:p>
                        <w:p w14:paraId="065A0B2B" w14:textId="77777777" w:rsidR="002C3ED9" w:rsidRDefault="00731615">
                          <w:pPr>
                            <w:pStyle w:val="Referentiegegevens"/>
                          </w:pPr>
                          <w:r>
                            <w:t>Directie Jeugd, Familie en aanpak Criminaliteitsfenomenen</w:t>
                          </w:r>
                        </w:p>
                        <w:p w14:paraId="476B279E" w14:textId="77777777" w:rsidR="002C3ED9" w:rsidRDefault="00731615">
                          <w:pPr>
                            <w:pStyle w:val="Referentiegegevens"/>
                          </w:pPr>
                          <w:r>
                            <w:t>Jeugdbescherming en Huiselijk Geweld</w:t>
                          </w:r>
                        </w:p>
                        <w:p w14:paraId="74DBBEAC" w14:textId="77777777" w:rsidR="002C3ED9" w:rsidRDefault="002C3ED9">
                          <w:pPr>
                            <w:pStyle w:val="WitregelW1"/>
                          </w:pPr>
                        </w:p>
                        <w:p w14:paraId="2D2ECA5E" w14:textId="77777777" w:rsidR="002C3ED9" w:rsidRDefault="00731615">
                          <w:pPr>
                            <w:pStyle w:val="Referentiegegevens"/>
                          </w:pPr>
                          <w:r>
                            <w:t>Turfmarkt 147</w:t>
                          </w:r>
                        </w:p>
                        <w:p w14:paraId="7716319E" w14:textId="77777777" w:rsidR="002C3ED9" w:rsidRPr="00B03CD8" w:rsidRDefault="00731615">
                          <w:pPr>
                            <w:pStyle w:val="Referentiegegevens"/>
                            <w:rPr>
                              <w:lang w:val="de-DE"/>
                            </w:rPr>
                          </w:pPr>
                          <w:r w:rsidRPr="00B03CD8">
                            <w:rPr>
                              <w:lang w:val="de-DE"/>
                            </w:rPr>
                            <w:t>2511 DP   Den Haag</w:t>
                          </w:r>
                        </w:p>
                        <w:p w14:paraId="297A6074" w14:textId="77777777" w:rsidR="002C3ED9" w:rsidRPr="00B03CD8" w:rsidRDefault="00731615">
                          <w:pPr>
                            <w:pStyle w:val="Referentiegegevens"/>
                            <w:rPr>
                              <w:lang w:val="de-DE"/>
                            </w:rPr>
                          </w:pPr>
                          <w:r w:rsidRPr="00B03CD8">
                            <w:rPr>
                              <w:lang w:val="de-DE"/>
                            </w:rPr>
                            <w:t>Postbus 20301</w:t>
                          </w:r>
                        </w:p>
                        <w:p w14:paraId="56D304E7" w14:textId="77777777" w:rsidR="002C3ED9" w:rsidRPr="00B03CD8" w:rsidRDefault="00731615">
                          <w:pPr>
                            <w:pStyle w:val="Referentiegegevens"/>
                            <w:rPr>
                              <w:lang w:val="de-DE"/>
                            </w:rPr>
                          </w:pPr>
                          <w:r w:rsidRPr="00B03CD8">
                            <w:rPr>
                              <w:lang w:val="de-DE"/>
                            </w:rPr>
                            <w:t>2500 EH   Den Haag</w:t>
                          </w:r>
                        </w:p>
                        <w:p w14:paraId="786FE5AF" w14:textId="77777777" w:rsidR="002C3ED9" w:rsidRPr="00B03CD8" w:rsidRDefault="00731615">
                          <w:pPr>
                            <w:pStyle w:val="Referentiegegevens"/>
                            <w:rPr>
                              <w:lang w:val="de-DE"/>
                            </w:rPr>
                          </w:pPr>
                          <w:r w:rsidRPr="00B03CD8">
                            <w:rPr>
                              <w:lang w:val="de-DE"/>
                            </w:rPr>
                            <w:t>www.rijksoverheid.nl/jenv</w:t>
                          </w:r>
                        </w:p>
                        <w:p w14:paraId="77CB6D9F" w14:textId="77777777" w:rsidR="002C3ED9" w:rsidRPr="00B03CD8" w:rsidRDefault="002C3ED9">
                          <w:pPr>
                            <w:pStyle w:val="WitregelW1"/>
                            <w:rPr>
                              <w:lang w:val="de-DE"/>
                            </w:rPr>
                          </w:pPr>
                        </w:p>
                        <w:p w14:paraId="1DE206DF" w14:textId="77777777" w:rsidR="002C3ED9" w:rsidRPr="00B03CD8" w:rsidRDefault="002C3ED9">
                          <w:pPr>
                            <w:pStyle w:val="WitregelW2"/>
                            <w:rPr>
                              <w:lang w:val="de-DE"/>
                            </w:rPr>
                          </w:pPr>
                        </w:p>
                        <w:p w14:paraId="032E5CFA" w14:textId="77777777" w:rsidR="002C3ED9" w:rsidRPr="00B03CD8" w:rsidRDefault="00731615">
                          <w:pPr>
                            <w:pStyle w:val="Referentiegegevensbold"/>
                            <w:rPr>
                              <w:lang w:val="de-DE"/>
                            </w:rPr>
                          </w:pPr>
                          <w:proofErr w:type="spellStart"/>
                          <w:r w:rsidRPr="00B03CD8">
                            <w:rPr>
                              <w:lang w:val="de-DE"/>
                            </w:rPr>
                            <w:t>Onze</w:t>
                          </w:r>
                          <w:proofErr w:type="spellEnd"/>
                          <w:r w:rsidRPr="00B03CD8">
                            <w:rPr>
                              <w:lang w:val="de-DE"/>
                            </w:rPr>
                            <w:t xml:space="preserve"> </w:t>
                          </w:r>
                          <w:proofErr w:type="spellStart"/>
                          <w:r w:rsidRPr="00B03CD8">
                            <w:rPr>
                              <w:lang w:val="de-DE"/>
                            </w:rPr>
                            <w:t>referentie</w:t>
                          </w:r>
                          <w:proofErr w:type="spellEnd"/>
                        </w:p>
                        <w:p w14:paraId="24B18CA2" w14:textId="295D26C3" w:rsidR="002C3ED9" w:rsidRDefault="0007492F">
                          <w:pPr>
                            <w:pStyle w:val="Referentiegegevens"/>
                          </w:pPr>
                          <w:r w:rsidRPr="0007492F">
                            <w:t>6697017</w:t>
                          </w:r>
                        </w:p>
                      </w:txbxContent>
                    </wps:txbx>
                    <wps:bodyPr vert="horz" wrap="square" lIns="0" tIns="0" rIns="0" bIns="0" anchor="t" anchorCtr="0"/>
                  </wps:wsp>
                </a:graphicData>
              </a:graphic>
            </wp:anchor>
          </w:drawing>
        </mc:Choice>
        <mc:Fallback>
          <w:pict>
            <v:shape w14:anchorId="4227C61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4F6AD11" w14:textId="77777777" w:rsidR="002C3ED9" w:rsidRDefault="00731615">
                    <w:pPr>
                      <w:pStyle w:val="Referentiegegevensbold"/>
                    </w:pPr>
                    <w:r>
                      <w:t>Directoraat-Generaal Straffen en Beschermen</w:t>
                    </w:r>
                  </w:p>
                  <w:p w14:paraId="065A0B2B" w14:textId="77777777" w:rsidR="002C3ED9" w:rsidRDefault="00731615">
                    <w:pPr>
                      <w:pStyle w:val="Referentiegegevens"/>
                    </w:pPr>
                    <w:r>
                      <w:t>Directie Jeugd, Familie en aanpak Criminaliteitsfenomenen</w:t>
                    </w:r>
                  </w:p>
                  <w:p w14:paraId="476B279E" w14:textId="77777777" w:rsidR="002C3ED9" w:rsidRDefault="00731615">
                    <w:pPr>
                      <w:pStyle w:val="Referentiegegevens"/>
                    </w:pPr>
                    <w:r>
                      <w:t>Jeugdbescherming en Huiselijk Geweld</w:t>
                    </w:r>
                  </w:p>
                  <w:p w14:paraId="74DBBEAC" w14:textId="77777777" w:rsidR="002C3ED9" w:rsidRDefault="002C3ED9">
                    <w:pPr>
                      <w:pStyle w:val="WitregelW1"/>
                    </w:pPr>
                  </w:p>
                  <w:p w14:paraId="2D2ECA5E" w14:textId="77777777" w:rsidR="002C3ED9" w:rsidRDefault="00731615">
                    <w:pPr>
                      <w:pStyle w:val="Referentiegegevens"/>
                    </w:pPr>
                    <w:r>
                      <w:t>Turfmarkt 147</w:t>
                    </w:r>
                  </w:p>
                  <w:p w14:paraId="7716319E" w14:textId="77777777" w:rsidR="002C3ED9" w:rsidRPr="00B03CD8" w:rsidRDefault="00731615">
                    <w:pPr>
                      <w:pStyle w:val="Referentiegegevens"/>
                      <w:rPr>
                        <w:lang w:val="de-DE"/>
                      </w:rPr>
                    </w:pPr>
                    <w:r w:rsidRPr="00B03CD8">
                      <w:rPr>
                        <w:lang w:val="de-DE"/>
                      </w:rPr>
                      <w:t>2511 DP   Den Haag</w:t>
                    </w:r>
                  </w:p>
                  <w:p w14:paraId="297A6074" w14:textId="77777777" w:rsidR="002C3ED9" w:rsidRPr="00B03CD8" w:rsidRDefault="00731615">
                    <w:pPr>
                      <w:pStyle w:val="Referentiegegevens"/>
                      <w:rPr>
                        <w:lang w:val="de-DE"/>
                      </w:rPr>
                    </w:pPr>
                    <w:r w:rsidRPr="00B03CD8">
                      <w:rPr>
                        <w:lang w:val="de-DE"/>
                      </w:rPr>
                      <w:t>Postbus 20301</w:t>
                    </w:r>
                  </w:p>
                  <w:p w14:paraId="56D304E7" w14:textId="77777777" w:rsidR="002C3ED9" w:rsidRPr="00B03CD8" w:rsidRDefault="00731615">
                    <w:pPr>
                      <w:pStyle w:val="Referentiegegevens"/>
                      <w:rPr>
                        <w:lang w:val="de-DE"/>
                      </w:rPr>
                    </w:pPr>
                    <w:r w:rsidRPr="00B03CD8">
                      <w:rPr>
                        <w:lang w:val="de-DE"/>
                      </w:rPr>
                      <w:t>2500 EH   Den Haag</w:t>
                    </w:r>
                  </w:p>
                  <w:p w14:paraId="786FE5AF" w14:textId="77777777" w:rsidR="002C3ED9" w:rsidRPr="00B03CD8" w:rsidRDefault="00731615">
                    <w:pPr>
                      <w:pStyle w:val="Referentiegegevens"/>
                      <w:rPr>
                        <w:lang w:val="de-DE"/>
                      </w:rPr>
                    </w:pPr>
                    <w:r w:rsidRPr="00B03CD8">
                      <w:rPr>
                        <w:lang w:val="de-DE"/>
                      </w:rPr>
                      <w:t>www.rijksoverheid.nl/jenv</w:t>
                    </w:r>
                  </w:p>
                  <w:p w14:paraId="77CB6D9F" w14:textId="77777777" w:rsidR="002C3ED9" w:rsidRPr="00B03CD8" w:rsidRDefault="002C3ED9">
                    <w:pPr>
                      <w:pStyle w:val="WitregelW1"/>
                      <w:rPr>
                        <w:lang w:val="de-DE"/>
                      </w:rPr>
                    </w:pPr>
                  </w:p>
                  <w:p w14:paraId="1DE206DF" w14:textId="77777777" w:rsidR="002C3ED9" w:rsidRPr="00B03CD8" w:rsidRDefault="002C3ED9">
                    <w:pPr>
                      <w:pStyle w:val="WitregelW2"/>
                      <w:rPr>
                        <w:lang w:val="de-DE"/>
                      </w:rPr>
                    </w:pPr>
                  </w:p>
                  <w:p w14:paraId="032E5CFA" w14:textId="77777777" w:rsidR="002C3ED9" w:rsidRPr="00B03CD8" w:rsidRDefault="00731615">
                    <w:pPr>
                      <w:pStyle w:val="Referentiegegevensbold"/>
                      <w:rPr>
                        <w:lang w:val="de-DE"/>
                      </w:rPr>
                    </w:pPr>
                    <w:proofErr w:type="spellStart"/>
                    <w:r w:rsidRPr="00B03CD8">
                      <w:rPr>
                        <w:lang w:val="de-DE"/>
                      </w:rPr>
                      <w:t>Onze</w:t>
                    </w:r>
                    <w:proofErr w:type="spellEnd"/>
                    <w:r w:rsidRPr="00B03CD8">
                      <w:rPr>
                        <w:lang w:val="de-DE"/>
                      </w:rPr>
                      <w:t xml:space="preserve"> </w:t>
                    </w:r>
                    <w:proofErr w:type="spellStart"/>
                    <w:r w:rsidRPr="00B03CD8">
                      <w:rPr>
                        <w:lang w:val="de-DE"/>
                      </w:rPr>
                      <w:t>referentie</w:t>
                    </w:r>
                    <w:proofErr w:type="spellEnd"/>
                  </w:p>
                  <w:p w14:paraId="24B18CA2" w14:textId="295D26C3" w:rsidR="002C3ED9" w:rsidRDefault="0007492F">
                    <w:pPr>
                      <w:pStyle w:val="Referentiegegevens"/>
                    </w:pPr>
                    <w:r w:rsidRPr="0007492F">
                      <w:t>6697017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7654695" wp14:editId="5351847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E7265A7" w14:textId="77777777" w:rsidR="002C3ED9" w:rsidRDefault="00731615">
                          <w:pPr>
                            <w:pStyle w:val="Referentiegegevens"/>
                          </w:pPr>
                          <w:r>
                            <w:t xml:space="preserve">Pagina </w:t>
                          </w:r>
                          <w:r>
                            <w:fldChar w:fldCharType="begin"/>
                          </w:r>
                          <w:r>
                            <w:instrText>PAGE</w:instrText>
                          </w:r>
                          <w:r>
                            <w:fldChar w:fldCharType="separate"/>
                          </w:r>
                          <w:r w:rsidR="002B1BB4">
                            <w:rPr>
                              <w:noProof/>
                            </w:rPr>
                            <w:t>1</w:t>
                          </w:r>
                          <w:r>
                            <w:fldChar w:fldCharType="end"/>
                          </w:r>
                          <w:r>
                            <w:t xml:space="preserve"> van </w:t>
                          </w:r>
                          <w:r>
                            <w:fldChar w:fldCharType="begin"/>
                          </w:r>
                          <w:r>
                            <w:instrText>NUMPAGES</w:instrText>
                          </w:r>
                          <w:r>
                            <w:fldChar w:fldCharType="separate"/>
                          </w:r>
                          <w:r w:rsidR="002B1BB4">
                            <w:rPr>
                              <w:noProof/>
                            </w:rPr>
                            <w:t>1</w:t>
                          </w:r>
                          <w:r>
                            <w:fldChar w:fldCharType="end"/>
                          </w:r>
                        </w:p>
                      </w:txbxContent>
                    </wps:txbx>
                    <wps:bodyPr vert="horz" wrap="square" lIns="0" tIns="0" rIns="0" bIns="0" anchor="t" anchorCtr="0"/>
                  </wps:wsp>
                </a:graphicData>
              </a:graphic>
            </wp:anchor>
          </w:drawing>
        </mc:Choice>
        <mc:Fallback>
          <w:pict>
            <v:shape w14:anchorId="0765469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E7265A7" w14:textId="77777777" w:rsidR="002C3ED9" w:rsidRDefault="00731615">
                    <w:pPr>
                      <w:pStyle w:val="Referentiegegevens"/>
                    </w:pPr>
                    <w:r>
                      <w:t xml:space="preserve">Pagina </w:t>
                    </w:r>
                    <w:r>
                      <w:fldChar w:fldCharType="begin"/>
                    </w:r>
                    <w:r>
                      <w:instrText>PAGE</w:instrText>
                    </w:r>
                    <w:r>
                      <w:fldChar w:fldCharType="separate"/>
                    </w:r>
                    <w:r w:rsidR="002B1BB4">
                      <w:rPr>
                        <w:noProof/>
                      </w:rPr>
                      <w:t>1</w:t>
                    </w:r>
                    <w:r>
                      <w:fldChar w:fldCharType="end"/>
                    </w:r>
                    <w:r>
                      <w:t xml:space="preserve"> van </w:t>
                    </w:r>
                    <w:r>
                      <w:fldChar w:fldCharType="begin"/>
                    </w:r>
                    <w:r>
                      <w:instrText>NUMPAGES</w:instrText>
                    </w:r>
                    <w:r>
                      <w:fldChar w:fldCharType="separate"/>
                    </w:r>
                    <w:r w:rsidR="002B1BB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52B35F" wp14:editId="74B838E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AD0C93" w14:textId="77777777" w:rsidR="00731615" w:rsidRDefault="00731615"/>
                      </w:txbxContent>
                    </wps:txbx>
                    <wps:bodyPr vert="horz" wrap="square" lIns="0" tIns="0" rIns="0" bIns="0" anchor="t" anchorCtr="0"/>
                  </wps:wsp>
                </a:graphicData>
              </a:graphic>
            </wp:anchor>
          </w:drawing>
        </mc:Choice>
        <mc:Fallback>
          <w:pict>
            <v:shape w14:anchorId="7952B35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FAD0C93" w14:textId="77777777" w:rsidR="00731615" w:rsidRDefault="0073161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BFC54"/>
    <w:multiLevelType w:val="multilevel"/>
    <w:tmpl w:val="838372F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41A24A2"/>
    <w:multiLevelType w:val="multilevel"/>
    <w:tmpl w:val="F3CC57A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10C6CEA"/>
    <w:multiLevelType w:val="multilevel"/>
    <w:tmpl w:val="E3450C1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1FE1C1A"/>
    <w:multiLevelType w:val="multilevel"/>
    <w:tmpl w:val="446F3E0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D6D54E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2B06EBE"/>
    <w:multiLevelType w:val="multilevel"/>
    <w:tmpl w:val="D1F2328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1ABC5337"/>
    <w:multiLevelType w:val="hybridMultilevel"/>
    <w:tmpl w:val="396EC18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0762F6"/>
    <w:multiLevelType w:val="hybridMultilevel"/>
    <w:tmpl w:val="7E308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A91D5E"/>
    <w:multiLevelType w:val="hybridMultilevel"/>
    <w:tmpl w:val="CEF2C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2FEFE1"/>
    <w:multiLevelType w:val="multilevel"/>
    <w:tmpl w:val="8A7DABF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5E36006B"/>
    <w:multiLevelType w:val="hybridMultilevel"/>
    <w:tmpl w:val="6BC84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797EDF"/>
    <w:multiLevelType w:val="hybridMultilevel"/>
    <w:tmpl w:val="8B060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1F6E15"/>
    <w:multiLevelType w:val="hybridMultilevel"/>
    <w:tmpl w:val="BD167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3742379">
    <w:abstractNumId w:val="9"/>
  </w:num>
  <w:num w:numId="2" w16cid:durableId="1450591824">
    <w:abstractNumId w:val="0"/>
  </w:num>
  <w:num w:numId="3" w16cid:durableId="48379513">
    <w:abstractNumId w:val="5"/>
  </w:num>
  <w:num w:numId="4" w16cid:durableId="765538803">
    <w:abstractNumId w:val="2"/>
  </w:num>
  <w:num w:numId="5" w16cid:durableId="862743650">
    <w:abstractNumId w:val="3"/>
  </w:num>
  <w:num w:numId="6" w16cid:durableId="179635768">
    <w:abstractNumId w:val="1"/>
  </w:num>
  <w:num w:numId="7" w16cid:durableId="829562040">
    <w:abstractNumId w:val="4"/>
  </w:num>
  <w:num w:numId="8" w16cid:durableId="1324433280">
    <w:abstractNumId w:val="11"/>
  </w:num>
  <w:num w:numId="9" w16cid:durableId="572786357">
    <w:abstractNumId w:val="6"/>
  </w:num>
  <w:num w:numId="10" w16cid:durableId="1995258438">
    <w:abstractNumId w:val="10"/>
  </w:num>
  <w:num w:numId="11" w16cid:durableId="1012606291">
    <w:abstractNumId w:val="7"/>
  </w:num>
  <w:num w:numId="12" w16cid:durableId="1624455499">
    <w:abstractNumId w:val="8"/>
  </w:num>
  <w:num w:numId="13" w16cid:durableId="1796482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B4"/>
    <w:rsid w:val="00004236"/>
    <w:rsid w:val="0007492F"/>
    <w:rsid w:val="00200943"/>
    <w:rsid w:val="00246872"/>
    <w:rsid w:val="002B1BB4"/>
    <w:rsid w:val="002C05DC"/>
    <w:rsid w:val="002C3ED9"/>
    <w:rsid w:val="002C6B89"/>
    <w:rsid w:val="00312ACA"/>
    <w:rsid w:val="00392836"/>
    <w:rsid w:val="003C6655"/>
    <w:rsid w:val="00472601"/>
    <w:rsid w:val="00493750"/>
    <w:rsid w:val="004A364F"/>
    <w:rsid w:val="004E4A75"/>
    <w:rsid w:val="00583A32"/>
    <w:rsid w:val="005A0427"/>
    <w:rsid w:val="0062117E"/>
    <w:rsid w:val="00667109"/>
    <w:rsid w:val="006B5044"/>
    <w:rsid w:val="006C1157"/>
    <w:rsid w:val="00731615"/>
    <w:rsid w:val="007B2C9F"/>
    <w:rsid w:val="007B5A1F"/>
    <w:rsid w:val="00897D4E"/>
    <w:rsid w:val="00907980"/>
    <w:rsid w:val="00966D04"/>
    <w:rsid w:val="00AE763A"/>
    <w:rsid w:val="00AF56A5"/>
    <w:rsid w:val="00B03CD8"/>
    <w:rsid w:val="00B60924"/>
    <w:rsid w:val="00C54804"/>
    <w:rsid w:val="00CB0E3B"/>
    <w:rsid w:val="00CB266C"/>
    <w:rsid w:val="00D16F84"/>
    <w:rsid w:val="00DF4BCC"/>
    <w:rsid w:val="00E227C8"/>
    <w:rsid w:val="00E45608"/>
    <w:rsid w:val="00FB5995"/>
    <w:rsid w:val="00FE6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62654"/>
  <w15:docId w15:val="{8EB3EDBB-DB86-4461-8D77-0F1A8BBF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B1B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B1BB4"/>
    <w:rPr>
      <w:rFonts w:ascii="Verdana" w:hAnsi="Verdana"/>
      <w:color w:val="000000"/>
      <w:sz w:val="18"/>
      <w:szCs w:val="18"/>
    </w:rPr>
  </w:style>
  <w:style w:type="paragraph" w:styleId="Lijstalinea">
    <w:name w:val="List Paragraph"/>
    <w:basedOn w:val="Standaard"/>
    <w:uiPriority w:val="34"/>
    <w:semiHidden/>
    <w:rsid w:val="002B1BB4"/>
    <w:pPr>
      <w:ind w:left="720"/>
      <w:contextualSpacing/>
    </w:pPr>
  </w:style>
  <w:style w:type="paragraph" w:customStyle="1" w:styleId="Default">
    <w:name w:val="Default"/>
    <w:rsid w:val="002B1BB4"/>
    <w:pPr>
      <w:autoSpaceDE w:val="0"/>
      <w:adjustRightInd w:val="0"/>
      <w:textAlignment w:val="auto"/>
    </w:pPr>
    <w:rPr>
      <w:rFonts w:ascii="Arial" w:hAnsi="Arial" w:cs="Arial"/>
      <w:color w:val="000000"/>
      <w:sz w:val="24"/>
      <w:szCs w:val="24"/>
    </w:rPr>
  </w:style>
  <w:style w:type="paragraph" w:customStyle="1" w:styleId="broodtekst">
    <w:name w:val="broodtekst"/>
    <w:basedOn w:val="Standaard"/>
    <w:qFormat/>
    <w:rsid w:val="00CB0E3B"/>
    <w:pPr>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966D0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66D04"/>
    <w:rPr>
      <w:rFonts w:ascii="Verdana" w:hAnsi="Verdana"/>
      <w:color w:val="000000"/>
    </w:rPr>
  </w:style>
  <w:style w:type="character" w:styleId="Voetnootmarkering">
    <w:name w:val="footnote reference"/>
    <w:basedOn w:val="Standaardalinea-lettertype"/>
    <w:uiPriority w:val="99"/>
    <w:semiHidden/>
    <w:unhideWhenUsed/>
    <w:rsid w:val="00966D04"/>
    <w:rPr>
      <w:vertAlign w:val="superscript"/>
    </w:rPr>
  </w:style>
  <w:style w:type="paragraph" w:customStyle="1" w:styleId="Pa27">
    <w:name w:val="Pa27"/>
    <w:basedOn w:val="Default"/>
    <w:next w:val="Default"/>
    <w:uiPriority w:val="99"/>
    <w:rsid w:val="00907980"/>
    <w:pPr>
      <w:spacing w:line="181" w:lineRule="atLeast"/>
    </w:pPr>
    <w:rPr>
      <w:rFonts w:ascii="Parry Grotesque Normal" w:hAnsi="Parry Grotesque Normal" w:cs="Times New Roman"/>
      <w:color w:val="auto"/>
    </w:rPr>
  </w:style>
  <w:style w:type="paragraph" w:styleId="Revisie">
    <w:name w:val="Revision"/>
    <w:hidden/>
    <w:uiPriority w:val="99"/>
    <w:semiHidden/>
    <w:rsid w:val="00DF4BC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600</ap:Words>
  <ap:Characters>3305</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 Aanbieding WODC-rapport Psychisch geweld in het strafrecht</vt:lpstr>
    </vt:vector>
  </ap:TitlesOfParts>
  <ap:LinksUpToDate>false</ap:LinksUpToDate>
  <ap:CharactersWithSpaces>3898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2025-08-28T14:15:00.0000000Z</dcterms:created>
  <dcterms:modified xsi:type="dcterms:W3CDTF">2025-08-28T14:15:00.0000000Z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 WODC-rapport Psychisch geweld in het strafrecht</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augustus 2025</vt:lpwstr>
  </property>
  <property fmtid="{D5CDD505-2E9C-101B-9397-08002B2CF9AE}" pid="13" name="Opgesteld door, Naam">
    <vt:lpwstr>Steven Tjalsma</vt:lpwstr>
  </property>
  <property fmtid="{D5CDD505-2E9C-101B-9397-08002B2CF9AE}" pid="14" name="Opgesteld door, Telefoonnummer">
    <vt:lpwstr>0652872570</vt:lpwstr>
  </property>
  <property fmtid="{D5CDD505-2E9C-101B-9397-08002B2CF9AE}" pid="15" name="Kenmerk">
    <vt:lpwstr>0000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