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29" w:rsidP="00DB7C29" w:rsidRDefault="00DB7C29" w14:paraId="61F928B5" w14:textId="77777777">
      <w:pPr>
        <w:pStyle w:val="WitregelW1bodytekst"/>
      </w:pPr>
      <w:bookmarkStart w:name="_GoBack" w:id="0"/>
      <w:bookmarkEnd w:id="0"/>
      <w:r>
        <w:t>Geachte voorzitter,</w:t>
      </w:r>
    </w:p>
    <w:p w:rsidR="00DB7C29" w:rsidP="00DB7C29" w:rsidRDefault="00DB7C29" w14:paraId="2E9B8710" w14:textId="77777777">
      <w:pPr>
        <w:pStyle w:val="WitregelW1bodytekst"/>
      </w:pPr>
    </w:p>
    <w:p w:rsidRPr="00BB0CD4" w:rsidR="000C7F07" w:rsidP="000C7F07" w:rsidRDefault="00DB7C29" w14:paraId="66A27952" w14:textId="61F5DFA1">
      <w:r>
        <w:t>Hierbij sturen wij</w:t>
      </w:r>
      <w:r w:rsidR="00592530">
        <w:t xml:space="preserve"> u</w:t>
      </w:r>
      <w:r>
        <w:t xml:space="preserve"> de geannoteerde agenda van de Milieuraad van 18 september 2025. Het kabinet neemt zich voor deel te nemen aan deze Milieuraad. De inhoud van deze geannoteerde agenda geeft de meest recente stand van zaken weer.</w:t>
      </w:r>
      <w:r w:rsidR="000C7F07">
        <w:t xml:space="preserve"> </w:t>
      </w:r>
    </w:p>
    <w:p w:rsidR="00DB7C29" w:rsidP="00DB7C29" w:rsidRDefault="00DB7C29" w14:paraId="5716B73C" w14:textId="77777777"/>
    <w:p w:rsidR="0009114B" w:rsidP="00DB7C29" w:rsidRDefault="00DB7C29" w14:paraId="662C5A2D" w14:textId="1C0827E2">
      <w:r>
        <w:t>Daarnaast informeren wij u over de VN-onderhandelingen voor een mondiaal juridisch bindend instrument om plasticvervuiling tegen te gaan (</w:t>
      </w:r>
      <w:r w:rsidRPr="008B439F">
        <w:rPr>
          <w:i/>
        </w:rPr>
        <w:t>Intergovernmental Negotiation Committee</w:t>
      </w:r>
      <w:r>
        <w:t xml:space="preserve">, INC-5.2), die van 5 t/m 14 augustus in Genève plaatsvonden. </w:t>
      </w:r>
      <w:r w:rsidRPr="00B6483C">
        <w:t xml:space="preserve">Ook sturen wij u </w:t>
      </w:r>
      <w:r>
        <w:t xml:space="preserve">als bijlage </w:t>
      </w:r>
      <w:r w:rsidRPr="00B6483C">
        <w:t xml:space="preserve">bij deze brief </w:t>
      </w:r>
      <w:r>
        <w:t>de Nederlandse</w:t>
      </w:r>
      <w:r w:rsidRPr="00B6483C">
        <w:t xml:space="preserve"> </w:t>
      </w:r>
      <w:r w:rsidR="0009114B">
        <w:t>p</w:t>
      </w:r>
      <w:r w:rsidRPr="00B6483C">
        <w:t xml:space="preserve">osition </w:t>
      </w:r>
      <w:r w:rsidR="0009114B">
        <w:t>p</w:t>
      </w:r>
      <w:r w:rsidRPr="00B6483C">
        <w:t>aper over de Bioeconomy Strateg</w:t>
      </w:r>
      <w:r w:rsidR="00641855">
        <w:t>y</w:t>
      </w:r>
      <w:r>
        <w:t xml:space="preserve"> toe</w:t>
      </w:r>
      <w:r w:rsidRPr="00B6483C">
        <w:t>.</w:t>
      </w:r>
    </w:p>
    <w:p w:rsidR="00DB7C29" w:rsidP="00DB7C29" w:rsidRDefault="00DB7C29" w14:paraId="614AADBA" w14:textId="77777777">
      <w:pPr>
        <w:pStyle w:val="Slotzin"/>
      </w:pPr>
      <w:r>
        <w:t>Hoogachtend,</w:t>
      </w:r>
    </w:p>
    <w:p w:rsidR="00DB7C29" w:rsidP="00DB7C29" w:rsidRDefault="00DB7C29" w14:paraId="08F7A2E6" w14:textId="77777777">
      <w:pPr>
        <w:pStyle w:val="OndertekeningArea1"/>
      </w:pPr>
      <w:r>
        <w:t>DE STAATSSECRETARIS VAN INFRASTRUCTUUR EN WATERSTAAT - OPENBAAR VERVOER EN MILIEU,</w:t>
      </w:r>
    </w:p>
    <w:p w:rsidR="00DB7C29" w:rsidP="00DB7C29" w:rsidRDefault="00DB7C29" w14:paraId="1F30FB5E" w14:textId="77777777"/>
    <w:p w:rsidR="00DB7C29" w:rsidP="00DB7C29" w:rsidRDefault="00DB7C29" w14:paraId="35280643" w14:textId="77777777"/>
    <w:p w:rsidR="00DB7C29" w:rsidP="00DB7C29" w:rsidRDefault="00DB7C29" w14:paraId="5B850C42" w14:textId="77777777"/>
    <w:p w:rsidR="00DB7C29" w:rsidP="00DB7C29" w:rsidRDefault="00DB7C29" w14:paraId="1A342A9A" w14:textId="77777777"/>
    <w:p w:rsidR="00DB7C29" w:rsidP="00DB7C29" w:rsidRDefault="00DB7C29" w14:paraId="5E531BA1" w14:textId="77777777">
      <w:r>
        <w:t>A.A. (Thierry) Aartsen</w:t>
      </w:r>
    </w:p>
    <w:p w:rsidR="00DB7C29" w:rsidP="00DB7C29" w:rsidRDefault="00DB7C29" w14:paraId="3557C67B" w14:textId="77777777"/>
    <w:p w:rsidR="00DB7C29" w:rsidP="00DB7C29" w:rsidRDefault="00DB7C29" w14:paraId="0366321B" w14:textId="77777777">
      <w:r w:rsidRPr="00BB0CD4">
        <w:t>DE MINISTER VAN KLIMAAT EN GROENE GROEI</w:t>
      </w:r>
    </w:p>
    <w:p w:rsidR="00DB7C29" w:rsidP="00DB7C29" w:rsidRDefault="00DB7C29" w14:paraId="029CEBFC" w14:textId="77777777"/>
    <w:p w:rsidR="00DB7C29" w:rsidP="00DB7C29" w:rsidRDefault="00DB7C29" w14:paraId="5915E289" w14:textId="77777777"/>
    <w:p w:rsidR="00DB7C29" w:rsidP="00DB7C29" w:rsidRDefault="00DB7C29" w14:paraId="37A08042" w14:textId="77777777"/>
    <w:p w:rsidR="00DB7C29" w:rsidP="00DB7C29" w:rsidRDefault="00DB7C29" w14:paraId="23653055" w14:textId="77777777"/>
    <w:p w:rsidR="00DB7C29" w:rsidP="00DB7C29" w:rsidRDefault="00DB7C29" w14:paraId="7BFBE3DF" w14:textId="77777777">
      <w:r>
        <w:t>Sophie Hermans</w:t>
      </w:r>
    </w:p>
    <w:p w:rsidR="00DB7C29" w:rsidP="00DB7C29" w:rsidRDefault="00DB7C29" w14:paraId="0961EEA8" w14:textId="77777777"/>
    <w:p w:rsidR="00DB7C29" w:rsidP="00DB7C29" w:rsidRDefault="00DB7C29" w14:paraId="0D0D5443" w14:textId="77777777"/>
    <w:p w:rsidR="00DB7C29" w:rsidP="00DB7C29" w:rsidRDefault="00DB7C29" w14:paraId="53664EC7" w14:textId="77777777">
      <w:pPr>
        <w:spacing w:line="240" w:lineRule="auto"/>
      </w:pPr>
      <w:r>
        <w:br w:type="page"/>
      </w:r>
    </w:p>
    <w:p w:rsidRPr="00323EDA" w:rsidR="00DB7C29" w:rsidP="00DB7C29" w:rsidRDefault="00DB7C29" w14:paraId="16E90A3A" w14:textId="77777777">
      <w:pPr>
        <w:numPr>
          <w:ilvl w:val="0"/>
          <w:numId w:val="24"/>
        </w:numPr>
        <w:rPr>
          <w:b/>
          <w:bCs/>
        </w:rPr>
      </w:pPr>
      <w:r w:rsidRPr="00323EDA">
        <w:rPr>
          <w:b/>
          <w:bCs/>
        </w:rPr>
        <w:lastRenderedPageBreak/>
        <w:t xml:space="preserve">Geannoteerde </w:t>
      </w:r>
      <w:r>
        <w:rPr>
          <w:b/>
          <w:bCs/>
        </w:rPr>
        <w:t>A</w:t>
      </w:r>
      <w:r w:rsidRPr="00323EDA">
        <w:rPr>
          <w:b/>
          <w:bCs/>
        </w:rPr>
        <w:t>genda Milieuraad 18 september</w:t>
      </w:r>
    </w:p>
    <w:p w:rsidR="00DB7C29" w:rsidP="00DB7C29" w:rsidRDefault="00DB7C29" w14:paraId="053A160F" w14:textId="22C681AA">
      <w:pPr>
        <w:rPr>
          <w:rFonts w:eastAsia="Verdana" w:cs="Verdana"/>
          <w:color w:val="000000" w:themeColor="text1"/>
        </w:rPr>
      </w:pPr>
      <w:r w:rsidRPr="00323EDA">
        <w:t>De Milieuraad van 18 september</w:t>
      </w:r>
      <w:r>
        <w:t xml:space="preserve"> 2025</w:t>
      </w:r>
      <w:r w:rsidRPr="00323EDA">
        <w:t xml:space="preserve"> </w:t>
      </w:r>
      <w:r w:rsidR="00592530">
        <w:t>is</w:t>
      </w:r>
      <w:r w:rsidRPr="00323EDA" w:rsidR="00592530">
        <w:t xml:space="preserve"> </w:t>
      </w:r>
      <w:r w:rsidRPr="00323EDA">
        <w:t xml:space="preserve">een extra ingelaste bijeenkomst onder het Deense voorzitterschap in Brussel. </w:t>
      </w:r>
      <w:r>
        <w:t>Het voorzitterschap beoogt overeenstemming te bereiken over</w:t>
      </w:r>
      <w:r w:rsidRPr="00A32BBB">
        <w:rPr>
          <w:color w:val="FF0000"/>
        </w:rPr>
        <w:t xml:space="preserve"> </w:t>
      </w:r>
      <w:r>
        <w:t xml:space="preserve">het wetsvoorstel van de Europese Commissie </w:t>
      </w:r>
      <w:r>
        <w:rPr>
          <w:rFonts w:eastAsia="Verdana" w:cs="Verdana"/>
          <w:color w:val="000000" w:themeColor="text1"/>
        </w:rPr>
        <w:t>om een</w:t>
      </w:r>
      <w:r w:rsidRPr="00F77440">
        <w:rPr>
          <w:rFonts w:eastAsia="Verdana" w:cs="Verdana"/>
          <w:color w:val="000000" w:themeColor="text1"/>
        </w:rPr>
        <w:t xml:space="preserve"> </w:t>
      </w:r>
      <w:r>
        <w:rPr>
          <w:rFonts w:eastAsia="Verdana" w:cs="Verdana"/>
          <w:color w:val="000000" w:themeColor="text1"/>
        </w:rPr>
        <w:t xml:space="preserve">Europees </w:t>
      </w:r>
      <w:r w:rsidRPr="00F77440">
        <w:rPr>
          <w:rFonts w:eastAsia="Verdana" w:cs="Verdana"/>
          <w:color w:val="000000" w:themeColor="text1"/>
        </w:rPr>
        <w:t>tussen</w:t>
      </w:r>
      <w:r>
        <w:rPr>
          <w:rFonts w:eastAsia="Verdana" w:cs="Verdana"/>
          <w:color w:val="000000" w:themeColor="text1"/>
        </w:rPr>
        <w:t>doel voor 2040</w:t>
      </w:r>
      <w:r w:rsidRPr="00F77440">
        <w:rPr>
          <w:rFonts w:eastAsia="Verdana" w:cs="Verdana"/>
          <w:color w:val="000000" w:themeColor="text1"/>
        </w:rPr>
        <w:t xml:space="preserve"> vast te leggen in de Europese Klimaatwet</w:t>
      </w:r>
      <w:r>
        <w:rPr>
          <w:rFonts w:eastAsia="Verdana" w:cs="Verdana"/>
          <w:color w:val="000000" w:themeColor="text1"/>
        </w:rPr>
        <w:t xml:space="preserve">. Ook beoogt het voorzitterschap overeenstemming te bereiken over de EU </w:t>
      </w:r>
      <w:r w:rsidRPr="00D043D2">
        <w:rPr>
          <w:rFonts w:eastAsia="Verdana" w:cs="Verdana"/>
          <w:i/>
          <w:iCs/>
          <w:color w:val="000000" w:themeColor="text1"/>
        </w:rPr>
        <w:t>Nationally Determined Contribution</w:t>
      </w:r>
      <w:r>
        <w:rPr>
          <w:rFonts w:eastAsia="Verdana" w:cs="Verdana"/>
          <w:color w:val="000000" w:themeColor="text1"/>
        </w:rPr>
        <w:t xml:space="preserve"> (NDC) </w:t>
      </w:r>
      <w:r>
        <w:t>die alle partijen bij de Overeenkomst van Parijs voor COP30 moeten hebben ingediend.</w:t>
      </w:r>
    </w:p>
    <w:p w:rsidRPr="00323EDA" w:rsidR="00DB7C29" w:rsidP="00DB7C29" w:rsidRDefault="00DB7C29" w14:paraId="206CFFC3" w14:textId="77777777">
      <w:r w:rsidRPr="00323EDA">
        <w:t xml:space="preserve"> </w:t>
      </w:r>
    </w:p>
    <w:p w:rsidRPr="00323EDA" w:rsidR="00DB7C29" w:rsidP="00DB7C29" w:rsidRDefault="00DB7C29" w14:paraId="109CAC2B" w14:textId="77777777">
      <w:pPr>
        <w:rPr>
          <w:b/>
          <w:bCs/>
        </w:rPr>
      </w:pPr>
      <w:r w:rsidRPr="00323EDA">
        <w:rPr>
          <w:b/>
          <w:bCs/>
        </w:rPr>
        <w:t xml:space="preserve">Klimaatwet </w:t>
      </w:r>
    </w:p>
    <w:p w:rsidRPr="00E17BA6" w:rsidR="00DA719F" w:rsidP="00DA719F" w:rsidRDefault="00DA719F" w14:paraId="34DAD858" w14:textId="77777777">
      <w:pPr>
        <w:tabs>
          <w:tab w:val="num" w:pos="720"/>
        </w:tabs>
        <w:spacing w:line="276" w:lineRule="auto"/>
        <w:textAlignment w:val="auto"/>
        <w:rPr>
          <w:rFonts w:eastAsia="Verdana" w:cs="Verdana"/>
          <w:color w:val="auto"/>
        </w:rPr>
      </w:pPr>
      <w:bookmarkStart w:name="_Hlk198631140" w:id="1"/>
      <w:r w:rsidRPr="00E17BA6">
        <w:rPr>
          <w:color w:val="auto"/>
        </w:rPr>
        <w:t xml:space="preserve">Tijdens de bijeenkomst van Milieu- en Klimaatministers beoogt het Deens voorzitterschap een akkoord te bereiken over het wetsvoorstel van de Europese Commissie </w:t>
      </w:r>
      <w:r w:rsidRPr="00E17BA6">
        <w:rPr>
          <w:rFonts w:eastAsia="Verdana" w:cs="Verdana"/>
          <w:color w:val="auto"/>
        </w:rPr>
        <w:t xml:space="preserve">om een Europees tussendoel voor 2040 vast te leggen in de Europese Klimaatwet. </w:t>
      </w:r>
      <w:r w:rsidRPr="00E17BA6">
        <w:t>Op 2 juli jl. publiceerde de Commissie hiertoe een wetsvoorstel, met daarin een bindende klimaatdoelstelling voor 2040 van netto 90% broeikasgasemissiereductie ten opzichte van 1990, als tussenstap richting klimaatneutraliteit in 2050. De EU Klimaatwet</w:t>
      </w:r>
      <w:r w:rsidRPr="00E17BA6">
        <w:rPr>
          <w:rStyle w:val="FootnoteReference"/>
        </w:rPr>
        <w:footnoteReference w:id="2"/>
      </w:r>
      <w:r w:rsidRPr="00E17BA6">
        <w:t xml:space="preserve"> verplicht tot het vaststellen van een EU-klimaatdoel voor 2040.</w:t>
      </w:r>
    </w:p>
    <w:p w:rsidRPr="00E17BA6" w:rsidR="00DA719F" w:rsidP="00DA719F" w:rsidRDefault="00DA719F" w14:paraId="4AAA7A51" w14:textId="77777777">
      <w:pPr>
        <w:tabs>
          <w:tab w:val="num" w:pos="720"/>
        </w:tabs>
        <w:spacing w:line="276" w:lineRule="auto"/>
        <w:textAlignment w:val="auto"/>
        <w:rPr>
          <w:rFonts w:eastAsia="Verdana" w:cs="Verdana"/>
          <w:color w:val="000000" w:themeColor="text1"/>
        </w:rPr>
      </w:pPr>
    </w:p>
    <w:p w:rsidRPr="00E17BA6" w:rsidR="00DA719F" w:rsidP="00DA719F" w:rsidRDefault="00DA719F" w14:paraId="092340CF" w14:textId="6F44D043">
      <w:pPr>
        <w:tabs>
          <w:tab w:val="num" w:pos="720"/>
        </w:tabs>
        <w:spacing w:line="276" w:lineRule="auto"/>
        <w:textAlignment w:val="auto"/>
        <w:rPr>
          <w:rFonts w:eastAsia="Verdana" w:cs="Verdana"/>
          <w:color w:val="000000" w:themeColor="text1"/>
        </w:rPr>
      </w:pPr>
      <w:r w:rsidRPr="00E17BA6">
        <w:rPr>
          <w:rFonts w:eastAsia="Verdana" w:cs="Verdana"/>
          <w:color w:val="000000" w:themeColor="text1"/>
        </w:rPr>
        <w:t>De Nederlandse positie is op 29 augustus via het gebruikelijke BNC-fiche met de Kamer gecommuniceerd. Hieronder wordt de Nederlandse inzet op hoofdlijnen geschetst.</w:t>
      </w:r>
    </w:p>
    <w:p w:rsidRPr="00E17BA6" w:rsidR="00DA719F" w:rsidP="00DA719F" w:rsidRDefault="00DA719F" w14:paraId="2879EE56" w14:textId="77777777">
      <w:pPr>
        <w:rPr>
          <w:i/>
          <w:iCs/>
        </w:rPr>
      </w:pPr>
    </w:p>
    <w:p w:rsidRPr="00E17BA6" w:rsidR="00DA719F" w:rsidP="00DA719F" w:rsidRDefault="00DA719F" w14:paraId="68B9285D" w14:textId="77777777">
      <w:pPr>
        <w:rPr>
          <w:i/>
          <w:color w:val="auto"/>
        </w:rPr>
      </w:pPr>
      <w:r w:rsidRPr="00E17BA6">
        <w:rPr>
          <w:i/>
          <w:iCs/>
          <w:color w:val="auto"/>
        </w:rPr>
        <w:t>Inzet Nederland</w:t>
      </w:r>
    </w:p>
    <w:p w:rsidRPr="00E17BA6" w:rsidR="00DA719F" w:rsidP="00DA719F" w:rsidRDefault="00DA719F" w14:paraId="224E70CC" w14:textId="77777777">
      <w:pPr>
        <w:tabs>
          <w:tab w:val="num" w:pos="720"/>
        </w:tabs>
        <w:spacing w:line="276" w:lineRule="auto"/>
        <w:textAlignment w:val="auto"/>
      </w:pPr>
      <w:r w:rsidRPr="00E17BA6">
        <w:rPr>
          <w:color w:val="auto"/>
        </w:rPr>
        <w:t xml:space="preserve">Het kabinet staat positief tegenover het voorgestelde Europese klimaatdoel en onderschrijft de nadruk om dit te koppelen aan uitvoeringsmaatregelen. </w:t>
      </w:r>
      <w:bookmarkStart w:name="_Hlk206496408" w:id="2"/>
      <w:r w:rsidRPr="00E17BA6">
        <w:rPr>
          <w:color w:val="auto"/>
        </w:rPr>
        <w:t xml:space="preserve">Dat </w:t>
      </w:r>
      <w:r>
        <w:rPr>
          <w:color w:val="auto"/>
        </w:rPr>
        <w:t>het klimaatdoel</w:t>
      </w:r>
      <w:r w:rsidRPr="00E17BA6">
        <w:rPr>
          <w:color w:val="auto"/>
        </w:rPr>
        <w:t xml:space="preserve"> effectief gehaald kan worden staat voor het kabinet centraal</w:t>
      </w:r>
      <w:r>
        <w:rPr>
          <w:color w:val="auto"/>
        </w:rPr>
        <w:t>, met een stevig uitvoeringspakket om bedrijven en burgers de goede voorwaarden te bieden de transitie te kunnen maken</w:t>
      </w:r>
      <w:r w:rsidRPr="00E17BA6">
        <w:rPr>
          <w:color w:val="auto"/>
        </w:rPr>
        <w:t xml:space="preserve">. </w:t>
      </w:r>
      <w:bookmarkEnd w:id="2"/>
      <w:r w:rsidRPr="00E17BA6">
        <w:rPr>
          <w:color w:val="auto"/>
        </w:rPr>
        <w:t xml:space="preserve">Het kabinet vindt het daarom positief dat in het voorstel, en met </w:t>
      </w:r>
      <w:r w:rsidRPr="00E17BA6">
        <w:t xml:space="preserve">de gelijktijdige publicatie van het eerste CID-implementatiepakket, een koppeling wordt gemaakt met het oplossen van knelpunten in de uitvoerbaarheid van de transitie. </w:t>
      </w:r>
    </w:p>
    <w:p w:rsidRPr="00E17BA6" w:rsidR="00DA719F" w:rsidP="00DA719F" w:rsidRDefault="00DA719F" w14:paraId="364A0300" w14:textId="77777777">
      <w:pPr>
        <w:tabs>
          <w:tab w:val="num" w:pos="720"/>
        </w:tabs>
        <w:spacing w:line="276" w:lineRule="auto"/>
        <w:textAlignment w:val="auto"/>
        <w:rPr>
          <w:rFonts w:eastAsia="Verdana" w:cs="Verdana"/>
          <w:color w:val="auto"/>
        </w:rPr>
      </w:pPr>
    </w:p>
    <w:p w:rsidRPr="00E17BA6" w:rsidR="00DA719F" w:rsidP="00DA719F" w:rsidRDefault="00DA719F" w14:paraId="5061D604" w14:textId="15303DEB">
      <w:pPr>
        <w:tabs>
          <w:tab w:val="num" w:pos="720"/>
        </w:tabs>
        <w:spacing w:line="276" w:lineRule="auto"/>
        <w:textAlignment w:val="auto"/>
      </w:pPr>
      <w:r w:rsidRPr="00E17BA6">
        <w:t>Het EU-klimaatdoel van 90% netto broeikasgasemissiereductie in 2040 ten opzichte van 1990 betreft een zeer beperkte verhoging van de Europese ambitie ten opzichte van de koers die is ingezet met het huidige beleid, dat bij continuering reeds uitkomt op 88%. De EU ligt volgens de Commissie grotendeels op koers om het klimaatdoel van minstens 55% reductie in 2030 te behalen.</w:t>
      </w:r>
      <w:r w:rsidRPr="00E17BA6">
        <w:rPr>
          <w:rStyle w:val="FootnoteReference"/>
        </w:rPr>
        <w:footnoteReference w:id="3"/>
      </w:r>
      <w:r w:rsidRPr="00E17BA6">
        <w:t xml:space="preserve"> De volledige uitvoering van zowel het bestaande 2030-klimaatbeleidskader als het nog vorm te geven post-2030 EU klimaatbeleid, is een belangrijke voorwaarde om het 2040 doel te halen.</w:t>
      </w:r>
      <w:r w:rsidRPr="00E17BA6">
        <w:rPr>
          <w:rStyle w:val="FootnoteReference"/>
        </w:rPr>
        <w:footnoteReference w:id="4"/>
      </w:r>
      <w:r w:rsidRPr="00E17BA6">
        <w:t xml:space="preserve"> Het kabinet benadrukt daarom het belang van een stevig uitvoeringspakket en acht het tussendoel daarmee een logische stap richting klimaatneutraliteit in 2050 en in lijn met wetenschappelijke inzichten en internationale toezeggingen over het binnen bereik houden van 1,5 graden Celsius. Het doel biedt duidelijkheid en een helder langetermijnperspectief voor zowel bedrijven als consumenten, wat belangrijk is voor een stabiel en sterk investeringsklimaat. Dit kan onder de juiste voorwaarden bijdragen aan een open strategische autonomie, concurrentievermogen en weerbaarheid in Nederland en Europa. Recent hebben </w:t>
      </w:r>
      <w:r w:rsidRPr="00E17BA6">
        <w:rPr>
          <w:rFonts w:eastAsia="Verdana" w:cs="Verdana"/>
          <w:kern w:val="2"/>
          <w:lang w:eastAsia="en-US"/>
          <w14:ligatures w14:val="standardContextual"/>
        </w:rPr>
        <w:t>meer dan 150 bedrijven en investeerders in een gezamenlijke brief opgeroepen tot een EU-emissiereductiedoel van ten minste 90% in 2040.</w:t>
      </w:r>
      <w:r w:rsidRPr="00DA719F">
        <w:rPr>
          <w:rStyle w:val="FootnoteReference"/>
          <w:rFonts w:eastAsia="Verdana" w:cs="Verdana"/>
          <w:color w:val="auto"/>
        </w:rPr>
        <w:t xml:space="preserve"> </w:t>
      </w:r>
      <w:r w:rsidRPr="00E17BA6">
        <w:rPr>
          <w:rStyle w:val="FootnoteReference"/>
          <w:rFonts w:eastAsia="Verdana" w:cs="Verdana"/>
          <w:color w:val="auto"/>
        </w:rPr>
        <w:footnoteReference w:id="5"/>
      </w:r>
    </w:p>
    <w:p w:rsidRPr="00DA719F" w:rsidR="00DA719F" w:rsidP="00DA719F" w:rsidRDefault="00DA719F" w14:paraId="6E7A4BD3" w14:textId="60592739">
      <w:pPr>
        <w:tabs>
          <w:tab w:val="num" w:pos="720"/>
        </w:tabs>
        <w:spacing w:line="276" w:lineRule="auto"/>
        <w:textAlignment w:val="auto"/>
      </w:pPr>
    </w:p>
    <w:p w:rsidRPr="00E17BA6" w:rsidR="00DA719F" w:rsidP="00DA719F" w:rsidRDefault="00DA719F" w14:paraId="64BBBF35" w14:textId="77777777">
      <w:pPr>
        <w:tabs>
          <w:tab w:val="num" w:pos="720"/>
        </w:tabs>
        <w:spacing w:line="276" w:lineRule="auto"/>
        <w:textAlignment w:val="auto"/>
      </w:pPr>
      <w:r w:rsidRPr="00E17BA6">
        <w:t>Het kabinet zal er in de verdere onderhandelingen blijven pleiten dat de Commissie, naast de reeds gepresenteerde initiatieven, tijdig met concrete wetgevingsvoorstellen komt die structurele knelpunten in de transitie aanpakken</w:t>
      </w:r>
    </w:p>
    <w:p w:rsidRPr="00E17BA6" w:rsidR="00DA719F" w:rsidP="00DA719F" w:rsidRDefault="00DA719F" w14:paraId="11A34147" w14:textId="77777777">
      <w:pPr>
        <w:tabs>
          <w:tab w:val="num" w:pos="720"/>
        </w:tabs>
        <w:spacing w:line="276" w:lineRule="auto"/>
        <w:textAlignment w:val="auto"/>
        <w:rPr>
          <w:color w:val="auto"/>
        </w:rPr>
      </w:pPr>
      <w:r w:rsidRPr="00E17BA6">
        <w:rPr>
          <w:color w:val="auto"/>
        </w:rPr>
        <w:t>Zo vraagt het kabinet aan de Commissie om een Europese aanpak voor hoge netwerktarieven en een sterkere harmonisatie van de methodologie voor netwerktarieven, ondersteuning bij het mitigeren van netcongestie, samenwerking bij de uitrol van (grensoverschrijdende) infrastructuur voor energie en CO</w:t>
      </w:r>
      <w:r w:rsidRPr="00E17BA6">
        <w:rPr>
          <w:color w:val="auto"/>
          <w:vertAlign w:val="subscript"/>
        </w:rPr>
        <w:t>2</w:t>
      </w:r>
      <w:r w:rsidRPr="00E17BA6">
        <w:rPr>
          <w:color w:val="auto"/>
        </w:rPr>
        <w:t xml:space="preserve">, het versnellen en stroomlijnen van vergunningprocedures, en het waarborgen van voldoende beschikbaarheid van financiering, duurzame energie en grondstoffen. </w:t>
      </w:r>
    </w:p>
    <w:p w:rsidRPr="00E17BA6" w:rsidR="00DA719F" w:rsidP="00DA719F" w:rsidRDefault="00DA719F" w14:paraId="147815FB" w14:textId="77777777">
      <w:pPr>
        <w:tabs>
          <w:tab w:val="num" w:pos="720"/>
        </w:tabs>
        <w:spacing w:line="276" w:lineRule="auto"/>
        <w:textAlignment w:val="auto"/>
        <w:rPr>
          <w:color w:val="auto"/>
        </w:rPr>
      </w:pPr>
    </w:p>
    <w:p w:rsidRPr="00E17BA6" w:rsidR="00DA719F" w:rsidP="00DA719F" w:rsidRDefault="00DA719F" w14:paraId="5DEFF6C1" w14:textId="77777777">
      <w:pPr>
        <w:tabs>
          <w:tab w:val="num" w:pos="720"/>
        </w:tabs>
        <w:spacing w:line="276" w:lineRule="auto"/>
        <w:textAlignment w:val="auto"/>
      </w:pPr>
      <w:r w:rsidRPr="00E17BA6">
        <w:rPr>
          <w:rFonts w:eastAsia="Verdana" w:cs="Verdana"/>
          <w:color w:val="auto"/>
        </w:rPr>
        <w:t xml:space="preserve">Daarnaast steunt </w:t>
      </w:r>
      <w:r w:rsidRPr="00E17BA6">
        <w:t>het kabinet het Commissievoorstel om een zekere mate van flexibiliteit op te nemen in het behalen van het 2040-doel, zolang dit in lijn is met de Overeenkomst van Parijs.</w:t>
      </w:r>
    </w:p>
    <w:p w:rsidRPr="00E17BA6" w:rsidR="00DA719F" w:rsidP="00DA719F" w:rsidRDefault="00DA719F" w14:paraId="59DA2945" w14:textId="77777777">
      <w:pPr>
        <w:tabs>
          <w:tab w:val="num" w:pos="720"/>
        </w:tabs>
        <w:spacing w:line="276" w:lineRule="auto"/>
        <w:textAlignment w:val="auto"/>
      </w:pPr>
    </w:p>
    <w:p w:rsidRPr="00E17BA6" w:rsidR="00DA719F" w:rsidP="00DA719F" w:rsidRDefault="00DA719F" w14:paraId="216E3022" w14:textId="77777777">
      <w:pPr>
        <w:tabs>
          <w:tab w:val="num" w:pos="720"/>
        </w:tabs>
        <w:spacing w:line="276" w:lineRule="auto"/>
        <w:textAlignment w:val="auto"/>
        <w:rPr>
          <w:rFonts w:eastAsia="Verdana" w:cs="Verdana"/>
          <w:color w:val="auto"/>
        </w:rPr>
      </w:pPr>
      <w:r w:rsidRPr="00E17BA6">
        <w:rPr>
          <w:rFonts w:eastAsia="Verdana" w:cs="Verdana"/>
        </w:rPr>
        <w:t>Nederland zal zijn bijdrage leveren aan het Europese doel, maar het kabinet heeft ervoor gekozen om geen nationaal tussendoel voor 2040 vast te leggen in de Nederlandse Klimaatwet</w:t>
      </w:r>
      <w:r w:rsidRPr="00E17BA6">
        <w:rPr>
          <w:rFonts w:eastAsia="Verdana" w:cs="Verdana"/>
          <w:color w:val="auto"/>
        </w:rPr>
        <w:t>.</w:t>
      </w:r>
      <w:r w:rsidRPr="00E17BA6">
        <w:rPr>
          <w:rStyle w:val="FootnoteReference"/>
          <w:rFonts w:eastAsia="Verdana" w:cs="Verdana"/>
          <w:color w:val="auto"/>
        </w:rPr>
        <w:footnoteReference w:id="6"/>
      </w:r>
      <w:r w:rsidRPr="00E17BA6">
        <w:rPr>
          <w:rFonts w:eastAsia="Verdana" w:cs="Verdana"/>
          <w:color w:val="auto"/>
        </w:rPr>
        <w:t xml:space="preserve"> </w:t>
      </w:r>
    </w:p>
    <w:p w:rsidRPr="00E17BA6" w:rsidR="00DA719F" w:rsidP="00DA719F" w:rsidRDefault="00DA719F" w14:paraId="1B3949B1" w14:textId="77777777">
      <w:pPr>
        <w:tabs>
          <w:tab w:val="num" w:pos="720"/>
        </w:tabs>
        <w:spacing w:line="276" w:lineRule="auto"/>
        <w:textAlignment w:val="auto"/>
        <w:rPr>
          <w:rFonts w:eastAsia="Verdana" w:cs="Verdana"/>
        </w:rPr>
      </w:pPr>
    </w:p>
    <w:p w:rsidRPr="00E17BA6" w:rsidR="00DA719F" w:rsidP="00DA719F" w:rsidRDefault="00DA719F" w14:paraId="7FCCCDC2" w14:textId="77777777">
      <w:pPr>
        <w:autoSpaceDN/>
        <w:spacing w:after="160" w:line="259" w:lineRule="auto"/>
        <w:textAlignment w:val="auto"/>
        <w:rPr>
          <w:i/>
          <w:iCs/>
          <w:color w:val="FF0000"/>
        </w:rPr>
      </w:pPr>
      <w:r w:rsidRPr="00E17BA6">
        <w:rPr>
          <w:rFonts w:eastAsia="Verdana" w:cs="Verdana"/>
        </w:rPr>
        <w:t xml:space="preserve">Tot slot </w:t>
      </w:r>
      <w:r w:rsidRPr="00E17BA6">
        <w:t>zet het kabinet in op een EU Nationally Determined Contribution (NDC) in lijn met de wetenschap, en steunt mede in dat licht het voorstel van de Commissie om het indicatieve doel voor 2035 af te leiden van het 2040-doel (zie hieronder).</w:t>
      </w:r>
      <w:r w:rsidRPr="00E17BA6">
        <w:rPr>
          <w:rStyle w:val="FootnoteReference"/>
        </w:rPr>
        <w:footnoteReference w:id="7"/>
      </w:r>
    </w:p>
    <w:p w:rsidRPr="00E17BA6" w:rsidR="00DA719F" w:rsidP="00DA719F" w:rsidRDefault="00DA719F" w14:paraId="6EFE9019" w14:textId="77777777">
      <w:pPr>
        <w:rPr>
          <w:i/>
          <w:iCs/>
        </w:rPr>
      </w:pPr>
      <w:r w:rsidRPr="00E17BA6">
        <w:rPr>
          <w:i/>
          <w:iCs/>
        </w:rPr>
        <w:t>Krachtenveld</w:t>
      </w:r>
    </w:p>
    <w:p w:rsidRPr="00DA719F" w:rsidR="00DA719F" w:rsidP="00DA719F" w:rsidRDefault="00DA719F" w14:paraId="36EAFC67" w14:textId="1B33BD31">
      <w:r w:rsidRPr="00E17BA6">
        <w:t xml:space="preserve">Het krachtenveld in de Raad is verdeeld, waarbij een grote groep lidstaten </w:t>
      </w:r>
      <w:r w:rsidRPr="00DA719F">
        <w:t xml:space="preserve">tot nu toe steun uitgesproken voor het door de Commissie voorgestelde EU-doel van netto 90%. Diverse lidstaten steunen een ambitieus doel in lijn met de wetenschap, maar hebben zich nog niet uitgesproken over een EU-doel van netto 90%. Ook is er een groep terughoudende landen die aangeeft het doel niet te kunnen steunen. </w:t>
      </w:r>
    </w:p>
    <w:p w:rsidRPr="00DA719F" w:rsidR="00DA719F" w:rsidP="00DA719F" w:rsidRDefault="00DA719F" w14:paraId="6FE1D5DB" w14:textId="77777777"/>
    <w:p w:rsidRPr="00DA719F" w:rsidR="00DA719F" w:rsidP="00DA719F" w:rsidRDefault="00DA719F" w14:paraId="45D6159D" w14:textId="77777777">
      <w:pPr>
        <w:spacing w:line="276" w:lineRule="auto"/>
      </w:pPr>
      <w:r w:rsidRPr="00DA719F">
        <w:t>Een grote groep lidstaten, waaronder Nederland, wil graag op EU-niveau oplossingen zien voor knelpunten in de uitvoering van de transitie zodat het 2040 doel haalbaar is. Het Commissievoorstel onderkent dit en er wordt een duidelijke koppeling gelegd met de uitvoering, die Nederland ondersteunt.</w:t>
      </w:r>
    </w:p>
    <w:p w:rsidRPr="00DA719F" w:rsidR="00DA719F" w:rsidP="00DA719F" w:rsidRDefault="00DA719F" w14:paraId="410806F8" w14:textId="77777777">
      <w:pPr>
        <w:spacing w:line="276" w:lineRule="auto"/>
      </w:pPr>
    </w:p>
    <w:p w:rsidRPr="00BC1E93" w:rsidR="00DA719F" w:rsidP="00DA719F" w:rsidRDefault="00DA719F" w14:paraId="62D45496" w14:textId="05B6E95B">
      <w:pPr>
        <w:tabs>
          <w:tab w:val="num" w:pos="720"/>
        </w:tabs>
        <w:spacing w:line="276" w:lineRule="auto"/>
        <w:textAlignment w:val="auto"/>
        <w:rPr>
          <w:rFonts w:eastAsia="Verdana" w:cs="Verdana"/>
          <w:color w:val="auto"/>
        </w:rPr>
      </w:pPr>
      <w:r w:rsidRPr="00DA719F">
        <w:t>Tot slot steunen veel lidstaten het Commissievoorstel om een zekere mate van flexibiliteit in het behalen van het 2040-doel te hanteren.</w:t>
      </w:r>
      <w:r w:rsidRPr="00E17BA6">
        <w:t xml:space="preserve">  </w:t>
      </w:r>
      <w:bookmarkEnd w:id="1"/>
    </w:p>
    <w:p w:rsidR="00DB7C29" w:rsidP="00DB7C29" w:rsidRDefault="00DB7C29" w14:paraId="0120120B" w14:textId="77777777">
      <w:pPr>
        <w:spacing w:line="240" w:lineRule="auto"/>
      </w:pPr>
    </w:p>
    <w:p w:rsidRPr="00323EDA" w:rsidR="00DB7C29" w:rsidP="00EA245D" w:rsidRDefault="00DB7C29" w14:paraId="0DBE6DBD" w14:textId="77777777">
      <w:pPr>
        <w:spacing w:line="240" w:lineRule="auto"/>
        <w:rPr>
          <w:b/>
          <w:bCs/>
        </w:rPr>
      </w:pPr>
      <w:r>
        <w:rPr>
          <w:b/>
          <w:bCs/>
        </w:rPr>
        <w:t xml:space="preserve">EU </w:t>
      </w:r>
      <w:r w:rsidRPr="00323EDA">
        <w:rPr>
          <w:b/>
          <w:bCs/>
        </w:rPr>
        <w:t xml:space="preserve">NDC </w:t>
      </w:r>
    </w:p>
    <w:p w:rsidR="00DB7C29" w:rsidP="00DB7C29" w:rsidRDefault="00DB7C29" w14:paraId="5D8499F7" w14:textId="77777777">
      <w:r>
        <w:t>Tijdens</w:t>
      </w:r>
      <w:r w:rsidRPr="00DA6F4C">
        <w:t xml:space="preserve"> de </w:t>
      </w:r>
      <w:r>
        <w:t>b</w:t>
      </w:r>
      <w:r w:rsidRPr="00DA6F4C">
        <w:t>ijeenkomst van milieu</w:t>
      </w:r>
      <w:r>
        <w:t>- en klimaat</w:t>
      </w:r>
      <w:r w:rsidRPr="00DA6F4C">
        <w:t xml:space="preserve">ministers </w:t>
      </w:r>
      <w:r>
        <w:t>beoogt het Deense voorzitterschap overeenstemming te bereiken tussen de lidstaten over de</w:t>
      </w:r>
      <w:r w:rsidRPr="00221F7D">
        <w:t xml:space="preserve"> EU</w:t>
      </w:r>
      <w:r>
        <w:rPr>
          <w:i/>
          <w:iCs/>
        </w:rPr>
        <w:t xml:space="preserve"> </w:t>
      </w:r>
      <w:r w:rsidRPr="00D449E4">
        <w:rPr>
          <w:i/>
          <w:iCs/>
        </w:rPr>
        <w:t>Nationally Determined Contribution</w:t>
      </w:r>
      <w:r>
        <w:t xml:space="preserve"> (NDC) die alle partijen bij de Overeenkomst van Parijs, waaronder de EU, elke vijf jaar moeten indienen en voor COP30 gereed moet zijn.</w:t>
      </w:r>
    </w:p>
    <w:p w:rsidR="00DB7C29" w:rsidP="00DB7C29" w:rsidRDefault="00DB7C29" w14:paraId="43137C4F" w14:textId="77777777"/>
    <w:p w:rsidR="00DB7C29" w:rsidP="00DB7C29" w:rsidRDefault="00DB7C29" w14:paraId="5D94CBE6" w14:textId="77777777">
      <w:r>
        <w:t xml:space="preserve">De EU NDC beschrijft het EU-aandeel van de mondiale inzet tot aan 2035 om de opwarming van de aarde te beperken tot 1,5 graden Celsius, en om de andere langetermijndoelen van de Overeenkomst van Parijs te behalen. De inhoud komt grotendeels voort uit reeds aangenomen wetgeving. Het is geen wetgevend document met nieuwe, bindende verplichtingen voor EU-lidstaten. </w:t>
      </w:r>
    </w:p>
    <w:p w:rsidR="00DB7C29" w:rsidP="00DB7C29" w:rsidRDefault="00DB7C29" w14:paraId="305F114B" w14:textId="77777777"/>
    <w:p w:rsidR="00DB7C29" w:rsidP="00DB7C29" w:rsidRDefault="00DB7C29" w14:paraId="4A2742D0" w14:textId="77777777">
      <w:r>
        <w:t>De besluitvorming over de EU NDC voor 2035 hangt nauw samen met het Europese tussendoel voor 2040 (zie hierboven).</w:t>
      </w:r>
      <w:r w:rsidRPr="00FF16FE">
        <w:t xml:space="preserve"> </w:t>
      </w:r>
      <w:r w:rsidRPr="00BD552E">
        <w:t xml:space="preserve">Het Deense voorzitterschap </w:t>
      </w:r>
      <w:r>
        <w:t>is voornemens het</w:t>
      </w:r>
      <w:r w:rsidRPr="00BD552E">
        <w:t xml:space="preserve"> EU NDC voor 2035 af te leiden</w:t>
      </w:r>
      <w:r>
        <w:t xml:space="preserve"> van het overeen te komen </w:t>
      </w:r>
      <w:r w:rsidRPr="00BD552E">
        <w:t>2040</w:t>
      </w:r>
      <w:r>
        <w:t xml:space="preserve"> </w:t>
      </w:r>
      <w:r w:rsidRPr="00BD552E">
        <w:t>doel</w:t>
      </w:r>
      <w:r>
        <w:t>.</w:t>
      </w:r>
    </w:p>
    <w:p w:rsidR="00DB7C29" w:rsidP="00DB7C29" w:rsidRDefault="00DB7C29" w14:paraId="5F3AF3DC" w14:textId="77777777"/>
    <w:p w:rsidRPr="00963C37" w:rsidR="00DB7C29" w:rsidP="00DB7C29" w:rsidRDefault="00DB7C29" w14:paraId="73AA3801" w14:textId="77777777">
      <w:pPr>
        <w:rPr>
          <w:i/>
        </w:rPr>
      </w:pPr>
      <w:r w:rsidRPr="00317D9F">
        <w:rPr>
          <w:i/>
          <w:iCs/>
        </w:rPr>
        <w:t xml:space="preserve">Inzet Nederland </w:t>
      </w:r>
    </w:p>
    <w:p w:rsidR="00DB7C29" w:rsidP="00DB7C29" w:rsidRDefault="00DB7C29" w14:paraId="64336C95" w14:textId="77777777">
      <w:bookmarkStart w:name="_Hlk205994774" w:id="3"/>
      <w:r>
        <w:t xml:space="preserve">Het kabinet zet in op een EU NDC in lijn met de wetenschap, afgeleid van het </w:t>
      </w:r>
    </w:p>
    <w:p w:rsidR="00DB7C29" w:rsidP="00DB7C29" w:rsidRDefault="00DB7C29" w14:paraId="67E293D5" w14:textId="5733ECD6">
      <w:r>
        <w:t xml:space="preserve">reductiepad richting 2040 en 2050, afgeleid van het overeen te komen 2040 doel, waarin de EU eveneens duidelijk maakt hoe zij opvolging geeft aan eerdere COP-besluiten, met name de </w:t>
      </w:r>
      <w:r w:rsidRPr="00CA3F88">
        <w:rPr>
          <w:i/>
          <w:iCs/>
        </w:rPr>
        <w:t>Global Stocktake</w:t>
      </w:r>
      <w:r w:rsidRPr="00963C37">
        <w:rPr>
          <w:i/>
        </w:rPr>
        <w:t xml:space="preserve"> </w:t>
      </w:r>
      <w:r>
        <w:t>die tijdens COP28 is vastgesteld.</w:t>
      </w:r>
      <w:r w:rsidRPr="005466CA">
        <w:rPr>
          <w:rStyle w:val="FootnoteReference"/>
        </w:rPr>
        <w:footnoteReference w:id="8"/>
      </w:r>
      <w:r>
        <w:t xml:space="preserve"> Ook ziet het kabinet graag dat de EU-inzet op klimaatadaptatie terugkomt in de EU NDC.</w:t>
      </w:r>
      <w:r w:rsidR="00E5111D">
        <w:rPr>
          <w:rStyle w:val="FootnoteReference"/>
        </w:rPr>
        <w:footnoteReference w:id="9"/>
      </w:r>
      <w:r>
        <w:t xml:space="preserve"> Dit komt overeen met het raamwerk voor de EU NDC dat de Commissie heeft toegelicht in voorbereidende ambtelijke werkgroepen. </w:t>
      </w:r>
    </w:p>
    <w:bookmarkEnd w:id="3"/>
    <w:p w:rsidR="00DB7C29" w:rsidP="00DB7C29" w:rsidRDefault="00DB7C29" w14:paraId="7A4E35A8" w14:textId="77777777"/>
    <w:p w:rsidRPr="00963C37" w:rsidR="00DB7C29" w:rsidP="00DB7C29" w:rsidRDefault="00DB7C29" w14:paraId="256D61B9" w14:textId="77777777">
      <w:pPr>
        <w:rPr>
          <w:i/>
        </w:rPr>
      </w:pPr>
      <w:r w:rsidRPr="00317D9F">
        <w:rPr>
          <w:i/>
          <w:iCs/>
        </w:rPr>
        <w:t>Krachtenveld</w:t>
      </w:r>
    </w:p>
    <w:p w:rsidR="00DB7C29" w:rsidP="00DB7C29" w:rsidRDefault="00DB7C29" w14:paraId="704ABB10" w14:textId="77777777">
      <w:r>
        <w:t xml:space="preserve">Meerdere lidstaten onderschrijven net als Nederland het belang van de </w:t>
      </w:r>
    </w:p>
    <w:p w:rsidR="001D5604" w:rsidP="001D5604" w:rsidRDefault="00DB7C29" w14:paraId="0A2B6A63" w14:textId="77777777">
      <w:pPr>
        <w:rPr>
          <w:i/>
          <w:color w:val="auto"/>
        </w:rPr>
      </w:pPr>
      <w:r w:rsidRPr="005466CA">
        <w:rPr>
          <w:color w:val="auto"/>
        </w:rPr>
        <w:t xml:space="preserve">klimaatwetenschappelijke basis van de NDC en de implementatie van de </w:t>
      </w:r>
      <w:r w:rsidRPr="005466CA">
        <w:rPr>
          <w:i/>
          <w:color w:val="auto"/>
        </w:rPr>
        <w:t>Global Stocktake</w:t>
      </w:r>
      <w:r w:rsidRPr="005466CA">
        <w:rPr>
          <w:color w:val="auto"/>
        </w:rPr>
        <w:t xml:space="preserve">. Het grootste discussiepunt betreft het indicatieve EU doel voor 2035. Veel lidstaten willen deze afleiden van het EU 2040 doel, terwijl enkele lidstaten  besluitvorming juist hiervan willen </w:t>
      </w:r>
      <w:r w:rsidRPr="005466CA">
        <w:rPr>
          <w:rFonts w:eastAsiaTheme="minorEastAsia"/>
          <w:color w:val="auto"/>
        </w:rPr>
        <w:t>loskoppelen om de EU NDC minder ambitieus te krijgen.</w:t>
      </w:r>
    </w:p>
    <w:p w:rsidRPr="001D5604" w:rsidR="001D5604" w:rsidP="001D5604" w:rsidRDefault="001D5604" w14:paraId="078207D3" w14:textId="77777777">
      <w:pPr>
        <w:rPr>
          <w:b/>
          <w:bCs/>
          <w:color w:val="auto"/>
        </w:rPr>
      </w:pPr>
    </w:p>
    <w:p w:rsidRPr="001D5604" w:rsidR="00DB7C29" w:rsidP="001D5604" w:rsidRDefault="001D5604" w14:paraId="7C953C9A" w14:textId="7426BA14">
      <w:pPr>
        <w:pStyle w:val="ListParagraph"/>
        <w:numPr>
          <w:ilvl w:val="0"/>
          <w:numId w:val="24"/>
        </w:numPr>
        <w:rPr>
          <w:b/>
          <w:bCs/>
          <w:color w:val="auto"/>
        </w:rPr>
      </w:pPr>
      <w:r w:rsidRPr="001D5604">
        <w:rPr>
          <w:b/>
          <w:bCs/>
        </w:rPr>
        <w:t>U</w:t>
      </w:r>
      <w:r w:rsidRPr="001D5604" w:rsidR="00DB7C29">
        <w:rPr>
          <w:b/>
          <w:bCs/>
        </w:rPr>
        <w:t xml:space="preserve">itkomsten INC-5.2 onderhandelingen </w:t>
      </w:r>
    </w:p>
    <w:p w:rsidR="00DB7C29" w:rsidP="00DB7C29" w:rsidRDefault="00DB7C29" w14:paraId="0442ED1D" w14:textId="25D233A2">
      <w:bookmarkStart w:name="_Hlk206416113" w:id="4"/>
      <w:r>
        <w:t>V</w:t>
      </w:r>
      <w:bookmarkEnd w:id="4"/>
      <w:r>
        <w:t>an 5 t/m 14 augustus vond in Genève de hervatting van de onderhandelingen plaats die moeten leiden tot een mondiaal juridisch bindend instrument om plasticvervuiling tegen te gaan (VN plasticverdrag). Hoewel de onderhandelingen beter inzicht boden in de posities van de verschillende partijen en er op de laatste dag hoop was dat de landen eruit zouden kunnen komen, is het niet gelukt om tot een overeenkomst te komen. De verschillen tussen landen die pleiten voor ambitieuze mondiaal bindende maatregelen en de belangen van de groep van met name olieproducerende landen, waar nu ook de VS zich bij heeft aangesloten, bleken te groot om in de beperkte tijd een oplossing te vinden</w:t>
      </w:r>
      <w:r w:rsidR="00592530">
        <w:t xml:space="preserve"> om deze verschillen te overbruggen</w:t>
      </w:r>
      <w:r>
        <w:t xml:space="preserve">. </w:t>
      </w:r>
      <w:bookmarkStart w:name="_Hlk206504381" w:id="5"/>
      <w:r>
        <w:t>Daarnaast werd het proces gekenmerkt door gebrek aan leiderschap om partijen vroeg in het proces bijeen te brengen en te werken aan een positief resultaat</w:t>
      </w:r>
      <w:bookmarkEnd w:id="5"/>
      <w:r>
        <w:t xml:space="preserve">. De twee tekstvoorstellen die de voorzitter op 13 en 14 augustus publiceerde waren beide niet in balans en riepen verzet op bij de lidstaten. </w:t>
      </w:r>
    </w:p>
    <w:p w:rsidR="00DB7C29" w:rsidP="00DB7C29" w:rsidRDefault="00DB7C29" w14:paraId="168F2D1B" w14:textId="77777777"/>
    <w:p w:rsidR="00DB7C29" w:rsidP="00DB7C29" w:rsidRDefault="00DB7C29" w14:paraId="0DC227CC" w14:textId="42F84BA0">
      <w:r>
        <w:t xml:space="preserve">De staatssecretaris van IenW heeft op 13 augustus </w:t>
      </w:r>
      <w:bookmarkStart w:name="_Hlk206416052" w:id="6"/>
      <w:r>
        <w:t>deelgenomen aan het ministeri</w:t>
      </w:r>
      <w:r w:rsidR="000341FC">
        <w:t>ë</w:t>
      </w:r>
      <w:r>
        <w:t>l</w:t>
      </w:r>
      <w:r w:rsidR="000341FC">
        <w:t>e</w:t>
      </w:r>
      <w:r>
        <w:t xml:space="preserve"> </w:t>
      </w:r>
      <w:r w:rsidR="00E07AB2">
        <w:t xml:space="preserve">onderdeel </w:t>
      </w:r>
      <w:r>
        <w:t xml:space="preserve">van de onderhandelingen </w:t>
      </w:r>
      <w:bookmarkEnd w:id="6"/>
      <w:r>
        <w:t>en in het ministeriele rondetafelgesprek opgeroepen tot samenwerking ter bevordering van de circulaire plastics economie. Daarnaast heeft hij gesprekken gevoerd met de Eurocommissaris voor Milieu</w:t>
      </w:r>
      <w:r w:rsidRPr="00E07AB2" w:rsidR="00E07AB2">
        <w:t>, Waterbestendigheid en een Concurrerende Circulaire Economie</w:t>
      </w:r>
      <w:r>
        <w:t xml:space="preserve"> en collega’s van o.a. Frankrijk, Denemarken, Indonesië en Zuid-Afrika.</w:t>
      </w:r>
    </w:p>
    <w:p w:rsidR="00DB7C29" w:rsidP="00DB7C29" w:rsidRDefault="00DB7C29" w14:paraId="6C7D7F6B" w14:textId="77777777"/>
    <w:p w:rsidR="00DB7C29" w:rsidP="00DB7C29" w:rsidRDefault="00DB7C29" w14:paraId="58D096FF" w14:textId="03103D44">
      <w:pPr>
        <w:rPr>
          <w:i/>
          <w:iCs/>
        </w:rPr>
      </w:pPr>
      <w:r>
        <w:t>De onderhandelingsronde is uiteindelijk geschorst en afgesproken is dat de onderhandelingen op een nader te bepalen moment zullen worden voortgezet. De Executive Director van UNEP zal tijdens de VN Milieuvergadering (UNEA-7)</w:t>
      </w:r>
      <w:r w:rsidR="00252036">
        <w:t xml:space="preserve"> </w:t>
      </w:r>
      <w:bookmarkStart w:name="_Hlk206500628" w:id="7"/>
      <w:r w:rsidR="00252036">
        <w:t>van 8 tot en met 12 december in Nairobi, Kenia,</w:t>
      </w:r>
      <w:r>
        <w:t xml:space="preserve"> </w:t>
      </w:r>
      <w:bookmarkEnd w:id="7"/>
      <w:r>
        <w:t xml:space="preserve">rapporteren over de uitkomsten van de onderhandelingen. </w:t>
      </w:r>
    </w:p>
    <w:p w:rsidRPr="00323EDA" w:rsidR="00DB7C29" w:rsidP="00DB7C29" w:rsidRDefault="00DB7C29" w14:paraId="553DA6AD" w14:textId="77777777">
      <w:pPr>
        <w:rPr>
          <w:i/>
          <w:iCs/>
        </w:rPr>
      </w:pPr>
    </w:p>
    <w:p w:rsidRPr="0036484F" w:rsidR="00DB7C29" w:rsidP="00DB7C29" w:rsidRDefault="00DB7C29" w14:paraId="39302638" w14:textId="77777777">
      <w:pPr>
        <w:pStyle w:val="ListParagraph"/>
        <w:numPr>
          <w:ilvl w:val="0"/>
          <w:numId w:val="24"/>
        </w:numPr>
        <w:rPr>
          <w:b/>
          <w:bCs/>
          <w:lang w:val="en-US"/>
        </w:rPr>
      </w:pPr>
      <w:r>
        <w:rPr>
          <w:b/>
          <w:bCs/>
          <w:lang w:val="en-US"/>
        </w:rPr>
        <w:t xml:space="preserve">Position paper </w:t>
      </w:r>
      <w:r w:rsidRPr="0036484F">
        <w:rPr>
          <w:b/>
          <w:bCs/>
          <w:lang w:val="en-US"/>
        </w:rPr>
        <w:t xml:space="preserve">Bioeconomy strategie </w:t>
      </w:r>
    </w:p>
    <w:p w:rsidRPr="0045246B" w:rsidR="00DB7C29" w:rsidP="00DB7C29" w:rsidRDefault="00DB7C29" w14:paraId="0737175A" w14:textId="6DA40E8B">
      <w:pPr>
        <w:rPr>
          <w:color w:val="auto"/>
        </w:rPr>
      </w:pPr>
      <w:r w:rsidRPr="00617537">
        <w:t xml:space="preserve">Naar aanleiding van een </w:t>
      </w:r>
      <w:r w:rsidRPr="005466CA">
        <w:rPr>
          <w:i/>
        </w:rPr>
        <w:t>Call for Evidence</w:t>
      </w:r>
      <w:r w:rsidRPr="00617537">
        <w:t xml:space="preserve"> van de Europese Commissie over de </w:t>
      </w:r>
      <w:r w:rsidRPr="005466CA">
        <w:rPr>
          <w:i/>
        </w:rPr>
        <w:t>Bioeconomy Strategy</w:t>
      </w:r>
      <w:r w:rsidRPr="00617537">
        <w:t xml:space="preserve"> heeft het kabinet voor de Nederlandse inbreng een </w:t>
      </w:r>
      <w:r>
        <w:t>P</w:t>
      </w:r>
      <w:r w:rsidRPr="00617537">
        <w:t>osition paper ingediend</w:t>
      </w:r>
      <w:r w:rsidR="00E07AB2">
        <w:t>,</w:t>
      </w:r>
      <w:r w:rsidRPr="00617537">
        <w:t xml:space="preserve"> die is toegevoegd als bijlage bij deze brief. De inbreng betreft o.a. het creëren en beschermen van groene markten voor biogebaseerde producten, het steunen van agrarische producenten en strategische industrieën, en het </w:t>
      </w:r>
      <w:r>
        <w:t>doen toenemen</w:t>
      </w:r>
      <w:r w:rsidRPr="00617537">
        <w:t xml:space="preserve"> van de beschikbaarheid van duurzame biogrondstoffen</w:t>
      </w:r>
      <w:r w:rsidRPr="0045246B">
        <w:rPr>
          <w:color w:val="auto"/>
        </w:rPr>
        <w:t xml:space="preserve">. </w:t>
      </w:r>
      <w:r w:rsidRPr="0045246B">
        <w:t xml:space="preserve">Deze schaarse duurzame biogrondstoffen dienen zo hoogwaardig mogelijk te worden ingezet aan de hand van te implementeren </w:t>
      </w:r>
      <w:r w:rsidRPr="0045246B">
        <w:rPr>
          <w:rFonts w:eastAsia="Verdana" w:cs="Verdana"/>
          <w:color w:val="auto"/>
        </w:rPr>
        <w:t>duurzaamheidscri</w:t>
      </w:r>
      <w:r w:rsidRPr="0045246B" w:rsidDel="00021F34">
        <w:rPr>
          <w:rFonts w:eastAsia="Verdana" w:cs="Verdana"/>
          <w:color w:val="auto"/>
        </w:rPr>
        <w:t>r</w:t>
      </w:r>
      <w:r w:rsidRPr="0045246B">
        <w:rPr>
          <w:rFonts w:eastAsia="Verdana" w:cs="Verdana"/>
          <w:color w:val="auto"/>
        </w:rPr>
        <w:t>teria en cascaderingsprincipes.</w:t>
      </w:r>
      <w:r w:rsidRPr="0045246B">
        <w:rPr>
          <w:rStyle w:val="FootnoteReference"/>
          <w:rFonts w:eastAsia="Verdana" w:cs="Verdana"/>
          <w:color w:val="auto"/>
        </w:rPr>
        <w:footnoteReference w:id="10"/>
      </w:r>
    </w:p>
    <w:p w:rsidR="00DB7C29" w:rsidP="00DB7C29" w:rsidRDefault="00DB7C29" w14:paraId="67878579" w14:textId="77777777"/>
    <w:p w:rsidR="007C15B2" w:rsidRDefault="007C15B2" w14:paraId="5FDA077E" w14:textId="2D31E587"/>
    <w:sectPr w:rsidR="007C15B2">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C657A" w14:textId="77777777" w:rsidR="008E094B" w:rsidRDefault="008E094B">
      <w:pPr>
        <w:spacing w:line="240" w:lineRule="auto"/>
      </w:pPr>
      <w:r>
        <w:separator/>
      </w:r>
    </w:p>
  </w:endnote>
  <w:endnote w:type="continuationSeparator" w:id="0">
    <w:p w14:paraId="1FD0AE2E" w14:textId="77777777" w:rsidR="008E094B" w:rsidRDefault="008E094B">
      <w:pPr>
        <w:spacing w:line="240" w:lineRule="auto"/>
      </w:pPr>
      <w:r>
        <w:continuationSeparator/>
      </w:r>
    </w:p>
  </w:endnote>
  <w:endnote w:type="continuationNotice" w:id="1">
    <w:p w14:paraId="383EAB88" w14:textId="77777777" w:rsidR="008E094B" w:rsidRDefault="008E09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05E5" w14:textId="77777777" w:rsidR="000341FC" w:rsidRDefault="0003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1D91" w14:textId="77777777" w:rsidR="000341FC" w:rsidRDefault="00034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7590" w14:textId="77777777" w:rsidR="000341FC" w:rsidRDefault="0003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30548" w14:textId="77777777" w:rsidR="008E094B" w:rsidRDefault="008E094B">
      <w:pPr>
        <w:spacing w:line="240" w:lineRule="auto"/>
      </w:pPr>
      <w:r>
        <w:separator/>
      </w:r>
    </w:p>
  </w:footnote>
  <w:footnote w:type="continuationSeparator" w:id="0">
    <w:p w14:paraId="02BDA682" w14:textId="77777777" w:rsidR="008E094B" w:rsidRDefault="008E094B">
      <w:pPr>
        <w:spacing w:line="240" w:lineRule="auto"/>
      </w:pPr>
      <w:r>
        <w:continuationSeparator/>
      </w:r>
    </w:p>
  </w:footnote>
  <w:footnote w:type="continuationNotice" w:id="1">
    <w:p w14:paraId="4304C157" w14:textId="77777777" w:rsidR="008E094B" w:rsidRDefault="008E094B">
      <w:pPr>
        <w:spacing w:line="240" w:lineRule="auto"/>
      </w:pPr>
    </w:p>
  </w:footnote>
  <w:footnote w:id="2">
    <w:p w14:paraId="5F548650" w14:textId="77777777" w:rsidR="00DA719F" w:rsidRPr="005466CA" w:rsidRDefault="00DA719F" w:rsidP="00DA719F">
      <w:pPr>
        <w:pStyle w:val="FootnoteText"/>
        <w:rPr>
          <w:sz w:val="16"/>
          <w:szCs w:val="16"/>
        </w:rPr>
      </w:pPr>
      <w:r w:rsidRPr="005466CA">
        <w:rPr>
          <w:rStyle w:val="FootnoteReference"/>
          <w:sz w:val="16"/>
          <w:szCs w:val="16"/>
        </w:rPr>
        <w:footnoteRef/>
      </w:r>
      <w:r w:rsidRPr="005466CA">
        <w:rPr>
          <w:sz w:val="16"/>
          <w:szCs w:val="16"/>
        </w:rPr>
        <w:t xml:space="preserve"> Verordening (EU) 2021/1119 van het Europees Parlement en de Raad van 30 juni 2021 tot vaststelling van een kader voor de verwezenlijking van klimaatneutraliteit, en tot wijziging van Verordening (EG) nr. 401/2009 en Verordening (EU) 2018/1999.</w:t>
      </w:r>
    </w:p>
  </w:footnote>
  <w:footnote w:id="3">
    <w:p w14:paraId="48B192D7" w14:textId="77777777" w:rsidR="00DA719F" w:rsidRPr="00E17BA6" w:rsidRDefault="00DA719F" w:rsidP="00DA719F">
      <w:pPr>
        <w:pStyle w:val="FootnoteText"/>
        <w:rPr>
          <w:sz w:val="14"/>
          <w:szCs w:val="14"/>
          <w:lang w:val="en-GB"/>
        </w:rPr>
      </w:pPr>
      <w:r w:rsidRPr="00E17BA6">
        <w:rPr>
          <w:rStyle w:val="FootnoteReference"/>
          <w:sz w:val="14"/>
          <w:szCs w:val="14"/>
        </w:rPr>
        <w:footnoteRef/>
      </w:r>
      <w:r w:rsidRPr="00E17BA6">
        <w:rPr>
          <w:sz w:val="14"/>
          <w:szCs w:val="14"/>
          <w:lang w:val="en-GB"/>
        </w:rPr>
        <w:t xml:space="preserve"> COM(2025) 274 EU-wide assessment of the final updated national energy and climate plans</w:t>
      </w:r>
    </w:p>
    <w:p w14:paraId="5F5B0B89" w14:textId="77777777" w:rsidR="00DA719F" w:rsidRPr="00E17BA6" w:rsidRDefault="00DA719F" w:rsidP="00DA719F">
      <w:pPr>
        <w:pStyle w:val="FootnoteText"/>
        <w:rPr>
          <w:sz w:val="14"/>
          <w:szCs w:val="14"/>
          <w:lang w:val="en-GB"/>
        </w:rPr>
      </w:pPr>
      <w:r w:rsidRPr="00E17BA6">
        <w:rPr>
          <w:sz w:val="14"/>
          <w:szCs w:val="14"/>
          <w:lang w:val="en-GB"/>
        </w:rPr>
        <w:t>Delivering the Union's 2030 energy and climate objectives.</w:t>
      </w:r>
    </w:p>
  </w:footnote>
  <w:footnote w:id="4">
    <w:p w14:paraId="42D660E9" w14:textId="25E902C1" w:rsidR="00DA719F" w:rsidRPr="00E17BA6" w:rsidRDefault="00DA719F" w:rsidP="00DA719F">
      <w:pPr>
        <w:pStyle w:val="FootnoteText"/>
        <w:rPr>
          <w:lang w:val="en-GB"/>
        </w:rPr>
      </w:pPr>
      <w:r w:rsidRPr="00E17BA6">
        <w:rPr>
          <w:rStyle w:val="FootnoteReference"/>
          <w:sz w:val="14"/>
          <w:szCs w:val="14"/>
        </w:rPr>
        <w:footnoteRef/>
      </w:r>
      <w:r w:rsidRPr="00E17BA6">
        <w:rPr>
          <w:sz w:val="14"/>
          <w:szCs w:val="14"/>
        </w:rPr>
        <w:t xml:space="preserve"> Het belang van deze door de Commissie gestelde voorwaarde wordt benadrukt, met name omdat een tijdige opschaling van bestaande maatregelen essentieel is om het 2040-doel te behalen. </w:t>
      </w:r>
      <w:r w:rsidRPr="00E17BA6">
        <w:rPr>
          <w:sz w:val="14"/>
          <w:szCs w:val="14"/>
          <w:lang w:val="en-GB"/>
        </w:rPr>
        <w:t xml:space="preserve">Bron: </w:t>
      </w:r>
      <w:hyperlink r:id="rId1" w:history="1">
        <w:r>
          <w:rPr>
            <w:rStyle w:val="Hyperlink"/>
            <w:sz w:val="14"/>
            <w:szCs w:val="14"/>
            <w:lang w:val="en-GB"/>
          </w:rPr>
          <w:t>https://www.ecologic.eu/sites/default/files/publication/2025/60028-Implementing-EU-2040-Climate-Target-measures.pdf</w:t>
        </w:r>
      </w:hyperlink>
      <w:r w:rsidRPr="00E17BA6">
        <w:rPr>
          <w:sz w:val="14"/>
          <w:szCs w:val="14"/>
          <w:lang w:val="en-GB"/>
        </w:rPr>
        <w:t>.</w:t>
      </w:r>
    </w:p>
  </w:footnote>
  <w:footnote w:id="5">
    <w:p w14:paraId="1F8039A5" w14:textId="166571C3" w:rsidR="00DA719F" w:rsidRPr="00DA719F" w:rsidRDefault="00DA719F" w:rsidP="00DA719F">
      <w:pPr>
        <w:pStyle w:val="FootnoteText"/>
        <w:spacing w:line="276" w:lineRule="auto"/>
        <w:contextualSpacing/>
        <w:rPr>
          <w:sz w:val="14"/>
          <w:szCs w:val="14"/>
          <w:lang w:val="en-US"/>
        </w:rPr>
      </w:pPr>
      <w:r w:rsidRPr="009D1B69">
        <w:rPr>
          <w:rStyle w:val="FootnoteReference"/>
          <w:sz w:val="16"/>
          <w:szCs w:val="16"/>
        </w:rPr>
        <w:footnoteRef/>
      </w:r>
      <w:r w:rsidRPr="00DA719F">
        <w:rPr>
          <w:sz w:val="16"/>
          <w:szCs w:val="16"/>
          <w:lang w:val="en-GB"/>
        </w:rPr>
        <w:t xml:space="preserve"> </w:t>
      </w:r>
      <w:r w:rsidRPr="00DA719F">
        <w:rPr>
          <w:sz w:val="16"/>
          <w:szCs w:val="16"/>
          <w:lang w:val="en-US"/>
        </w:rPr>
        <w:t>Corporate Leaders Group (2025)</w:t>
      </w:r>
      <w:r>
        <w:rPr>
          <w:sz w:val="14"/>
          <w:szCs w:val="14"/>
          <w:lang w:val="en-US"/>
        </w:rPr>
        <w:t xml:space="preserve"> </w:t>
      </w:r>
      <w:hyperlink r:id="rId2" w:history="1">
        <w:r w:rsidRPr="000F0B76">
          <w:rPr>
            <w:rStyle w:val="Hyperlink"/>
            <w:rFonts w:eastAsia="Yu Gothic Light"/>
            <w:sz w:val="16"/>
            <w:szCs w:val="16"/>
            <w:lang w:val="en-US"/>
          </w:rPr>
          <w:t>https://www.corporateleadersgroup.com/files/business_and_investor_letter_2040_climate_target.pdf</w:t>
        </w:r>
      </w:hyperlink>
    </w:p>
  </w:footnote>
  <w:footnote w:id="6">
    <w:p w14:paraId="1D9C3F76" w14:textId="77777777" w:rsidR="00DA719F" w:rsidRPr="009D1B69" w:rsidRDefault="00DA719F" w:rsidP="00DA719F">
      <w:pPr>
        <w:pStyle w:val="FootnoteText"/>
        <w:rPr>
          <w:sz w:val="16"/>
          <w:szCs w:val="16"/>
        </w:rPr>
      </w:pPr>
      <w:r w:rsidRPr="009D1B69">
        <w:rPr>
          <w:rStyle w:val="FootnoteReference"/>
          <w:sz w:val="16"/>
          <w:szCs w:val="16"/>
        </w:rPr>
        <w:footnoteRef/>
      </w:r>
      <w:r w:rsidRPr="009D1B69">
        <w:rPr>
          <w:sz w:val="16"/>
          <w:szCs w:val="16"/>
        </w:rPr>
        <w:t xml:space="preserve"> </w:t>
      </w:r>
      <w:r w:rsidRPr="005466CA">
        <w:rPr>
          <w:i/>
          <w:sz w:val="16"/>
          <w:szCs w:val="16"/>
        </w:rPr>
        <w:t>Kamerstuk II</w:t>
      </w:r>
      <w:r w:rsidRPr="009D1B69">
        <w:rPr>
          <w:sz w:val="16"/>
          <w:szCs w:val="16"/>
        </w:rPr>
        <w:t xml:space="preserve"> 2024-25, </w:t>
      </w:r>
      <w:r w:rsidRPr="00C14B9E">
        <w:rPr>
          <w:sz w:val="16"/>
          <w:szCs w:val="16"/>
        </w:rPr>
        <w:t>32</w:t>
      </w:r>
      <w:r>
        <w:rPr>
          <w:sz w:val="16"/>
          <w:szCs w:val="16"/>
        </w:rPr>
        <w:t xml:space="preserve"> </w:t>
      </w:r>
      <w:r w:rsidRPr="00C14B9E">
        <w:rPr>
          <w:sz w:val="16"/>
          <w:szCs w:val="16"/>
        </w:rPr>
        <w:t>813</w:t>
      </w:r>
      <w:r w:rsidRPr="009D1B69">
        <w:rPr>
          <w:sz w:val="16"/>
          <w:szCs w:val="16"/>
        </w:rPr>
        <w:t>, nr. 1501</w:t>
      </w:r>
      <w:r>
        <w:rPr>
          <w:sz w:val="16"/>
          <w:szCs w:val="16"/>
        </w:rPr>
        <w:t>.</w:t>
      </w:r>
    </w:p>
  </w:footnote>
  <w:footnote w:id="7">
    <w:p w14:paraId="0E3B4F89" w14:textId="77777777" w:rsidR="00DA719F" w:rsidRPr="005A2C46" w:rsidRDefault="00DA719F" w:rsidP="00DA719F">
      <w:pPr>
        <w:pStyle w:val="FootnoteText"/>
        <w:spacing w:line="360" w:lineRule="auto"/>
        <w:rPr>
          <w:rFonts w:eastAsia="Verdana" w:cs="Verdana"/>
          <w:sz w:val="14"/>
          <w:szCs w:val="14"/>
        </w:rPr>
      </w:pPr>
      <w:r w:rsidRPr="005466CA">
        <w:rPr>
          <w:rStyle w:val="FootnoteReference"/>
          <w:rFonts w:eastAsia="Verdana" w:cs="Verdana"/>
          <w:sz w:val="16"/>
          <w:szCs w:val="16"/>
        </w:rPr>
        <w:footnoteRef/>
      </w:r>
      <w:r w:rsidRPr="005466CA">
        <w:rPr>
          <w:rFonts w:eastAsia="Verdana" w:cs="Verdana"/>
          <w:sz w:val="16"/>
          <w:szCs w:val="16"/>
        </w:rPr>
        <w:t xml:space="preserve"> </w:t>
      </w:r>
      <w:r w:rsidRPr="005466CA" w:rsidDel="00D02EEF">
        <w:rPr>
          <w:rFonts w:eastAsia="Verdana" w:cs="Verdana"/>
          <w:i/>
          <w:sz w:val="16"/>
          <w:szCs w:val="16"/>
        </w:rPr>
        <w:t xml:space="preserve">Kamerstuk </w:t>
      </w:r>
      <w:r w:rsidRPr="005466CA">
        <w:rPr>
          <w:rFonts w:eastAsia="Verdana" w:cs="Verdana"/>
          <w:i/>
          <w:iCs/>
          <w:sz w:val="16"/>
          <w:szCs w:val="16"/>
        </w:rPr>
        <w:t>II 2024-25</w:t>
      </w:r>
      <w:r>
        <w:rPr>
          <w:rFonts w:eastAsia="Verdana" w:cs="Verdana"/>
          <w:sz w:val="16"/>
          <w:szCs w:val="16"/>
        </w:rPr>
        <w:t xml:space="preserve">, </w:t>
      </w:r>
      <w:r w:rsidRPr="005466CA" w:rsidDel="00D02EEF">
        <w:rPr>
          <w:rFonts w:eastAsia="Verdana" w:cs="Verdana"/>
          <w:sz w:val="16"/>
          <w:szCs w:val="16"/>
        </w:rPr>
        <w:t>21</w:t>
      </w:r>
      <w:r>
        <w:rPr>
          <w:rFonts w:eastAsia="Verdana" w:cs="Verdana"/>
          <w:sz w:val="16"/>
          <w:szCs w:val="16"/>
        </w:rPr>
        <w:t xml:space="preserve"> </w:t>
      </w:r>
      <w:r w:rsidRPr="005466CA" w:rsidDel="00D02EEF">
        <w:rPr>
          <w:rFonts w:eastAsia="Verdana" w:cs="Verdana"/>
          <w:sz w:val="16"/>
          <w:szCs w:val="16"/>
        </w:rPr>
        <w:t>501-08</w:t>
      </w:r>
      <w:r>
        <w:rPr>
          <w:rFonts w:eastAsia="Verdana" w:cs="Verdana"/>
          <w:sz w:val="16"/>
          <w:szCs w:val="16"/>
        </w:rPr>
        <w:t>,</w:t>
      </w:r>
      <w:r w:rsidRPr="005466CA" w:rsidDel="00D02EEF">
        <w:rPr>
          <w:rFonts w:eastAsia="Verdana" w:cs="Verdana"/>
          <w:sz w:val="16"/>
          <w:szCs w:val="16"/>
        </w:rPr>
        <w:t xml:space="preserve"> </w:t>
      </w:r>
      <w:r>
        <w:rPr>
          <w:rFonts w:eastAsia="Verdana" w:cs="Verdana"/>
          <w:sz w:val="16"/>
          <w:szCs w:val="16"/>
        </w:rPr>
        <w:t>n</w:t>
      </w:r>
      <w:r w:rsidRPr="005466CA" w:rsidDel="00D02EEF">
        <w:rPr>
          <w:rFonts w:eastAsia="Verdana" w:cs="Verdana"/>
          <w:sz w:val="16"/>
          <w:szCs w:val="16"/>
        </w:rPr>
        <w:t>r. 9</w:t>
      </w:r>
      <w:r w:rsidRPr="005466CA">
        <w:rPr>
          <w:rFonts w:eastAsia="Verdana" w:cs="Verdana"/>
          <w:sz w:val="16"/>
          <w:szCs w:val="16"/>
        </w:rPr>
        <w:t xml:space="preserve">; </w:t>
      </w:r>
      <w:r w:rsidRPr="005466CA">
        <w:rPr>
          <w:rFonts w:eastAsia="Verdana" w:cs="Verdana"/>
          <w:i/>
          <w:sz w:val="16"/>
          <w:szCs w:val="16"/>
        </w:rPr>
        <w:t xml:space="preserve">Kamerstuk </w:t>
      </w:r>
      <w:r w:rsidRPr="005466CA">
        <w:rPr>
          <w:rFonts w:eastAsia="Verdana" w:cs="Verdana"/>
          <w:i/>
          <w:iCs/>
          <w:sz w:val="16"/>
          <w:szCs w:val="16"/>
        </w:rPr>
        <w:t>II</w:t>
      </w:r>
      <w:r>
        <w:rPr>
          <w:rFonts w:eastAsia="Verdana" w:cs="Verdana"/>
          <w:sz w:val="16"/>
          <w:szCs w:val="16"/>
        </w:rPr>
        <w:t xml:space="preserve"> 2024-25, </w:t>
      </w:r>
      <w:r w:rsidRPr="005466CA">
        <w:rPr>
          <w:rFonts w:eastAsia="Verdana" w:cs="Verdana"/>
          <w:sz w:val="16"/>
          <w:szCs w:val="16"/>
        </w:rPr>
        <w:t>21</w:t>
      </w:r>
      <w:r>
        <w:rPr>
          <w:rFonts w:eastAsia="Verdana" w:cs="Verdana"/>
          <w:sz w:val="16"/>
          <w:szCs w:val="16"/>
        </w:rPr>
        <w:t xml:space="preserve"> </w:t>
      </w:r>
      <w:r w:rsidRPr="005466CA">
        <w:rPr>
          <w:rFonts w:eastAsia="Verdana" w:cs="Verdana"/>
          <w:sz w:val="16"/>
          <w:szCs w:val="16"/>
        </w:rPr>
        <w:t>501-08 nr. 1002</w:t>
      </w:r>
      <w:r>
        <w:rPr>
          <w:rFonts w:eastAsia="Verdana" w:cs="Verdana"/>
          <w:sz w:val="16"/>
          <w:szCs w:val="16"/>
        </w:rPr>
        <w:t>.</w:t>
      </w:r>
    </w:p>
  </w:footnote>
  <w:footnote w:id="8">
    <w:p w14:paraId="3A14D76C" w14:textId="0DC6A9C0" w:rsidR="00DB7C29" w:rsidRDefault="00DB7C29" w:rsidP="00DB7C29">
      <w:pPr>
        <w:pStyle w:val="FootnoteText"/>
      </w:pPr>
      <w:r w:rsidRPr="00FD4D7D">
        <w:rPr>
          <w:rStyle w:val="FootnoteReference"/>
          <w:sz w:val="18"/>
          <w:szCs w:val="18"/>
        </w:rPr>
        <w:footnoteRef/>
      </w:r>
      <w:r>
        <w:t xml:space="preserve"> </w:t>
      </w:r>
      <w:r w:rsidRPr="005466CA">
        <w:rPr>
          <w:i/>
          <w:iCs/>
          <w:sz w:val="16"/>
          <w:szCs w:val="16"/>
        </w:rPr>
        <w:t>Kamerstuk II</w:t>
      </w:r>
      <w:r>
        <w:rPr>
          <w:sz w:val="16"/>
          <w:szCs w:val="16"/>
        </w:rPr>
        <w:t xml:space="preserve"> 2023-2024, </w:t>
      </w:r>
      <w:r w:rsidRPr="00E45184">
        <w:rPr>
          <w:sz w:val="16"/>
          <w:szCs w:val="16"/>
        </w:rPr>
        <w:t>31</w:t>
      </w:r>
      <w:r>
        <w:rPr>
          <w:sz w:val="16"/>
          <w:szCs w:val="16"/>
        </w:rPr>
        <w:t xml:space="preserve"> </w:t>
      </w:r>
      <w:r w:rsidRPr="00E45184">
        <w:rPr>
          <w:sz w:val="16"/>
          <w:szCs w:val="16"/>
        </w:rPr>
        <w:t>793</w:t>
      </w:r>
      <w:r w:rsidR="001663AF">
        <w:rPr>
          <w:sz w:val="16"/>
          <w:szCs w:val="16"/>
        </w:rPr>
        <w:t>,</w:t>
      </w:r>
      <w:r>
        <w:rPr>
          <w:sz w:val="16"/>
          <w:szCs w:val="16"/>
        </w:rPr>
        <w:t xml:space="preserve"> nr. </w:t>
      </w:r>
      <w:r w:rsidRPr="00E45184">
        <w:rPr>
          <w:sz w:val="16"/>
          <w:szCs w:val="16"/>
        </w:rPr>
        <w:t>256</w:t>
      </w:r>
      <w:r>
        <w:rPr>
          <w:sz w:val="16"/>
          <w:szCs w:val="16"/>
        </w:rPr>
        <w:t>.</w:t>
      </w:r>
    </w:p>
  </w:footnote>
  <w:footnote w:id="9">
    <w:p w14:paraId="648073E3" w14:textId="5B35BCCB" w:rsidR="00E5111D" w:rsidRDefault="00E5111D">
      <w:pPr>
        <w:pStyle w:val="FootnoteText"/>
      </w:pPr>
      <w:r>
        <w:rPr>
          <w:rStyle w:val="FootnoteReference"/>
        </w:rPr>
        <w:footnoteRef/>
      </w:r>
      <w:r>
        <w:t xml:space="preserve"> </w:t>
      </w:r>
      <w:r w:rsidRPr="00C66300">
        <w:rPr>
          <w:i/>
          <w:sz w:val="16"/>
          <w:szCs w:val="16"/>
        </w:rPr>
        <w:t>Kamerstuk II</w:t>
      </w:r>
      <w:r w:rsidRPr="00C66300">
        <w:rPr>
          <w:sz w:val="16"/>
          <w:szCs w:val="16"/>
        </w:rPr>
        <w:t xml:space="preserve"> 2024-2025, 21</w:t>
      </w:r>
      <w:r w:rsidR="00CA06E8" w:rsidRPr="00C66300">
        <w:rPr>
          <w:sz w:val="16"/>
          <w:szCs w:val="16"/>
        </w:rPr>
        <w:t xml:space="preserve"> </w:t>
      </w:r>
      <w:r w:rsidRPr="00C66300">
        <w:rPr>
          <w:sz w:val="16"/>
          <w:szCs w:val="16"/>
        </w:rPr>
        <w:t>501-08</w:t>
      </w:r>
      <w:r w:rsidR="00CA06E8" w:rsidRPr="00C66300">
        <w:rPr>
          <w:sz w:val="16"/>
          <w:szCs w:val="16"/>
        </w:rPr>
        <w:t xml:space="preserve">, nr. </w:t>
      </w:r>
      <w:r w:rsidRPr="00C66300">
        <w:rPr>
          <w:sz w:val="16"/>
          <w:szCs w:val="16"/>
        </w:rPr>
        <w:t>1002</w:t>
      </w:r>
      <w:r w:rsidR="00CA06E8" w:rsidRPr="00C66300">
        <w:rPr>
          <w:sz w:val="16"/>
          <w:szCs w:val="16"/>
        </w:rPr>
        <w:t>.</w:t>
      </w:r>
    </w:p>
  </w:footnote>
  <w:footnote w:id="10">
    <w:p w14:paraId="4C991BE8" w14:textId="77777777" w:rsidR="00DB7C29" w:rsidRDefault="00DB7C29" w:rsidP="00DB7C29">
      <w:pPr>
        <w:pStyle w:val="FootnoteText"/>
      </w:pPr>
      <w:r w:rsidRPr="005466CA">
        <w:rPr>
          <w:rStyle w:val="FootnoteReference"/>
          <w:sz w:val="16"/>
          <w:szCs w:val="16"/>
        </w:rPr>
        <w:footnoteRef/>
      </w:r>
      <w:r w:rsidRPr="00FD4B48">
        <w:rPr>
          <w:sz w:val="16"/>
          <w:szCs w:val="16"/>
        </w:rPr>
        <w:t xml:space="preserve"> Hierin is hoogwaardige inzet van biogrondstoffen de inzet in materialen, zoals in de chemie of de bouw, terwijl de verbranding van biogrondstoffen voor bijvoorbeeld energie laagwaardigere toepassingen zijn.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9B0D8" w14:textId="77777777" w:rsidR="000341FC" w:rsidRDefault="00034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8C84" w14:textId="77777777" w:rsidR="007C15B2" w:rsidRDefault="00DB7C29">
    <w:r>
      <w:rPr>
        <w:noProof/>
        <w:lang w:val="en-GB" w:eastAsia="en-GB"/>
      </w:rPr>
      <mc:AlternateContent>
        <mc:Choice Requires="wps">
          <w:drawing>
            <wp:anchor distT="0" distB="0" distL="0" distR="0" simplePos="0" relativeHeight="251658240" behindDoc="0" locked="1" layoutInCell="1" allowOverlap="1" wp14:anchorId="7DAB4D1D" wp14:editId="2FBA4E7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8C7414E" w14:textId="77777777" w:rsidR="007C15B2" w:rsidRDefault="00DB7C29">
                          <w:pPr>
                            <w:pStyle w:val="AfzendgegevensKop0"/>
                          </w:pPr>
                          <w:r>
                            <w:t>Ministerie van Infrastructuur en Waterstaat</w:t>
                          </w:r>
                        </w:p>
                        <w:p w14:paraId="1ED7E777" w14:textId="77777777" w:rsidR="006473FC" w:rsidRDefault="006473FC" w:rsidP="006473FC"/>
                        <w:p w14:paraId="54DB8CB4" w14:textId="77777777" w:rsidR="006473FC" w:rsidRPr="00323EDA" w:rsidRDefault="006473FC" w:rsidP="006473FC">
                          <w:pPr>
                            <w:rPr>
                              <w:b/>
                              <w:bCs/>
                              <w:sz w:val="13"/>
                              <w:szCs w:val="13"/>
                            </w:rPr>
                          </w:pPr>
                          <w:r w:rsidRPr="00323EDA">
                            <w:rPr>
                              <w:b/>
                              <w:bCs/>
                              <w:sz w:val="13"/>
                              <w:szCs w:val="13"/>
                            </w:rPr>
                            <w:t>Ons kenmerk</w:t>
                          </w:r>
                        </w:p>
                        <w:p w14:paraId="780AE40C" w14:textId="78E08E1C" w:rsidR="006473FC" w:rsidRPr="00E439F0" w:rsidRDefault="00E439F0" w:rsidP="006473FC">
                          <w:pPr>
                            <w:rPr>
                              <w:sz w:val="13"/>
                              <w:szCs w:val="13"/>
                            </w:rPr>
                          </w:pPr>
                          <w:r w:rsidRPr="00E439F0">
                            <w:rPr>
                              <w:sz w:val="13"/>
                              <w:szCs w:val="13"/>
                            </w:rPr>
                            <w:t>IENW/BSK-2025/232529</w:t>
                          </w:r>
                        </w:p>
                      </w:txbxContent>
                    </wps:txbx>
                    <wps:bodyPr vert="horz" wrap="square" lIns="0" tIns="0" rIns="0" bIns="0" anchor="t" anchorCtr="0"/>
                  </wps:wsp>
                </a:graphicData>
              </a:graphic>
            </wp:anchor>
          </w:drawing>
        </mc:Choice>
        <mc:Fallback>
          <w:pict>
            <v:shapetype w14:anchorId="7DAB4D1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8C7414E" w14:textId="77777777" w:rsidR="007C15B2" w:rsidRDefault="00DB7C29">
                    <w:pPr>
                      <w:pStyle w:val="AfzendgegevensKop0"/>
                    </w:pPr>
                    <w:r>
                      <w:t>Ministerie van Infrastructuur en Waterstaat</w:t>
                    </w:r>
                  </w:p>
                  <w:p w14:paraId="1ED7E777" w14:textId="77777777" w:rsidR="006473FC" w:rsidRDefault="006473FC" w:rsidP="006473FC"/>
                  <w:p w14:paraId="54DB8CB4" w14:textId="77777777" w:rsidR="006473FC" w:rsidRPr="00323EDA" w:rsidRDefault="006473FC" w:rsidP="006473FC">
                    <w:pPr>
                      <w:rPr>
                        <w:b/>
                        <w:bCs/>
                        <w:sz w:val="13"/>
                        <w:szCs w:val="13"/>
                      </w:rPr>
                    </w:pPr>
                    <w:r w:rsidRPr="00323EDA">
                      <w:rPr>
                        <w:b/>
                        <w:bCs/>
                        <w:sz w:val="13"/>
                        <w:szCs w:val="13"/>
                      </w:rPr>
                      <w:t>Ons kenmerk</w:t>
                    </w:r>
                  </w:p>
                  <w:p w14:paraId="780AE40C" w14:textId="78E08E1C" w:rsidR="006473FC" w:rsidRPr="00E439F0" w:rsidRDefault="00E439F0" w:rsidP="006473FC">
                    <w:pPr>
                      <w:rPr>
                        <w:sz w:val="13"/>
                        <w:szCs w:val="13"/>
                      </w:rPr>
                    </w:pPr>
                    <w:r w:rsidRPr="00E439F0">
                      <w:rPr>
                        <w:sz w:val="13"/>
                        <w:szCs w:val="13"/>
                      </w:rPr>
                      <w:t>IENW/BSK-2025/232529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960171A" wp14:editId="1662EFF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EEFD4B" w14:textId="77777777" w:rsidR="007C15B2" w:rsidRDefault="00DB7C29">
                          <w:pPr>
                            <w:pStyle w:val="Referentiegegevens"/>
                          </w:pPr>
                          <w:r>
                            <w:t xml:space="preserve">Pagina </w:t>
                          </w:r>
                          <w:r>
                            <w:fldChar w:fldCharType="begin"/>
                          </w:r>
                          <w:r>
                            <w:instrText>PAGE</w:instrText>
                          </w:r>
                          <w:r>
                            <w:fldChar w:fldCharType="separate"/>
                          </w:r>
                          <w:r w:rsidR="00FD442A">
                            <w:rPr>
                              <w:noProof/>
                            </w:rPr>
                            <w:t>1</w:t>
                          </w:r>
                          <w:r>
                            <w:fldChar w:fldCharType="end"/>
                          </w:r>
                          <w:r>
                            <w:t xml:space="preserve"> van </w:t>
                          </w:r>
                          <w:r>
                            <w:fldChar w:fldCharType="begin"/>
                          </w:r>
                          <w:r>
                            <w:instrText>NUMPAGES</w:instrText>
                          </w:r>
                          <w:r>
                            <w:fldChar w:fldCharType="separate"/>
                          </w:r>
                          <w:r w:rsidR="00FD442A">
                            <w:rPr>
                              <w:noProof/>
                            </w:rPr>
                            <w:t>1</w:t>
                          </w:r>
                          <w:r>
                            <w:fldChar w:fldCharType="end"/>
                          </w:r>
                        </w:p>
                      </w:txbxContent>
                    </wps:txbx>
                    <wps:bodyPr vert="horz" wrap="square" lIns="0" tIns="0" rIns="0" bIns="0" anchor="t" anchorCtr="0"/>
                  </wps:wsp>
                </a:graphicData>
              </a:graphic>
            </wp:anchor>
          </w:drawing>
        </mc:Choice>
        <mc:Fallback>
          <w:pict>
            <v:shape w14:anchorId="1960171A"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EEFD4B" w14:textId="77777777" w:rsidR="007C15B2" w:rsidRDefault="00DB7C29">
                    <w:pPr>
                      <w:pStyle w:val="Referentiegegevens"/>
                    </w:pPr>
                    <w:r>
                      <w:t xml:space="preserve">Pagina </w:t>
                    </w:r>
                    <w:r>
                      <w:fldChar w:fldCharType="begin"/>
                    </w:r>
                    <w:r>
                      <w:instrText>PAGE</w:instrText>
                    </w:r>
                    <w:r>
                      <w:fldChar w:fldCharType="separate"/>
                    </w:r>
                    <w:r w:rsidR="00FD442A">
                      <w:rPr>
                        <w:noProof/>
                      </w:rPr>
                      <w:t>1</w:t>
                    </w:r>
                    <w:r>
                      <w:fldChar w:fldCharType="end"/>
                    </w:r>
                    <w:r>
                      <w:t xml:space="preserve"> van </w:t>
                    </w:r>
                    <w:r>
                      <w:fldChar w:fldCharType="begin"/>
                    </w:r>
                    <w:r>
                      <w:instrText>NUMPAGES</w:instrText>
                    </w:r>
                    <w:r>
                      <w:fldChar w:fldCharType="separate"/>
                    </w:r>
                    <w:r w:rsidR="00FD442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C9C1D42" wp14:editId="3C1B60F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8621BF" w14:textId="77777777" w:rsidR="00DB7C29" w:rsidRDefault="00DB7C29"/>
                      </w:txbxContent>
                    </wps:txbx>
                    <wps:bodyPr vert="horz" wrap="square" lIns="0" tIns="0" rIns="0" bIns="0" anchor="t" anchorCtr="0"/>
                  </wps:wsp>
                </a:graphicData>
              </a:graphic>
            </wp:anchor>
          </w:drawing>
        </mc:Choice>
        <mc:Fallback>
          <w:pict>
            <v:shape w14:anchorId="6C9C1D4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48621BF" w14:textId="77777777" w:rsidR="00DB7C29" w:rsidRDefault="00DB7C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163C478" wp14:editId="6B74CFD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8D0375" w14:textId="77777777" w:rsidR="00DB7C29" w:rsidRDefault="00DB7C29"/>
                      </w:txbxContent>
                    </wps:txbx>
                    <wps:bodyPr vert="horz" wrap="square" lIns="0" tIns="0" rIns="0" bIns="0" anchor="t" anchorCtr="0"/>
                  </wps:wsp>
                </a:graphicData>
              </a:graphic>
            </wp:anchor>
          </w:drawing>
        </mc:Choice>
        <mc:Fallback>
          <w:pict>
            <v:shape w14:anchorId="0163C478"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38D0375" w14:textId="77777777" w:rsidR="00DB7C29" w:rsidRDefault="00DB7C2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06D5" w14:textId="77777777" w:rsidR="007C15B2" w:rsidRDefault="00DB7C2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B553C72" wp14:editId="0FFCDDB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05467A" w14:textId="77777777" w:rsidR="00DB7C29" w:rsidRDefault="00DB7C29"/>
                      </w:txbxContent>
                    </wps:txbx>
                    <wps:bodyPr vert="horz" wrap="square" lIns="0" tIns="0" rIns="0" bIns="0" anchor="t" anchorCtr="0"/>
                  </wps:wsp>
                </a:graphicData>
              </a:graphic>
            </wp:anchor>
          </w:drawing>
        </mc:Choice>
        <mc:Fallback>
          <w:pict>
            <v:shapetype w14:anchorId="7B553C7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B05467A" w14:textId="77777777" w:rsidR="00DB7C29" w:rsidRDefault="00DB7C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2D2C2DE" wp14:editId="1A8AB57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B983AA" w14:textId="30755020" w:rsidR="007C15B2" w:rsidRDefault="00DB7C29">
                          <w:pPr>
                            <w:pStyle w:val="Referentiegegevens"/>
                          </w:pPr>
                          <w:r>
                            <w:t xml:space="preserve">Pagina </w:t>
                          </w:r>
                          <w:r>
                            <w:fldChar w:fldCharType="begin"/>
                          </w:r>
                          <w:r>
                            <w:instrText>PAGE</w:instrText>
                          </w:r>
                          <w:r>
                            <w:fldChar w:fldCharType="separate"/>
                          </w:r>
                          <w:r w:rsidR="00E122AA">
                            <w:rPr>
                              <w:noProof/>
                            </w:rPr>
                            <w:t>1</w:t>
                          </w:r>
                          <w:r>
                            <w:fldChar w:fldCharType="end"/>
                          </w:r>
                          <w:r>
                            <w:t xml:space="preserve"> van </w:t>
                          </w:r>
                          <w:r>
                            <w:fldChar w:fldCharType="begin"/>
                          </w:r>
                          <w:r>
                            <w:instrText>NUMPAGES</w:instrText>
                          </w:r>
                          <w:r>
                            <w:fldChar w:fldCharType="separate"/>
                          </w:r>
                          <w:r w:rsidR="00E122AA">
                            <w:rPr>
                              <w:noProof/>
                            </w:rPr>
                            <w:t>2</w:t>
                          </w:r>
                          <w:r>
                            <w:fldChar w:fldCharType="end"/>
                          </w:r>
                        </w:p>
                      </w:txbxContent>
                    </wps:txbx>
                    <wps:bodyPr vert="horz" wrap="square" lIns="0" tIns="0" rIns="0" bIns="0" anchor="t" anchorCtr="0"/>
                  </wps:wsp>
                </a:graphicData>
              </a:graphic>
            </wp:anchor>
          </w:drawing>
        </mc:Choice>
        <mc:Fallback>
          <w:pict>
            <v:shape w14:anchorId="72D2C2DE"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7B983AA" w14:textId="30755020" w:rsidR="007C15B2" w:rsidRDefault="00DB7C29">
                    <w:pPr>
                      <w:pStyle w:val="Referentiegegevens"/>
                    </w:pPr>
                    <w:r>
                      <w:t xml:space="preserve">Pagina </w:t>
                    </w:r>
                    <w:r>
                      <w:fldChar w:fldCharType="begin"/>
                    </w:r>
                    <w:r>
                      <w:instrText>PAGE</w:instrText>
                    </w:r>
                    <w:r>
                      <w:fldChar w:fldCharType="separate"/>
                    </w:r>
                    <w:r w:rsidR="00E122AA">
                      <w:rPr>
                        <w:noProof/>
                      </w:rPr>
                      <w:t>1</w:t>
                    </w:r>
                    <w:r>
                      <w:fldChar w:fldCharType="end"/>
                    </w:r>
                    <w:r>
                      <w:t xml:space="preserve"> van </w:t>
                    </w:r>
                    <w:r>
                      <w:fldChar w:fldCharType="begin"/>
                    </w:r>
                    <w:r>
                      <w:instrText>NUMPAGES</w:instrText>
                    </w:r>
                    <w:r>
                      <w:fldChar w:fldCharType="separate"/>
                    </w:r>
                    <w:r w:rsidR="00E122AA">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661332F" wp14:editId="69F5637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A996C7" w14:textId="77777777" w:rsidR="007C15B2" w:rsidRDefault="00DB7C29">
                          <w:pPr>
                            <w:pStyle w:val="AfzendgegevensKop0"/>
                          </w:pPr>
                          <w:r>
                            <w:t>Ministerie van Infrastructuur en Waterstaat</w:t>
                          </w:r>
                        </w:p>
                        <w:p w14:paraId="510A3526" w14:textId="77777777" w:rsidR="007C15B2" w:rsidRDefault="007C15B2">
                          <w:pPr>
                            <w:pStyle w:val="WitregelW1"/>
                          </w:pPr>
                        </w:p>
                        <w:p w14:paraId="0FA5D005" w14:textId="77777777" w:rsidR="007C15B2" w:rsidRDefault="00DB7C29">
                          <w:pPr>
                            <w:pStyle w:val="Afzendgegevens"/>
                          </w:pPr>
                          <w:r>
                            <w:t>Rijnstraat 8</w:t>
                          </w:r>
                        </w:p>
                        <w:p w14:paraId="672A01CB" w14:textId="77777777" w:rsidR="007C15B2" w:rsidRPr="00FD442A" w:rsidRDefault="00DB7C29">
                          <w:pPr>
                            <w:pStyle w:val="Afzendgegevens"/>
                            <w:rPr>
                              <w:lang w:val="de-DE"/>
                            </w:rPr>
                          </w:pPr>
                          <w:r w:rsidRPr="00FD442A">
                            <w:rPr>
                              <w:lang w:val="de-DE"/>
                            </w:rPr>
                            <w:t>2515 XP  Den Haag</w:t>
                          </w:r>
                        </w:p>
                        <w:p w14:paraId="5193A881" w14:textId="77777777" w:rsidR="007C15B2" w:rsidRPr="00FD442A" w:rsidRDefault="00DB7C29">
                          <w:pPr>
                            <w:pStyle w:val="Afzendgegevens"/>
                            <w:rPr>
                              <w:lang w:val="de-DE"/>
                            </w:rPr>
                          </w:pPr>
                          <w:r w:rsidRPr="00FD442A">
                            <w:rPr>
                              <w:lang w:val="de-DE"/>
                            </w:rPr>
                            <w:t>Postbus 20901</w:t>
                          </w:r>
                        </w:p>
                        <w:p w14:paraId="28B43BF3" w14:textId="77777777" w:rsidR="007C15B2" w:rsidRPr="00FD442A" w:rsidRDefault="00DB7C29">
                          <w:pPr>
                            <w:pStyle w:val="Afzendgegevens"/>
                            <w:rPr>
                              <w:lang w:val="de-DE"/>
                            </w:rPr>
                          </w:pPr>
                          <w:r w:rsidRPr="00FD442A">
                            <w:rPr>
                              <w:lang w:val="de-DE"/>
                            </w:rPr>
                            <w:t>2500 EX Den Haag</w:t>
                          </w:r>
                        </w:p>
                        <w:p w14:paraId="256CA003" w14:textId="77777777" w:rsidR="007C15B2" w:rsidRPr="00FD442A" w:rsidRDefault="007C15B2">
                          <w:pPr>
                            <w:pStyle w:val="WitregelW1"/>
                            <w:rPr>
                              <w:lang w:val="de-DE"/>
                            </w:rPr>
                          </w:pPr>
                        </w:p>
                        <w:p w14:paraId="5343588C" w14:textId="77777777" w:rsidR="007C15B2" w:rsidRPr="00FD442A" w:rsidRDefault="00DB7C29">
                          <w:pPr>
                            <w:pStyle w:val="Afzendgegevens"/>
                            <w:rPr>
                              <w:lang w:val="de-DE"/>
                            </w:rPr>
                          </w:pPr>
                          <w:r w:rsidRPr="00FD442A">
                            <w:rPr>
                              <w:lang w:val="de-DE"/>
                            </w:rPr>
                            <w:t>T   070-456 0000</w:t>
                          </w:r>
                        </w:p>
                        <w:p w14:paraId="59A8DB4F" w14:textId="77777777" w:rsidR="007C15B2" w:rsidRDefault="00DB7C29">
                          <w:pPr>
                            <w:pStyle w:val="Afzendgegevens"/>
                          </w:pPr>
                          <w:r>
                            <w:t>F   070-456 1111</w:t>
                          </w:r>
                        </w:p>
                        <w:p w14:paraId="3868BE65" w14:textId="77777777" w:rsidR="000C4003" w:rsidRDefault="000C4003" w:rsidP="000C4003"/>
                        <w:p w14:paraId="7C038C72" w14:textId="77777777" w:rsidR="000C4003" w:rsidRPr="00323EDA" w:rsidRDefault="000C4003" w:rsidP="000C4003">
                          <w:pPr>
                            <w:rPr>
                              <w:b/>
                              <w:bCs/>
                              <w:sz w:val="13"/>
                              <w:szCs w:val="13"/>
                            </w:rPr>
                          </w:pPr>
                          <w:r w:rsidRPr="00323EDA">
                            <w:rPr>
                              <w:b/>
                              <w:bCs/>
                              <w:sz w:val="13"/>
                              <w:szCs w:val="13"/>
                            </w:rPr>
                            <w:t>Ons kenmerk</w:t>
                          </w:r>
                        </w:p>
                        <w:p w14:paraId="1D25AC77" w14:textId="68B74648" w:rsidR="006473FC" w:rsidRDefault="00E439F0" w:rsidP="000C4003">
                          <w:pPr>
                            <w:rPr>
                              <w:sz w:val="13"/>
                              <w:szCs w:val="13"/>
                            </w:rPr>
                          </w:pPr>
                          <w:r w:rsidRPr="00E439F0">
                            <w:rPr>
                              <w:sz w:val="13"/>
                              <w:szCs w:val="13"/>
                            </w:rPr>
                            <w:t>IENW/BSK-2025/232529</w:t>
                          </w:r>
                        </w:p>
                        <w:p w14:paraId="03DFC6DA" w14:textId="7345CF1E" w:rsidR="006473FC" w:rsidRPr="006473FC" w:rsidRDefault="006473FC" w:rsidP="000C4003">
                          <w:pPr>
                            <w:rPr>
                              <w:b/>
                              <w:bCs/>
                              <w:sz w:val="13"/>
                              <w:szCs w:val="13"/>
                            </w:rPr>
                          </w:pPr>
                          <w:r w:rsidRPr="006473FC">
                            <w:rPr>
                              <w:b/>
                              <w:bCs/>
                              <w:sz w:val="13"/>
                              <w:szCs w:val="13"/>
                            </w:rPr>
                            <w:t>Bijlage(n)</w:t>
                          </w:r>
                        </w:p>
                        <w:p w14:paraId="063E9D51" w14:textId="1D45F5F6" w:rsidR="006473FC" w:rsidRPr="00323EDA" w:rsidRDefault="00E439F0" w:rsidP="000C4003">
                          <w:r>
                            <w:rPr>
                              <w:sz w:val="13"/>
                              <w:szCs w:val="13"/>
                            </w:rPr>
                            <w:t>2</w:t>
                          </w:r>
                        </w:p>
                        <w:p w14:paraId="7AE69C35" w14:textId="77777777" w:rsidR="000C4003" w:rsidRPr="000C4003" w:rsidRDefault="000C4003" w:rsidP="000C4003"/>
                      </w:txbxContent>
                    </wps:txbx>
                    <wps:bodyPr vert="horz" wrap="square" lIns="0" tIns="0" rIns="0" bIns="0" anchor="t" anchorCtr="0"/>
                  </wps:wsp>
                </a:graphicData>
              </a:graphic>
            </wp:anchor>
          </w:drawing>
        </mc:Choice>
        <mc:Fallback>
          <w:pict>
            <v:shape w14:anchorId="5661332F"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CA996C7" w14:textId="77777777" w:rsidR="007C15B2" w:rsidRDefault="00DB7C29">
                    <w:pPr>
                      <w:pStyle w:val="AfzendgegevensKop0"/>
                    </w:pPr>
                    <w:r>
                      <w:t>Ministerie van Infrastructuur en Waterstaat</w:t>
                    </w:r>
                  </w:p>
                  <w:p w14:paraId="510A3526" w14:textId="77777777" w:rsidR="007C15B2" w:rsidRDefault="007C15B2">
                    <w:pPr>
                      <w:pStyle w:val="WitregelW1"/>
                    </w:pPr>
                  </w:p>
                  <w:p w14:paraId="0FA5D005" w14:textId="77777777" w:rsidR="007C15B2" w:rsidRDefault="00DB7C29">
                    <w:pPr>
                      <w:pStyle w:val="Afzendgegevens"/>
                    </w:pPr>
                    <w:r>
                      <w:t>Rijnstraat 8</w:t>
                    </w:r>
                  </w:p>
                  <w:p w14:paraId="672A01CB" w14:textId="77777777" w:rsidR="007C15B2" w:rsidRPr="00FD442A" w:rsidRDefault="00DB7C29">
                    <w:pPr>
                      <w:pStyle w:val="Afzendgegevens"/>
                      <w:rPr>
                        <w:lang w:val="de-DE"/>
                      </w:rPr>
                    </w:pPr>
                    <w:r w:rsidRPr="00FD442A">
                      <w:rPr>
                        <w:lang w:val="de-DE"/>
                      </w:rPr>
                      <w:t>2515 XP  Den Haag</w:t>
                    </w:r>
                  </w:p>
                  <w:p w14:paraId="5193A881" w14:textId="77777777" w:rsidR="007C15B2" w:rsidRPr="00FD442A" w:rsidRDefault="00DB7C29">
                    <w:pPr>
                      <w:pStyle w:val="Afzendgegevens"/>
                      <w:rPr>
                        <w:lang w:val="de-DE"/>
                      </w:rPr>
                    </w:pPr>
                    <w:r w:rsidRPr="00FD442A">
                      <w:rPr>
                        <w:lang w:val="de-DE"/>
                      </w:rPr>
                      <w:t>Postbus 20901</w:t>
                    </w:r>
                  </w:p>
                  <w:p w14:paraId="28B43BF3" w14:textId="77777777" w:rsidR="007C15B2" w:rsidRPr="00FD442A" w:rsidRDefault="00DB7C29">
                    <w:pPr>
                      <w:pStyle w:val="Afzendgegevens"/>
                      <w:rPr>
                        <w:lang w:val="de-DE"/>
                      </w:rPr>
                    </w:pPr>
                    <w:r w:rsidRPr="00FD442A">
                      <w:rPr>
                        <w:lang w:val="de-DE"/>
                      </w:rPr>
                      <w:t>2500 EX Den Haag</w:t>
                    </w:r>
                  </w:p>
                  <w:p w14:paraId="256CA003" w14:textId="77777777" w:rsidR="007C15B2" w:rsidRPr="00FD442A" w:rsidRDefault="007C15B2">
                    <w:pPr>
                      <w:pStyle w:val="WitregelW1"/>
                      <w:rPr>
                        <w:lang w:val="de-DE"/>
                      </w:rPr>
                    </w:pPr>
                  </w:p>
                  <w:p w14:paraId="5343588C" w14:textId="77777777" w:rsidR="007C15B2" w:rsidRPr="00FD442A" w:rsidRDefault="00DB7C29">
                    <w:pPr>
                      <w:pStyle w:val="Afzendgegevens"/>
                      <w:rPr>
                        <w:lang w:val="de-DE"/>
                      </w:rPr>
                    </w:pPr>
                    <w:r w:rsidRPr="00FD442A">
                      <w:rPr>
                        <w:lang w:val="de-DE"/>
                      </w:rPr>
                      <w:t>T   070-456 0000</w:t>
                    </w:r>
                  </w:p>
                  <w:p w14:paraId="59A8DB4F" w14:textId="77777777" w:rsidR="007C15B2" w:rsidRDefault="00DB7C29">
                    <w:pPr>
                      <w:pStyle w:val="Afzendgegevens"/>
                    </w:pPr>
                    <w:r>
                      <w:t>F   070-456 1111</w:t>
                    </w:r>
                  </w:p>
                  <w:p w14:paraId="3868BE65" w14:textId="77777777" w:rsidR="000C4003" w:rsidRDefault="000C4003" w:rsidP="000C4003"/>
                  <w:p w14:paraId="7C038C72" w14:textId="77777777" w:rsidR="000C4003" w:rsidRPr="00323EDA" w:rsidRDefault="000C4003" w:rsidP="000C4003">
                    <w:pPr>
                      <w:rPr>
                        <w:b/>
                        <w:bCs/>
                        <w:sz w:val="13"/>
                        <w:szCs w:val="13"/>
                      </w:rPr>
                    </w:pPr>
                    <w:r w:rsidRPr="00323EDA">
                      <w:rPr>
                        <w:b/>
                        <w:bCs/>
                        <w:sz w:val="13"/>
                        <w:szCs w:val="13"/>
                      </w:rPr>
                      <w:t>Ons kenmerk</w:t>
                    </w:r>
                  </w:p>
                  <w:p w14:paraId="1D25AC77" w14:textId="68B74648" w:rsidR="006473FC" w:rsidRDefault="00E439F0" w:rsidP="000C4003">
                    <w:pPr>
                      <w:rPr>
                        <w:sz w:val="13"/>
                        <w:szCs w:val="13"/>
                      </w:rPr>
                    </w:pPr>
                    <w:r w:rsidRPr="00E439F0">
                      <w:rPr>
                        <w:sz w:val="13"/>
                        <w:szCs w:val="13"/>
                      </w:rPr>
                      <w:t>IENW/BSK-2025/232529</w:t>
                    </w:r>
                  </w:p>
                  <w:p w14:paraId="03DFC6DA" w14:textId="7345CF1E" w:rsidR="006473FC" w:rsidRPr="006473FC" w:rsidRDefault="006473FC" w:rsidP="000C4003">
                    <w:pPr>
                      <w:rPr>
                        <w:b/>
                        <w:bCs/>
                        <w:sz w:val="13"/>
                        <w:szCs w:val="13"/>
                      </w:rPr>
                    </w:pPr>
                    <w:r w:rsidRPr="006473FC">
                      <w:rPr>
                        <w:b/>
                        <w:bCs/>
                        <w:sz w:val="13"/>
                        <w:szCs w:val="13"/>
                      </w:rPr>
                      <w:t>Bijlage(n)</w:t>
                    </w:r>
                  </w:p>
                  <w:p w14:paraId="063E9D51" w14:textId="1D45F5F6" w:rsidR="006473FC" w:rsidRPr="00323EDA" w:rsidRDefault="00E439F0" w:rsidP="000C4003">
                    <w:r>
                      <w:rPr>
                        <w:sz w:val="13"/>
                        <w:szCs w:val="13"/>
                      </w:rPr>
                      <w:t>2</w:t>
                    </w:r>
                  </w:p>
                  <w:p w14:paraId="7AE69C35" w14:textId="77777777" w:rsidR="000C4003" w:rsidRPr="000C4003" w:rsidRDefault="000C4003" w:rsidP="000C400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5F4F04C" wp14:editId="20B34BF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AD1519" w14:textId="77777777" w:rsidR="007C15B2" w:rsidRDefault="00DB7C29">
                          <w:pPr>
                            <w:spacing w:line="240" w:lineRule="auto"/>
                          </w:pPr>
                          <w:r>
                            <w:rPr>
                              <w:noProof/>
                              <w:lang w:val="en-GB" w:eastAsia="en-GB"/>
                            </w:rPr>
                            <w:drawing>
                              <wp:inline distT="0" distB="0" distL="0" distR="0" wp14:anchorId="795951BD" wp14:editId="72A1C31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F4F04C"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2AD1519" w14:textId="77777777" w:rsidR="007C15B2" w:rsidRDefault="00DB7C29">
                    <w:pPr>
                      <w:spacing w:line="240" w:lineRule="auto"/>
                    </w:pPr>
                    <w:r>
                      <w:rPr>
                        <w:noProof/>
                        <w:lang w:val="en-GB" w:eastAsia="en-GB"/>
                      </w:rPr>
                      <w:drawing>
                        <wp:inline distT="0" distB="0" distL="0" distR="0" wp14:anchorId="795951BD" wp14:editId="72A1C31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975C043" wp14:editId="555D7E0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E37ECB" w14:textId="77777777" w:rsidR="007C15B2" w:rsidRDefault="00DB7C29">
                          <w:pPr>
                            <w:spacing w:line="240" w:lineRule="auto"/>
                          </w:pPr>
                          <w:r>
                            <w:rPr>
                              <w:noProof/>
                              <w:lang w:val="en-GB" w:eastAsia="en-GB"/>
                            </w:rPr>
                            <w:drawing>
                              <wp:inline distT="0" distB="0" distL="0" distR="0" wp14:anchorId="42C5ED8C" wp14:editId="3E36E38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75C043"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1E37ECB" w14:textId="77777777" w:rsidR="007C15B2" w:rsidRDefault="00DB7C29">
                    <w:pPr>
                      <w:spacing w:line="240" w:lineRule="auto"/>
                    </w:pPr>
                    <w:r>
                      <w:rPr>
                        <w:noProof/>
                        <w:lang w:val="en-GB" w:eastAsia="en-GB"/>
                      </w:rPr>
                      <w:drawing>
                        <wp:inline distT="0" distB="0" distL="0" distR="0" wp14:anchorId="42C5ED8C" wp14:editId="3E36E38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7EB92C35" wp14:editId="20E1E0A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6DD3D9" w14:textId="77777777" w:rsidR="007C15B2" w:rsidRDefault="00DB7C2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B92C35"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16DD3D9" w14:textId="77777777" w:rsidR="007C15B2" w:rsidRDefault="00DB7C2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473E94B" wp14:editId="3DC9A36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75B0BE0" w14:textId="77777777" w:rsidR="007C15B2" w:rsidRDefault="00DB7C2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473E94B"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75B0BE0" w14:textId="77777777" w:rsidR="007C15B2" w:rsidRDefault="00DB7C2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B8FB435" wp14:editId="5301621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15B2" w14:paraId="3DDD5868" w14:textId="77777777">
                            <w:trPr>
                              <w:trHeight w:val="200"/>
                            </w:trPr>
                            <w:tc>
                              <w:tcPr>
                                <w:tcW w:w="1140" w:type="dxa"/>
                              </w:tcPr>
                              <w:p w14:paraId="2D190393" w14:textId="77777777" w:rsidR="007C15B2" w:rsidRDefault="007C15B2"/>
                            </w:tc>
                            <w:tc>
                              <w:tcPr>
                                <w:tcW w:w="5400" w:type="dxa"/>
                              </w:tcPr>
                              <w:p w14:paraId="33AAE343" w14:textId="77777777" w:rsidR="007C15B2" w:rsidRDefault="007C15B2"/>
                            </w:tc>
                          </w:tr>
                          <w:tr w:rsidR="007C15B2" w14:paraId="4F9E5BFF" w14:textId="77777777">
                            <w:trPr>
                              <w:trHeight w:val="240"/>
                            </w:trPr>
                            <w:tc>
                              <w:tcPr>
                                <w:tcW w:w="1140" w:type="dxa"/>
                              </w:tcPr>
                              <w:p w14:paraId="6F956A2A" w14:textId="77777777" w:rsidR="007C15B2" w:rsidRDefault="00DB7C29">
                                <w:r>
                                  <w:t>Datum</w:t>
                                </w:r>
                              </w:p>
                            </w:tc>
                            <w:tc>
                              <w:tcPr>
                                <w:tcW w:w="5400" w:type="dxa"/>
                              </w:tcPr>
                              <w:p w14:paraId="5216CC09" w14:textId="158D1850" w:rsidR="007C15B2" w:rsidRDefault="00E439F0">
                                <w:r>
                                  <w:t>29 augustus 2025</w:t>
                                </w:r>
                              </w:p>
                            </w:tc>
                          </w:tr>
                          <w:tr w:rsidR="007C15B2" w14:paraId="4D6C8A06" w14:textId="77777777">
                            <w:trPr>
                              <w:trHeight w:val="240"/>
                            </w:trPr>
                            <w:tc>
                              <w:tcPr>
                                <w:tcW w:w="1140" w:type="dxa"/>
                              </w:tcPr>
                              <w:p w14:paraId="093C209A" w14:textId="77777777" w:rsidR="007C15B2" w:rsidRDefault="00DB7C29">
                                <w:r>
                                  <w:t>Betreft</w:t>
                                </w:r>
                              </w:p>
                            </w:tc>
                            <w:tc>
                              <w:tcPr>
                                <w:tcW w:w="5400" w:type="dxa"/>
                              </w:tcPr>
                              <w:p w14:paraId="62BB7B0D" w14:textId="0D4D0AE2" w:rsidR="007C15B2" w:rsidRDefault="00DB7C29">
                                <w:r>
                                  <w:t>Geannoteerde Agenda Milieuraad</w:t>
                                </w:r>
                                <w:r w:rsidR="00641855">
                                  <w:t xml:space="preserve"> 18 september 2025</w:t>
                                </w:r>
                              </w:p>
                            </w:tc>
                          </w:tr>
                          <w:tr w:rsidR="007C15B2" w14:paraId="2E0C9C8C" w14:textId="77777777">
                            <w:trPr>
                              <w:trHeight w:val="200"/>
                            </w:trPr>
                            <w:tc>
                              <w:tcPr>
                                <w:tcW w:w="1140" w:type="dxa"/>
                              </w:tcPr>
                              <w:p w14:paraId="57F7DC06" w14:textId="77777777" w:rsidR="007C15B2" w:rsidRDefault="007C15B2"/>
                            </w:tc>
                            <w:tc>
                              <w:tcPr>
                                <w:tcW w:w="5400" w:type="dxa"/>
                              </w:tcPr>
                              <w:p w14:paraId="5AC0B5D5" w14:textId="77777777" w:rsidR="007C15B2" w:rsidRDefault="007C15B2"/>
                            </w:tc>
                          </w:tr>
                        </w:tbl>
                        <w:p w14:paraId="34DE7D7A" w14:textId="77777777" w:rsidR="00DB7C29" w:rsidRDefault="00DB7C29"/>
                      </w:txbxContent>
                    </wps:txbx>
                    <wps:bodyPr vert="horz" wrap="square" lIns="0" tIns="0" rIns="0" bIns="0" anchor="t" anchorCtr="0"/>
                  </wps:wsp>
                </a:graphicData>
              </a:graphic>
            </wp:anchor>
          </w:drawing>
        </mc:Choice>
        <mc:Fallback>
          <w:pict>
            <v:shape w14:anchorId="7B8FB435"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C15B2" w14:paraId="3DDD5868" w14:textId="77777777">
                      <w:trPr>
                        <w:trHeight w:val="200"/>
                      </w:trPr>
                      <w:tc>
                        <w:tcPr>
                          <w:tcW w:w="1140" w:type="dxa"/>
                        </w:tcPr>
                        <w:p w14:paraId="2D190393" w14:textId="77777777" w:rsidR="007C15B2" w:rsidRDefault="007C15B2"/>
                      </w:tc>
                      <w:tc>
                        <w:tcPr>
                          <w:tcW w:w="5400" w:type="dxa"/>
                        </w:tcPr>
                        <w:p w14:paraId="33AAE343" w14:textId="77777777" w:rsidR="007C15B2" w:rsidRDefault="007C15B2"/>
                      </w:tc>
                    </w:tr>
                    <w:tr w:rsidR="007C15B2" w14:paraId="4F9E5BFF" w14:textId="77777777">
                      <w:trPr>
                        <w:trHeight w:val="240"/>
                      </w:trPr>
                      <w:tc>
                        <w:tcPr>
                          <w:tcW w:w="1140" w:type="dxa"/>
                        </w:tcPr>
                        <w:p w14:paraId="6F956A2A" w14:textId="77777777" w:rsidR="007C15B2" w:rsidRDefault="00DB7C29">
                          <w:r>
                            <w:t>Datum</w:t>
                          </w:r>
                        </w:p>
                      </w:tc>
                      <w:tc>
                        <w:tcPr>
                          <w:tcW w:w="5400" w:type="dxa"/>
                        </w:tcPr>
                        <w:p w14:paraId="5216CC09" w14:textId="158D1850" w:rsidR="007C15B2" w:rsidRDefault="00E439F0">
                          <w:r>
                            <w:t>29 augustus 2025</w:t>
                          </w:r>
                        </w:p>
                      </w:tc>
                    </w:tr>
                    <w:tr w:rsidR="007C15B2" w14:paraId="4D6C8A06" w14:textId="77777777">
                      <w:trPr>
                        <w:trHeight w:val="240"/>
                      </w:trPr>
                      <w:tc>
                        <w:tcPr>
                          <w:tcW w:w="1140" w:type="dxa"/>
                        </w:tcPr>
                        <w:p w14:paraId="093C209A" w14:textId="77777777" w:rsidR="007C15B2" w:rsidRDefault="00DB7C29">
                          <w:r>
                            <w:t>Betreft</w:t>
                          </w:r>
                        </w:p>
                      </w:tc>
                      <w:tc>
                        <w:tcPr>
                          <w:tcW w:w="5400" w:type="dxa"/>
                        </w:tcPr>
                        <w:p w14:paraId="62BB7B0D" w14:textId="0D4D0AE2" w:rsidR="007C15B2" w:rsidRDefault="00DB7C29">
                          <w:r>
                            <w:t>Geannoteerde Agenda Milieuraad</w:t>
                          </w:r>
                          <w:r w:rsidR="00641855">
                            <w:t xml:space="preserve"> 18 september 2025</w:t>
                          </w:r>
                        </w:p>
                      </w:tc>
                    </w:tr>
                    <w:tr w:rsidR="007C15B2" w14:paraId="2E0C9C8C" w14:textId="77777777">
                      <w:trPr>
                        <w:trHeight w:val="200"/>
                      </w:trPr>
                      <w:tc>
                        <w:tcPr>
                          <w:tcW w:w="1140" w:type="dxa"/>
                        </w:tcPr>
                        <w:p w14:paraId="57F7DC06" w14:textId="77777777" w:rsidR="007C15B2" w:rsidRDefault="007C15B2"/>
                      </w:tc>
                      <w:tc>
                        <w:tcPr>
                          <w:tcW w:w="5400" w:type="dxa"/>
                        </w:tcPr>
                        <w:p w14:paraId="5AC0B5D5" w14:textId="77777777" w:rsidR="007C15B2" w:rsidRDefault="007C15B2"/>
                      </w:tc>
                    </w:tr>
                  </w:tbl>
                  <w:p w14:paraId="34DE7D7A" w14:textId="77777777" w:rsidR="00DB7C29" w:rsidRDefault="00DB7C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71E0551" wp14:editId="55BEEE4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44F71F" w14:textId="77777777" w:rsidR="00DB7C29" w:rsidRDefault="00DB7C29"/>
                      </w:txbxContent>
                    </wps:txbx>
                    <wps:bodyPr vert="horz" wrap="square" lIns="0" tIns="0" rIns="0" bIns="0" anchor="t" anchorCtr="0"/>
                  </wps:wsp>
                </a:graphicData>
              </a:graphic>
            </wp:anchor>
          </w:drawing>
        </mc:Choice>
        <mc:Fallback>
          <w:pict>
            <v:shape w14:anchorId="771E0551"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C44F71F" w14:textId="77777777" w:rsidR="00DB7C29" w:rsidRDefault="00DB7C2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5E2C85"/>
    <w:multiLevelType w:val="multilevel"/>
    <w:tmpl w:val="9F0D3DB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56054F"/>
    <w:multiLevelType w:val="multilevel"/>
    <w:tmpl w:val="419D9BB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D4CCF2"/>
    <w:multiLevelType w:val="multilevel"/>
    <w:tmpl w:val="0BAF363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7AD4BC"/>
    <w:multiLevelType w:val="multilevel"/>
    <w:tmpl w:val="BCEB566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9D02AB"/>
    <w:multiLevelType w:val="multilevel"/>
    <w:tmpl w:val="D40BDA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6BF0BD"/>
    <w:multiLevelType w:val="multilevel"/>
    <w:tmpl w:val="7F559D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C99DA4A"/>
    <w:multiLevelType w:val="multilevel"/>
    <w:tmpl w:val="00EB199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208AA9"/>
    <w:multiLevelType w:val="multilevel"/>
    <w:tmpl w:val="AEB0F34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F50949A"/>
    <w:multiLevelType w:val="multilevel"/>
    <w:tmpl w:val="6D3664A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AC36EE"/>
    <w:multiLevelType w:val="multilevel"/>
    <w:tmpl w:val="EE93269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AA8FF9"/>
    <w:multiLevelType w:val="multilevel"/>
    <w:tmpl w:val="1EF7C8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1CE0634"/>
    <w:multiLevelType w:val="multilevel"/>
    <w:tmpl w:val="9EC4463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F88A8D"/>
    <w:multiLevelType w:val="multilevel"/>
    <w:tmpl w:val="4DAADEA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C38A93"/>
    <w:multiLevelType w:val="multilevel"/>
    <w:tmpl w:val="C1F7729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9EBC3"/>
    <w:multiLevelType w:val="multilevel"/>
    <w:tmpl w:val="4130D3E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CDCA67"/>
    <w:multiLevelType w:val="multilevel"/>
    <w:tmpl w:val="3F2DA62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D0784F"/>
    <w:multiLevelType w:val="hybridMultilevel"/>
    <w:tmpl w:val="F60E3DA4"/>
    <w:lvl w:ilvl="0" w:tplc="A6CC89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0C6D6B"/>
    <w:multiLevelType w:val="multilevel"/>
    <w:tmpl w:val="CB75348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FE74D1"/>
    <w:multiLevelType w:val="multilevel"/>
    <w:tmpl w:val="33DEDF4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9CF11"/>
    <w:multiLevelType w:val="multilevel"/>
    <w:tmpl w:val="C126BE3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2F9DD8"/>
    <w:multiLevelType w:val="multilevel"/>
    <w:tmpl w:val="1DB7CA1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4E00D2"/>
    <w:multiLevelType w:val="multilevel"/>
    <w:tmpl w:val="8BA504C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0B2D07"/>
    <w:multiLevelType w:val="hybridMultilevel"/>
    <w:tmpl w:val="72E05C22"/>
    <w:lvl w:ilvl="0" w:tplc="A8E2630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0C2072"/>
    <w:multiLevelType w:val="multilevel"/>
    <w:tmpl w:val="AF4129D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3EBA38"/>
    <w:multiLevelType w:val="multilevel"/>
    <w:tmpl w:val="78EE096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8"/>
  </w:num>
  <w:num w:numId="3">
    <w:abstractNumId w:val="24"/>
  </w:num>
  <w:num w:numId="4">
    <w:abstractNumId w:val="12"/>
  </w:num>
  <w:num w:numId="5">
    <w:abstractNumId w:val="5"/>
  </w:num>
  <w:num w:numId="6">
    <w:abstractNumId w:val="20"/>
  </w:num>
  <w:num w:numId="7">
    <w:abstractNumId w:val="14"/>
  </w:num>
  <w:num w:numId="8">
    <w:abstractNumId w:val="8"/>
  </w:num>
  <w:num w:numId="9">
    <w:abstractNumId w:val="13"/>
  </w:num>
  <w:num w:numId="10">
    <w:abstractNumId w:val="0"/>
  </w:num>
  <w:num w:numId="11">
    <w:abstractNumId w:val="2"/>
  </w:num>
  <w:num w:numId="12">
    <w:abstractNumId w:val="10"/>
  </w:num>
  <w:num w:numId="13">
    <w:abstractNumId w:val="17"/>
  </w:num>
  <w:num w:numId="14">
    <w:abstractNumId w:val="1"/>
  </w:num>
  <w:num w:numId="15">
    <w:abstractNumId w:val="3"/>
  </w:num>
  <w:num w:numId="16">
    <w:abstractNumId w:val="23"/>
  </w:num>
  <w:num w:numId="17">
    <w:abstractNumId w:val="15"/>
  </w:num>
  <w:num w:numId="18">
    <w:abstractNumId w:val="9"/>
  </w:num>
  <w:num w:numId="19">
    <w:abstractNumId w:val="11"/>
  </w:num>
  <w:num w:numId="20">
    <w:abstractNumId w:val="19"/>
  </w:num>
  <w:num w:numId="21">
    <w:abstractNumId w:val="4"/>
  </w:num>
  <w:num w:numId="22">
    <w:abstractNumId w:val="6"/>
  </w:num>
  <w:num w:numId="23">
    <w:abstractNumId w:val="7"/>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2A"/>
    <w:rsid w:val="000341FC"/>
    <w:rsid w:val="000460FA"/>
    <w:rsid w:val="00047A07"/>
    <w:rsid w:val="00080E48"/>
    <w:rsid w:val="0009114B"/>
    <w:rsid w:val="00093AFC"/>
    <w:rsid w:val="000C4003"/>
    <w:rsid w:val="000C7F07"/>
    <w:rsid w:val="000F6F26"/>
    <w:rsid w:val="00102128"/>
    <w:rsid w:val="00103F27"/>
    <w:rsid w:val="00152C67"/>
    <w:rsid w:val="001663AF"/>
    <w:rsid w:val="00194AFC"/>
    <w:rsid w:val="001A2B35"/>
    <w:rsid w:val="001D5417"/>
    <w:rsid w:val="001D5604"/>
    <w:rsid w:val="001E7E40"/>
    <w:rsid w:val="00252036"/>
    <w:rsid w:val="002E1B00"/>
    <w:rsid w:val="002E2C33"/>
    <w:rsid w:val="00322A2B"/>
    <w:rsid w:val="003268A2"/>
    <w:rsid w:val="0034276C"/>
    <w:rsid w:val="003600CA"/>
    <w:rsid w:val="0038182A"/>
    <w:rsid w:val="00384B70"/>
    <w:rsid w:val="00385C66"/>
    <w:rsid w:val="003937BD"/>
    <w:rsid w:val="00434640"/>
    <w:rsid w:val="00440B34"/>
    <w:rsid w:val="004B7F80"/>
    <w:rsid w:val="004D230C"/>
    <w:rsid w:val="004F3F27"/>
    <w:rsid w:val="005207A8"/>
    <w:rsid w:val="00557A51"/>
    <w:rsid w:val="00574DF8"/>
    <w:rsid w:val="005856FF"/>
    <w:rsid w:val="00590F13"/>
    <w:rsid w:val="00592530"/>
    <w:rsid w:val="005C57D8"/>
    <w:rsid w:val="005E3C64"/>
    <w:rsid w:val="006155F8"/>
    <w:rsid w:val="006314D4"/>
    <w:rsid w:val="00635FF6"/>
    <w:rsid w:val="00641855"/>
    <w:rsid w:val="006473FC"/>
    <w:rsid w:val="00683C02"/>
    <w:rsid w:val="006A26B3"/>
    <w:rsid w:val="006F32E0"/>
    <w:rsid w:val="00743B07"/>
    <w:rsid w:val="00760672"/>
    <w:rsid w:val="00762E72"/>
    <w:rsid w:val="00766C5D"/>
    <w:rsid w:val="007926AE"/>
    <w:rsid w:val="007C1499"/>
    <w:rsid w:val="007C15B2"/>
    <w:rsid w:val="007D63C7"/>
    <w:rsid w:val="007F0C4D"/>
    <w:rsid w:val="0083343B"/>
    <w:rsid w:val="0087357D"/>
    <w:rsid w:val="008954F7"/>
    <w:rsid w:val="008E094B"/>
    <w:rsid w:val="00926126"/>
    <w:rsid w:val="00943E20"/>
    <w:rsid w:val="009462E2"/>
    <w:rsid w:val="00963FE9"/>
    <w:rsid w:val="00984E86"/>
    <w:rsid w:val="009C709B"/>
    <w:rsid w:val="009E1F1C"/>
    <w:rsid w:val="009E3FBF"/>
    <w:rsid w:val="009F0397"/>
    <w:rsid w:val="00A200E5"/>
    <w:rsid w:val="00A53D5F"/>
    <w:rsid w:val="00A6393A"/>
    <w:rsid w:val="00AB05BC"/>
    <w:rsid w:val="00AB289E"/>
    <w:rsid w:val="00AE341E"/>
    <w:rsid w:val="00AF53F1"/>
    <w:rsid w:val="00AF6AC5"/>
    <w:rsid w:val="00AF7755"/>
    <w:rsid w:val="00B10C9A"/>
    <w:rsid w:val="00B16C18"/>
    <w:rsid w:val="00B3164B"/>
    <w:rsid w:val="00B61E33"/>
    <w:rsid w:val="00BB57BA"/>
    <w:rsid w:val="00BC22DA"/>
    <w:rsid w:val="00BC3970"/>
    <w:rsid w:val="00C06347"/>
    <w:rsid w:val="00C206BD"/>
    <w:rsid w:val="00C23B32"/>
    <w:rsid w:val="00C31062"/>
    <w:rsid w:val="00C61AEC"/>
    <w:rsid w:val="00C66300"/>
    <w:rsid w:val="00C9454E"/>
    <w:rsid w:val="00CA06E8"/>
    <w:rsid w:val="00CB5BED"/>
    <w:rsid w:val="00CC4D2A"/>
    <w:rsid w:val="00D13515"/>
    <w:rsid w:val="00D1543D"/>
    <w:rsid w:val="00D1787B"/>
    <w:rsid w:val="00D95F73"/>
    <w:rsid w:val="00D969F1"/>
    <w:rsid w:val="00DA719F"/>
    <w:rsid w:val="00DB7C29"/>
    <w:rsid w:val="00E07AB2"/>
    <w:rsid w:val="00E122AA"/>
    <w:rsid w:val="00E13758"/>
    <w:rsid w:val="00E344F8"/>
    <w:rsid w:val="00E439F0"/>
    <w:rsid w:val="00E5111D"/>
    <w:rsid w:val="00EA245D"/>
    <w:rsid w:val="00EA34E7"/>
    <w:rsid w:val="00EB387A"/>
    <w:rsid w:val="00F04EE8"/>
    <w:rsid w:val="00F16F11"/>
    <w:rsid w:val="00F3186B"/>
    <w:rsid w:val="00F4020F"/>
    <w:rsid w:val="00F41746"/>
    <w:rsid w:val="00F57FBA"/>
    <w:rsid w:val="00F64C17"/>
    <w:rsid w:val="00F85C18"/>
    <w:rsid w:val="00FA755F"/>
    <w:rsid w:val="00FD4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7C2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D442A"/>
    <w:pPr>
      <w:tabs>
        <w:tab w:val="center" w:pos="4536"/>
        <w:tab w:val="right" w:pos="9072"/>
      </w:tabs>
      <w:spacing w:line="240" w:lineRule="auto"/>
    </w:pPr>
  </w:style>
  <w:style w:type="character" w:customStyle="1" w:styleId="HeaderChar">
    <w:name w:val="Header Char"/>
    <w:basedOn w:val="DefaultParagraphFont"/>
    <w:link w:val="Header"/>
    <w:uiPriority w:val="99"/>
    <w:rsid w:val="00FD442A"/>
    <w:rPr>
      <w:rFonts w:ascii="Verdana" w:hAnsi="Verdana"/>
      <w:color w:val="000000"/>
      <w:sz w:val="18"/>
      <w:szCs w:val="18"/>
    </w:rPr>
  </w:style>
  <w:style w:type="paragraph" w:styleId="Footer">
    <w:name w:val="footer"/>
    <w:basedOn w:val="Normal"/>
    <w:link w:val="FooterChar"/>
    <w:uiPriority w:val="99"/>
    <w:unhideWhenUsed/>
    <w:rsid w:val="00FD442A"/>
    <w:pPr>
      <w:tabs>
        <w:tab w:val="center" w:pos="4536"/>
        <w:tab w:val="right" w:pos="9072"/>
      </w:tabs>
      <w:spacing w:line="240" w:lineRule="auto"/>
    </w:pPr>
  </w:style>
  <w:style w:type="character" w:customStyle="1" w:styleId="FooterChar">
    <w:name w:val="Footer Char"/>
    <w:basedOn w:val="DefaultParagraphFont"/>
    <w:link w:val="Footer"/>
    <w:uiPriority w:val="99"/>
    <w:rsid w:val="00FD442A"/>
    <w:rPr>
      <w:rFonts w:ascii="Verdana" w:hAnsi="Verdana"/>
      <w:color w:val="000000"/>
      <w:sz w:val="18"/>
      <w:szCs w:val="18"/>
    </w:r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ftx41,n"/>
    <w:basedOn w:val="Normal"/>
    <w:link w:val="FootnoteTextChar"/>
    <w:unhideWhenUsed/>
    <w:rsid w:val="00DB7C29"/>
    <w:pPr>
      <w:spacing w:line="240" w:lineRule="auto"/>
    </w:pPr>
    <w:rPr>
      <w:sz w:val="20"/>
      <w:szCs w:val="20"/>
    </w:r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rsid w:val="00DB7C29"/>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DefaultParagraphFont"/>
    <w:link w:val="Char1CharCharCarCarCarCarCarCarCarCarCarCar"/>
    <w:unhideWhenUsed/>
    <w:qFormat/>
    <w:rsid w:val="00DB7C29"/>
    <w:rPr>
      <w:vertAlign w:val="superscript"/>
    </w:rPr>
  </w:style>
  <w:style w:type="paragraph" w:customStyle="1" w:styleId="Char1CharCharCarCarCarCarCarCarCarCarCarCar">
    <w:name w:val="Char1 Char Char Car Car Car Car Car Car Car Car Car Car"/>
    <w:basedOn w:val="Normal"/>
    <w:next w:val="Normal"/>
    <w:link w:val="FootnoteReference"/>
    <w:rsid w:val="00DB7C29"/>
    <w:pPr>
      <w:autoSpaceDN/>
      <w:spacing w:after="160" w:line="240" w:lineRule="exact"/>
      <w:textAlignment w:val="auto"/>
    </w:pPr>
    <w:rPr>
      <w:rFonts w:ascii="Times New Roman" w:hAnsi="Times New Roman"/>
      <w:color w:val="auto"/>
      <w:sz w:val="20"/>
      <w:szCs w:val="20"/>
      <w:vertAlign w:val="superscript"/>
    </w:rPr>
  </w:style>
  <w:style w:type="character" w:styleId="CommentReference">
    <w:name w:val="annotation reference"/>
    <w:basedOn w:val="DefaultParagraphFont"/>
    <w:uiPriority w:val="99"/>
    <w:semiHidden/>
    <w:unhideWhenUsed/>
    <w:rsid w:val="00DB7C29"/>
    <w:rPr>
      <w:sz w:val="16"/>
      <w:szCs w:val="16"/>
    </w:rPr>
  </w:style>
  <w:style w:type="paragraph" w:styleId="CommentText">
    <w:name w:val="annotation text"/>
    <w:basedOn w:val="Normal"/>
    <w:link w:val="CommentTextChar"/>
    <w:uiPriority w:val="99"/>
    <w:unhideWhenUsed/>
    <w:rsid w:val="00DB7C29"/>
    <w:pPr>
      <w:spacing w:line="240" w:lineRule="auto"/>
    </w:pPr>
    <w:rPr>
      <w:sz w:val="20"/>
      <w:szCs w:val="20"/>
    </w:rPr>
  </w:style>
  <w:style w:type="character" w:customStyle="1" w:styleId="CommentTextChar">
    <w:name w:val="Comment Text Char"/>
    <w:basedOn w:val="DefaultParagraphFont"/>
    <w:link w:val="CommentText"/>
    <w:uiPriority w:val="99"/>
    <w:rsid w:val="00DB7C29"/>
    <w:rPr>
      <w:rFonts w:ascii="Verdana" w:hAnsi="Verdana"/>
      <w:color w:val="000000"/>
    </w:rPr>
  </w:style>
  <w:style w:type="paragraph" w:styleId="ListParagraph">
    <w:name w:val="List Paragraph"/>
    <w:basedOn w:val="Normal"/>
    <w:uiPriority w:val="34"/>
    <w:rsid w:val="00DB7C29"/>
    <w:pPr>
      <w:ind w:left="720"/>
      <w:contextualSpacing/>
    </w:pPr>
  </w:style>
  <w:style w:type="paragraph" w:styleId="CommentSubject">
    <w:name w:val="annotation subject"/>
    <w:basedOn w:val="CommentText"/>
    <w:next w:val="CommentText"/>
    <w:link w:val="CommentSubjectChar"/>
    <w:uiPriority w:val="99"/>
    <w:semiHidden/>
    <w:unhideWhenUsed/>
    <w:rsid w:val="005856FF"/>
    <w:rPr>
      <w:b/>
      <w:bCs/>
    </w:rPr>
  </w:style>
  <w:style w:type="character" w:customStyle="1" w:styleId="CommentSubjectChar">
    <w:name w:val="Comment Subject Char"/>
    <w:basedOn w:val="CommentTextChar"/>
    <w:link w:val="CommentSubject"/>
    <w:uiPriority w:val="99"/>
    <w:semiHidden/>
    <w:rsid w:val="005856FF"/>
    <w:rPr>
      <w:rFonts w:ascii="Verdana" w:hAnsi="Verdana"/>
      <w:b/>
      <w:bCs/>
      <w:color w:val="000000"/>
    </w:rPr>
  </w:style>
  <w:style w:type="paragraph" w:styleId="Revision">
    <w:name w:val="Revision"/>
    <w:hidden/>
    <w:uiPriority w:val="99"/>
    <w:semiHidden/>
    <w:rsid w:val="00F57FBA"/>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DA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4618">
      <w:bodyDiv w:val="1"/>
      <w:marLeft w:val="0"/>
      <w:marRight w:val="0"/>
      <w:marTop w:val="0"/>
      <w:marBottom w:val="0"/>
      <w:divBdr>
        <w:top w:val="none" w:sz="0" w:space="0" w:color="auto"/>
        <w:left w:val="none" w:sz="0" w:space="0" w:color="auto"/>
        <w:bottom w:val="none" w:sz="0" w:space="0" w:color="auto"/>
        <w:right w:val="none" w:sz="0" w:space="0" w:color="auto"/>
      </w:divBdr>
      <w:divsChild>
        <w:div w:id="1114399010">
          <w:marLeft w:val="0"/>
          <w:marRight w:val="0"/>
          <w:marTop w:val="60"/>
          <w:marBottom w:val="255"/>
          <w:divBdr>
            <w:top w:val="none" w:sz="0" w:space="0" w:color="auto"/>
            <w:left w:val="none" w:sz="0" w:space="0" w:color="auto"/>
            <w:bottom w:val="none" w:sz="0" w:space="0" w:color="auto"/>
            <w:right w:val="none" w:sz="0" w:space="0" w:color="auto"/>
          </w:divBdr>
          <w:divsChild>
            <w:div w:id="1443110482">
              <w:marLeft w:val="0"/>
              <w:marRight w:val="0"/>
              <w:marTop w:val="0"/>
              <w:marBottom w:val="0"/>
              <w:divBdr>
                <w:top w:val="none" w:sz="0" w:space="0" w:color="auto"/>
                <w:left w:val="none" w:sz="0" w:space="0" w:color="auto"/>
                <w:bottom w:val="none" w:sz="0" w:space="0" w:color="auto"/>
                <w:right w:val="none" w:sz="0" w:space="0" w:color="auto"/>
              </w:divBdr>
              <w:divsChild>
                <w:div w:id="70784187">
                  <w:marLeft w:val="0"/>
                  <w:marRight w:val="0"/>
                  <w:marTop w:val="0"/>
                  <w:marBottom w:val="0"/>
                  <w:divBdr>
                    <w:top w:val="none" w:sz="0" w:space="0" w:color="auto"/>
                    <w:left w:val="none" w:sz="0" w:space="0" w:color="auto"/>
                    <w:bottom w:val="none" w:sz="0" w:space="0" w:color="auto"/>
                    <w:right w:val="none" w:sz="0" w:space="0" w:color="auto"/>
                  </w:divBdr>
                  <w:divsChild>
                    <w:div w:id="2079354137">
                      <w:marLeft w:val="0"/>
                      <w:marRight w:val="0"/>
                      <w:marTop w:val="0"/>
                      <w:marBottom w:val="0"/>
                      <w:divBdr>
                        <w:top w:val="none" w:sz="0" w:space="0" w:color="auto"/>
                        <w:left w:val="none" w:sz="0" w:space="0" w:color="auto"/>
                        <w:bottom w:val="none" w:sz="0" w:space="0" w:color="auto"/>
                        <w:right w:val="none" w:sz="0" w:space="0" w:color="auto"/>
                      </w:divBdr>
                      <w:divsChild>
                        <w:div w:id="1528063737">
                          <w:marLeft w:val="0"/>
                          <w:marRight w:val="0"/>
                          <w:marTop w:val="0"/>
                          <w:marBottom w:val="0"/>
                          <w:divBdr>
                            <w:top w:val="none" w:sz="0" w:space="0" w:color="auto"/>
                            <w:left w:val="none" w:sz="0" w:space="0" w:color="auto"/>
                            <w:bottom w:val="none" w:sz="0" w:space="0" w:color="auto"/>
                            <w:right w:val="none" w:sz="0" w:space="0" w:color="auto"/>
                          </w:divBdr>
                          <w:divsChild>
                            <w:div w:id="864248835">
                              <w:marLeft w:val="0"/>
                              <w:marRight w:val="0"/>
                              <w:marTop w:val="0"/>
                              <w:marBottom w:val="0"/>
                              <w:divBdr>
                                <w:top w:val="none" w:sz="0" w:space="0" w:color="auto"/>
                                <w:left w:val="none" w:sz="0" w:space="0" w:color="auto"/>
                                <w:bottom w:val="none" w:sz="0" w:space="0" w:color="auto"/>
                                <w:right w:val="none" w:sz="0" w:space="0" w:color="auto"/>
                              </w:divBdr>
                              <w:divsChild>
                                <w:div w:id="157579447">
                                  <w:marLeft w:val="0"/>
                                  <w:marRight w:val="0"/>
                                  <w:marTop w:val="0"/>
                                  <w:marBottom w:val="0"/>
                                  <w:divBdr>
                                    <w:top w:val="none" w:sz="0" w:space="0" w:color="auto"/>
                                    <w:left w:val="none" w:sz="0" w:space="0" w:color="auto"/>
                                    <w:bottom w:val="none" w:sz="0" w:space="0" w:color="auto"/>
                                    <w:right w:val="none" w:sz="0" w:space="0" w:color="auto"/>
                                  </w:divBdr>
                                  <w:divsChild>
                                    <w:div w:id="13737283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rporateleadersgroup.com/files/business_and_investor_letter_2040_climate_target.pdf" TargetMode="External"/><Relationship Id="rId1" Type="http://schemas.openxmlformats.org/officeDocument/2006/relationships/hyperlink" Target="https://www.ecologic.eu/sites/default/files/publication/2025/60028-Implementing-EU-2040-Climate-Target-measures.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1570</ap:Words>
  <ap:Characters>8950</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Brief aan Parlement - Geannoteerde Agenda Milieuraad</vt:lpstr>
    </vt:vector>
  </ap:TitlesOfParts>
  <ap:LinksUpToDate>false</ap:LinksUpToDate>
  <ap:CharactersWithSpaces>10500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2025-08-29T16:03:00.0000000Z</dcterms:created>
  <dcterms:modified xsi:type="dcterms:W3CDTF">2025-08-29T16:03:00.0000000Z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Milieuraad</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 Daams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