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9AF" w:rsidRDefault="64BEECE8" w14:paraId="30E0B493" w14:textId="77777777">
      <w:pPr>
        <w:pStyle w:val="StandaardAanhef"/>
      </w:pPr>
      <w:r>
        <w:t>Geachte voorzitter,</w:t>
      </w:r>
    </w:p>
    <w:p w:rsidR="006318C5" w:rsidP="006318C5" w:rsidRDefault="64BEECE8" w14:paraId="377C33EF" w14:textId="77777777">
      <w:pPr>
        <w:pStyle w:val="StandaardSlotzin"/>
      </w:pPr>
      <w:r>
        <w:t>Met deze brief informeer ik uw Kamer over de jaarvergadering van de Raad van Gouverneurs (</w:t>
      </w:r>
      <w:proofErr w:type="spellStart"/>
      <w:r>
        <w:t>RvG</w:t>
      </w:r>
      <w:proofErr w:type="spellEnd"/>
      <w:r>
        <w:t xml:space="preserve">) van de </w:t>
      </w:r>
      <w:proofErr w:type="spellStart"/>
      <w:r>
        <w:t>Asian</w:t>
      </w:r>
      <w:proofErr w:type="spellEnd"/>
      <w:r>
        <w:t xml:space="preserve"> </w:t>
      </w:r>
      <w:proofErr w:type="spellStart"/>
      <w:r>
        <w:t>Infrastructure</w:t>
      </w:r>
      <w:proofErr w:type="spellEnd"/>
      <w:r>
        <w:t xml:space="preserve"> Investment Bank (AIIB). De jaarvergadering van de </w:t>
      </w:r>
      <w:proofErr w:type="spellStart"/>
      <w:r>
        <w:t>RvG</w:t>
      </w:r>
      <w:proofErr w:type="spellEnd"/>
      <w:r>
        <w:t xml:space="preserve"> van de AIIB vond plaats van 24 tot en met 26 juni jongstleden in Beijing, China. De AIIB viert dit jaar haar 10-jarig bestaan. De jaarvergadering vond daarom plaats in gastland China, waar </w:t>
      </w:r>
      <w:proofErr w:type="spellStart"/>
      <w:r>
        <w:t>AIIB’s</w:t>
      </w:r>
      <w:proofErr w:type="spellEnd"/>
      <w:r>
        <w:t xml:space="preserve"> hoofdkantoor gevestigd is. Nederland was van juli 2024 tot juli 2025 voorzitter van de kiesgroep binnen de AIIB die de leden uit de Eurozone vertegenwoordigt.</w:t>
      </w:r>
    </w:p>
    <w:p w:rsidR="006318C5" w:rsidP="006318C5" w:rsidRDefault="64BEECE8" w14:paraId="32E12B12" w14:textId="77777777">
      <w:pPr>
        <w:pStyle w:val="StandaardSlotzin"/>
      </w:pPr>
      <w:r>
        <w:t xml:space="preserve">Op 24 juni vond de verkiezing van de nieuwe President van de AIIB plaats. Mevrouw </w:t>
      </w:r>
      <w:proofErr w:type="spellStart"/>
      <w:r>
        <w:t>Jiayi</w:t>
      </w:r>
      <w:proofErr w:type="spellEnd"/>
      <w:r>
        <w:t xml:space="preserve"> Zou is met unanieme steun verkozen tot President. Zij zal op 16 januari 2026 aantreden en volgt de huidige President </w:t>
      </w:r>
      <w:proofErr w:type="spellStart"/>
      <w:r>
        <w:t>Liqun</w:t>
      </w:r>
      <w:proofErr w:type="spellEnd"/>
      <w:r>
        <w:t xml:space="preserve"> </w:t>
      </w:r>
      <w:proofErr w:type="spellStart"/>
      <w:r>
        <w:t>Jin</w:t>
      </w:r>
      <w:proofErr w:type="spellEnd"/>
      <w:r>
        <w:t xml:space="preserve"> op. Mevrouw Zou wordt de tweede President in de geschiedenis van de AIIB en is door China voorgedragen. Er waren geen andere kandidaten door aandeelhouders voorgedragen. Mevrouw Zou heeft uitgebreide ervaring bij internationale financiële instellingen als bewindvoerder bij de Wereldbank en plaatsvervangend gouverneur van verschillende multilaterale ontwikkelingsbanken (</w:t>
      </w:r>
      <w:proofErr w:type="spellStart"/>
      <w:r>
        <w:t>MDBs</w:t>
      </w:r>
      <w:proofErr w:type="spellEnd"/>
      <w:r>
        <w:t>, zoals Wereldbank, AIIB, ADB).</w:t>
      </w:r>
    </w:p>
    <w:p w:rsidR="006318C5" w:rsidP="006318C5" w:rsidRDefault="64BEECE8" w14:paraId="033E23D0" w14:textId="77777777">
      <w:pPr>
        <w:pStyle w:val="StandaardSlotzin"/>
      </w:pPr>
      <w:r>
        <w:t xml:space="preserve">Op 25 juni vond een rondetafelgesprek van de </w:t>
      </w:r>
      <w:proofErr w:type="spellStart"/>
      <w:r>
        <w:t>RvG</w:t>
      </w:r>
      <w:proofErr w:type="spellEnd"/>
      <w:r>
        <w:t xml:space="preserve"> plaats over twee onderwerpen: i) het voortbouwen op een decennium van impact (van </w:t>
      </w:r>
      <w:proofErr w:type="gramStart"/>
      <w:r>
        <w:t>AIIB investeringen</w:t>
      </w:r>
      <w:proofErr w:type="gramEnd"/>
      <w:r>
        <w:t xml:space="preserve">) en ii) stimuleren van ontwikkeling en infrastructuurconnectiviteit. De Nederlandse interventie was gericht op het belang van het mobiliseren van privaat kapitaal en het verhogen van de impact van de Bank in de komende periode. Nederland riep de Bank op hoogwaardige projecten te ontwikkelen op thema’s waar de Bank na 10 jaar een comparatief voordeel in heeft, zoals private sectormobilisatie en klimaatadaptatie en zich te focussen op het kernmandaat, infrastructuurfinanciering in Azië. Daarnaast bevatte de interventie, net als in voorgaande jaren, een verwijzing naar de gevolgen van de voortdurende en ongerechtvaardigde oorlog van Rusland tegen Oekraïne. </w:t>
      </w:r>
    </w:p>
    <w:p w:rsidR="006318C5" w:rsidP="006318C5" w:rsidRDefault="64BEECE8" w14:paraId="01F0A6FA" w14:textId="77777777">
      <w:pPr>
        <w:pStyle w:val="StandaardSlotzin"/>
      </w:pPr>
      <w:r>
        <w:t xml:space="preserve">Op 26 juni heeft de </w:t>
      </w:r>
      <w:proofErr w:type="spellStart"/>
      <w:r>
        <w:t>RvG</w:t>
      </w:r>
      <w:proofErr w:type="spellEnd"/>
      <w:r>
        <w:t xml:space="preserve"> een aantal resoluties aangenomen. Ten eerste is het jaarverslag van de AIIB over 2024 aangenomen. Ten tweede is Qatar aangewezen als organisator van de </w:t>
      </w:r>
      <w:proofErr w:type="gramStart"/>
      <w:r>
        <w:t>AIIB jaarvergadering</w:t>
      </w:r>
      <w:proofErr w:type="gramEnd"/>
      <w:r>
        <w:t xml:space="preserve"> van 2026. Omdat de organisator van de jaarvergadering ook zal optreden als voorzitter van de </w:t>
      </w:r>
      <w:proofErr w:type="spellStart"/>
      <w:r>
        <w:t>RvG</w:t>
      </w:r>
      <w:proofErr w:type="spellEnd"/>
      <w:r>
        <w:t xml:space="preserve">, is </w:t>
      </w:r>
      <w:r>
        <w:lastRenderedPageBreak/>
        <w:t xml:space="preserve">ook een resolutie aangenomen die de Qatarese gouverneur tot en met de jaarvergadering van 2026 als voorzitter van de </w:t>
      </w:r>
      <w:proofErr w:type="spellStart"/>
      <w:r>
        <w:t>RvG</w:t>
      </w:r>
      <w:proofErr w:type="spellEnd"/>
      <w:r>
        <w:t xml:space="preserve"> aanwijst. In deze resolutie worden de gouverneurs van Tajikistan en Hongarije aangewezen als vicevoorzitters van de </w:t>
      </w:r>
      <w:proofErr w:type="spellStart"/>
      <w:r>
        <w:t>RvG</w:t>
      </w:r>
      <w:proofErr w:type="spellEnd"/>
      <w:r>
        <w:t>.</w:t>
      </w:r>
    </w:p>
    <w:p w:rsidR="006318C5" w:rsidP="006318C5" w:rsidRDefault="64BEECE8" w14:paraId="08427215" w14:textId="77777777">
      <w:pPr>
        <w:pStyle w:val="StandaardSlotzin"/>
      </w:pPr>
      <w:r>
        <w:t xml:space="preserve">Nederland heeft in het kader van de jaarvergadering net als vorig jaar met de eurozonekiesgroep een gezamenlijke verklaring ingediend (zie bijlage I). In deze verklaring verwijst de kiesgroep naar de gevolgen van de voortdurende en ongerechtvaardigde oorlog van Rusland tegen Oekraïne en naar het conflict in het Midden-Oosten. Daarnaast bevat de tekst de prioriteiten die voor de kiesgroep en Nederland belangrijk zijn. Zo roept de verklaring op tot het versterken van de ontwikkelingsimpact van projecten binnen het kernmandaat van de AIIB, infrastructuurfinanciering in Azië, waarbij hoge standaarden worden gehanteerd en kwalitatief hoogwaardige projecten worden ontwikkeld. De verklaring verwijst verder naar het versterken van de ambitie op gebied van private kapitaalmobilisatie en klimaatfinanciering, samenwerking in het MDB-systeem (inclusief het versterken van complementariteit van AIIB met andere </w:t>
      </w:r>
      <w:proofErr w:type="spellStart"/>
      <w:r>
        <w:t>MDB’s</w:t>
      </w:r>
      <w:proofErr w:type="spellEnd"/>
      <w:r>
        <w:t>), en een effectief management en inzet van financiële middelen. De kiesgroep moedigt de Bank aan tot versterken van het bestuur van de Bank, o.a. door interactie met de Raad van Bewindvoerders en het doorvoeren van verbeteringen in het personeels- en beloningsbeleid.</w:t>
      </w:r>
    </w:p>
    <w:p w:rsidR="00DC4425" w:rsidP="00DC4425" w:rsidRDefault="00DC4425" w14:paraId="781F4F03" w14:textId="77777777"/>
    <w:p w:rsidRPr="00DC4425" w:rsidR="00DC4425" w:rsidP="00C205F4" w:rsidRDefault="00DC4425" w14:paraId="642711EE" w14:textId="77777777">
      <w:r w:rsidRPr="00C205F4">
        <w:t>De samenvatting van de jaarvergadering die jaarlijks wordt gepubliceerd op de website van de AIIB (inclusief schriftelijke verklaringen van landen en interventies tijdens het rondetafelgesprek) was ten tijde van het schrijven van deze brief nog niet beschikbaar</w:t>
      </w:r>
      <w:r w:rsidR="005E0745">
        <w:t>.</w:t>
      </w:r>
      <w:r w:rsidR="005E0745">
        <w:rPr>
          <w:rStyle w:val="Voetnootmarkering"/>
        </w:rPr>
        <w:footnoteReference w:id="1"/>
      </w:r>
    </w:p>
    <w:p w:rsidR="00D419AF" w:rsidRDefault="00D419AF" w14:paraId="49E7B831" w14:textId="77777777"/>
    <w:p w:rsidR="00D419AF" w:rsidRDefault="64BEECE8" w14:paraId="59921CBF" w14:textId="77777777">
      <w:pPr>
        <w:pStyle w:val="StandaardSlotzin"/>
      </w:pPr>
      <w:r>
        <w:t>Hoogachtend,</w:t>
      </w:r>
    </w:p>
    <w:p w:rsidR="00D419AF" w:rsidRDefault="00D419AF" w14:paraId="5565A94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419AF" w:rsidTr="64BEECE8" w14:paraId="0325B0B0" w14:textId="77777777">
        <w:tc>
          <w:tcPr>
            <w:tcW w:w="3592" w:type="dxa"/>
          </w:tcPr>
          <w:p w:rsidR="00D419AF" w:rsidRDefault="64BEECE8" w14:paraId="381BACC2" w14:textId="77777777">
            <w:proofErr w:type="gramStart"/>
            <w:r>
              <w:t>de</w:t>
            </w:r>
            <w:proofErr w:type="gramEnd"/>
            <w:r>
              <w:t xml:space="preserve"> minister van Financiën,</w:t>
            </w:r>
            <w:r w:rsidR="00AD7180">
              <w:br/>
            </w:r>
            <w:r w:rsidR="00AD7180">
              <w:br/>
            </w:r>
            <w:r w:rsidR="00AD7180">
              <w:br/>
            </w:r>
            <w:r w:rsidR="00AD7180">
              <w:br/>
            </w:r>
            <w:r w:rsidR="00AD7180">
              <w:br/>
            </w:r>
            <w:r w:rsidR="00AD7180">
              <w:br/>
            </w:r>
            <w:r w:rsidR="00AD7180">
              <w:br/>
            </w:r>
            <w:r>
              <w:t xml:space="preserve"> E. Heinen</w:t>
            </w:r>
          </w:p>
        </w:tc>
        <w:tc>
          <w:tcPr>
            <w:tcW w:w="3892" w:type="dxa"/>
          </w:tcPr>
          <w:p w:rsidR="00D419AF" w:rsidRDefault="00D419AF" w14:paraId="18BF6F83" w14:textId="77777777"/>
        </w:tc>
      </w:tr>
      <w:tr w:rsidR="00D419AF" w:rsidTr="64BEECE8" w14:paraId="1E81EA41" w14:textId="77777777">
        <w:tc>
          <w:tcPr>
            <w:tcW w:w="3592" w:type="dxa"/>
          </w:tcPr>
          <w:p w:rsidR="00D419AF" w:rsidRDefault="00D419AF" w14:paraId="57F7F6F9" w14:textId="77777777"/>
        </w:tc>
        <w:tc>
          <w:tcPr>
            <w:tcW w:w="3892" w:type="dxa"/>
          </w:tcPr>
          <w:p w:rsidR="00D419AF" w:rsidRDefault="00D419AF" w14:paraId="5ECAA0A6" w14:textId="77777777"/>
        </w:tc>
      </w:tr>
      <w:tr w:rsidR="00D419AF" w:rsidTr="64BEECE8" w14:paraId="2EB9C1EB" w14:textId="77777777">
        <w:tc>
          <w:tcPr>
            <w:tcW w:w="3592" w:type="dxa"/>
          </w:tcPr>
          <w:p w:rsidR="00D419AF" w:rsidRDefault="00D419AF" w14:paraId="7904934E" w14:textId="77777777"/>
        </w:tc>
        <w:tc>
          <w:tcPr>
            <w:tcW w:w="3892" w:type="dxa"/>
          </w:tcPr>
          <w:p w:rsidR="00D419AF" w:rsidRDefault="00D419AF" w14:paraId="3F94136B" w14:textId="77777777"/>
        </w:tc>
      </w:tr>
      <w:tr w:rsidR="00D419AF" w:rsidTr="64BEECE8" w14:paraId="5765C711" w14:textId="77777777">
        <w:tc>
          <w:tcPr>
            <w:tcW w:w="3592" w:type="dxa"/>
          </w:tcPr>
          <w:p w:rsidR="00D419AF" w:rsidRDefault="00D419AF" w14:paraId="27512A3E" w14:textId="77777777"/>
        </w:tc>
        <w:tc>
          <w:tcPr>
            <w:tcW w:w="3892" w:type="dxa"/>
          </w:tcPr>
          <w:p w:rsidR="00D419AF" w:rsidRDefault="00D419AF" w14:paraId="6FCE4624" w14:textId="77777777"/>
        </w:tc>
      </w:tr>
      <w:tr w:rsidR="00D419AF" w:rsidTr="64BEECE8" w14:paraId="02FB8B1C" w14:textId="77777777">
        <w:tc>
          <w:tcPr>
            <w:tcW w:w="3592" w:type="dxa"/>
          </w:tcPr>
          <w:p w:rsidR="00D419AF" w:rsidRDefault="00D419AF" w14:paraId="7692B7E8" w14:textId="77777777"/>
        </w:tc>
        <w:tc>
          <w:tcPr>
            <w:tcW w:w="3892" w:type="dxa"/>
          </w:tcPr>
          <w:p w:rsidR="00D419AF" w:rsidRDefault="00D419AF" w14:paraId="75A62C39" w14:textId="77777777"/>
        </w:tc>
      </w:tr>
    </w:tbl>
    <w:p w:rsidR="00D419AF" w:rsidRDefault="00D419AF" w14:paraId="07146327" w14:textId="77777777">
      <w:pPr>
        <w:pStyle w:val="WitregelW1bodytekst"/>
      </w:pPr>
    </w:p>
    <w:p w:rsidR="00D419AF" w:rsidRDefault="00D419AF" w14:paraId="342C8891" w14:textId="77777777">
      <w:pPr>
        <w:pStyle w:val="Verdana7"/>
      </w:pPr>
    </w:p>
    <w:sectPr w:rsidR="00D419A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6770" w14:textId="77777777" w:rsidR="00646FCB" w:rsidRDefault="00646FCB">
      <w:pPr>
        <w:spacing w:line="240" w:lineRule="auto"/>
      </w:pPr>
      <w:r>
        <w:separator/>
      </w:r>
    </w:p>
  </w:endnote>
  <w:endnote w:type="continuationSeparator" w:id="0">
    <w:p w14:paraId="132CF11D" w14:textId="77777777" w:rsidR="00646FCB" w:rsidRDefault="00646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EA6C" w14:textId="77777777" w:rsidR="00646FCB" w:rsidRDefault="00646FCB">
      <w:pPr>
        <w:spacing w:line="240" w:lineRule="auto"/>
      </w:pPr>
      <w:r>
        <w:separator/>
      </w:r>
    </w:p>
  </w:footnote>
  <w:footnote w:type="continuationSeparator" w:id="0">
    <w:p w14:paraId="02AFE799" w14:textId="77777777" w:rsidR="00646FCB" w:rsidRDefault="00646FCB">
      <w:pPr>
        <w:spacing w:line="240" w:lineRule="auto"/>
      </w:pPr>
      <w:r>
        <w:continuationSeparator/>
      </w:r>
    </w:p>
  </w:footnote>
  <w:footnote w:id="1">
    <w:p w14:paraId="4435EF2D" w14:textId="77777777" w:rsidR="005E0745" w:rsidRPr="005E0745" w:rsidRDefault="005E0745">
      <w:pPr>
        <w:pStyle w:val="Voetnoottekst"/>
      </w:pPr>
      <w:r>
        <w:rPr>
          <w:rStyle w:val="Voetnootmarkering"/>
        </w:rPr>
        <w:footnoteRef/>
      </w:r>
      <w:r>
        <w:t xml:space="preserve"> </w:t>
      </w:r>
      <w:r w:rsidRPr="009F68D8">
        <w:rPr>
          <w:sz w:val="16"/>
          <w:szCs w:val="16"/>
        </w:rPr>
        <w:t>Deze samenvatting is t.z.t. te vinden op de publiek site van de AIIB (https://www.aiib.org)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4088" w14:textId="77777777" w:rsidR="00D419AF" w:rsidRDefault="00AD7180">
    <w:r>
      <w:rPr>
        <w:noProof/>
      </w:rPr>
      <mc:AlternateContent>
        <mc:Choice Requires="wps">
          <w:drawing>
            <wp:anchor distT="0" distB="0" distL="0" distR="0" simplePos="0" relativeHeight="251652096" behindDoc="0" locked="1" layoutInCell="1" allowOverlap="1" wp14:anchorId="579B2B7C" wp14:editId="76E0214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28C41C" w14:textId="77777777" w:rsidR="00D419AF" w:rsidRDefault="00AD7180">
                          <w:pPr>
                            <w:pStyle w:val="StandaardReferentiegegevensKop"/>
                          </w:pPr>
                          <w:r>
                            <w:t>Directie Buitenlandse Financiële Betrekkingen</w:t>
                          </w:r>
                        </w:p>
                        <w:p w14:paraId="6FF81C31" w14:textId="77777777" w:rsidR="00D419AF" w:rsidRDefault="00D419AF">
                          <w:pPr>
                            <w:pStyle w:val="WitregelW1"/>
                          </w:pPr>
                        </w:p>
                        <w:p w14:paraId="1C5E8295" w14:textId="77777777" w:rsidR="00D419AF" w:rsidRDefault="00AD7180">
                          <w:pPr>
                            <w:pStyle w:val="StandaardReferentiegegevensKop"/>
                          </w:pPr>
                          <w:r>
                            <w:t>Ons kenmerk</w:t>
                          </w:r>
                        </w:p>
                        <w:p w14:paraId="70C44E7D" w14:textId="216535FF" w:rsidR="00A504D0" w:rsidRDefault="00484499">
                          <w:pPr>
                            <w:pStyle w:val="StandaardReferentiegegevens"/>
                          </w:pPr>
                          <w:r>
                            <w:fldChar w:fldCharType="begin"/>
                          </w:r>
                          <w:r>
                            <w:instrText xml:space="preserve"> DOCPROPERTY  "Kenmerk"  \* MERGEFORMAT </w:instrText>
                          </w:r>
                          <w:r>
                            <w:fldChar w:fldCharType="separate"/>
                          </w:r>
                          <w:r>
                            <w:t>2025-0000251758</w:t>
                          </w:r>
                          <w:r>
                            <w:fldChar w:fldCharType="end"/>
                          </w:r>
                        </w:p>
                      </w:txbxContent>
                    </wps:txbx>
                    <wps:bodyPr vert="horz" wrap="square" lIns="0" tIns="0" rIns="0" bIns="0" anchor="t" anchorCtr="0"/>
                  </wps:wsp>
                </a:graphicData>
              </a:graphic>
            </wp:anchor>
          </w:drawing>
        </mc:Choice>
        <mc:Fallback>
          <w:pict>
            <v:shapetype w14:anchorId="579B2B7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D28C41C" w14:textId="77777777" w:rsidR="00D419AF" w:rsidRDefault="00AD7180">
                    <w:pPr>
                      <w:pStyle w:val="StandaardReferentiegegevensKop"/>
                    </w:pPr>
                    <w:r>
                      <w:t>Directie Buitenlandse Financiële Betrekkingen</w:t>
                    </w:r>
                  </w:p>
                  <w:p w14:paraId="6FF81C31" w14:textId="77777777" w:rsidR="00D419AF" w:rsidRDefault="00D419AF">
                    <w:pPr>
                      <w:pStyle w:val="WitregelW1"/>
                    </w:pPr>
                  </w:p>
                  <w:p w14:paraId="1C5E8295" w14:textId="77777777" w:rsidR="00D419AF" w:rsidRDefault="00AD7180">
                    <w:pPr>
                      <w:pStyle w:val="StandaardReferentiegegevensKop"/>
                    </w:pPr>
                    <w:r>
                      <w:t>Ons kenmerk</w:t>
                    </w:r>
                  </w:p>
                  <w:p w14:paraId="70C44E7D" w14:textId="216535FF" w:rsidR="00A504D0" w:rsidRDefault="00484499">
                    <w:pPr>
                      <w:pStyle w:val="StandaardReferentiegegevens"/>
                    </w:pPr>
                    <w:r>
                      <w:fldChar w:fldCharType="begin"/>
                    </w:r>
                    <w:r>
                      <w:instrText xml:space="preserve"> DOCPROPERTY  "Kenmerk"  \* MERGEFORMAT </w:instrText>
                    </w:r>
                    <w:r>
                      <w:fldChar w:fldCharType="separate"/>
                    </w:r>
                    <w:r>
                      <w:t>2025-0000251758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6A0DA5" wp14:editId="729A2CD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4FA3EA" w14:textId="77777777" w:rsidR="00A504D0" w:rsidRDefault="0048449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F6A0DA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4FA3EA" w14:textId="77777777" w:rsidR="00A504D0" w:rsidRDefault="0048449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B7DD6C" wp14:editId="6BB6487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070C27E" w14:textId="074B448E" w:rsidR="00A504D0" w:rsidRDefault="0048449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B7DD6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070C27E" w14:textId="074B448E" w:rsidR="00A504D0" w:rsidRDefault="0048449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9009" w14:textId="77777777" w:rsidR="00D419AF" w:rsidRDefault="00AD7180">
    <w:pPr>
      <w:spacing w:after="7029" w:line="14" w:lineRule="exact"/>
    </w:pPr>
    <w:r>
      <w:rPr>
        <w:noProof/>
      </w:rPr>
      <mc:AlternateContent>
        <mc:Choice Requires="wps">
          <w:drawing>
            <wp:anchor distT="0" distB="0" distL="0" distR="0" simplePos="0" relativeHeight="251655168" behindDoc="0" locked="1" layoutInCell="1" allowOverlap="1" wp14:anchorId="4B078521" wp14:editId="7A8B12E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D08098E" w14:textId="77777777" w:rsidR="00D419AF" w:rsidRDefault="00AD7180">
                          <w:pPr>
                            <w:spacing w:line="240" w:lineRule="auto"/>
                          </w:pPr>
                          <w:r>
                            <w:rPr>
                              <w:noProof/>
                            </w:rPr>
                            <w:drawing>
                              <wp:inline distT="0" distB="0" distL="0" distR="0" wp14:anchorId="376DB4BD" wp14:editId="06BB8B8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07852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D08098E" w14:textId="77777777" w:rsidR="00D419AF" w:rsidRDefault="00AD7180">
                    <w:pPr>
                      <w:spacing w:line="240" w:lineRule="auto"/>
                    </w:pPr>
                    <w:r>
                      <w:rPr>
                        <w:noProof/>
                      </w:rPr>
                      <w:drawing>
                        <wp:inline distT="0" distB="0" distL="0" distR="0" wp14:anchorId="376DB4BD" wp14:editId="06BB8B8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6253C2" wp14:editId="0B3419E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E4F29D3" w14:textId="77777777" w:rsidR="000749DE" w:rsidRDefault="000749DE"/>
                      </w:txbxContent>
                    </wps:txbx>
                    <wps:bodyPr vert="horz" wrap="square" lIns="0" tIns="0" rIns="0" bIns="0" anchor="t" anchorCtr="0"/>
                  </wps:wsp>
                </a:graphicData>
              </a:graphic>
            </wp:anchor>
          </w:drawing>
        </mc:Choice>
        <mc:Fallback>
          <w:pict>
            <v:shape w14:anchorId="446253C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E4F29D3" w14:textId="77777777" w:rsidR="000749DE" w:rsidRDefault="000749D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D2D0B7" wp14:editId="7A9DEAD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B047F9B" w14:textId="77777777" w:rsidR="00D419AF" w:rsidRDefault="00AD7180">
                          <w:pPr>
                            <w:pStyle w:val="StandaardReferentiegegevensKop"/>
                          </w:pPr>
                          <w:r>
                            <w:t>Directie Buitenlandse Financiële Betrekkingen</w:t>
                          </w:r>
                        </w:p>
                        <w:p w14:paraId="66A0386B" w14:textId="77777777" w:rsidR="00D419AF" w:rsidRDefault="00D419AF">
                          <w:pPr>
                            <w:pStyle w:val="WitregelW1"/>
                          </w:pPr>
                        </w:p>
                        <w:p w14:paraId="2BA15C48" w14:textId="77777777" w:rsidR="00D419AF" w:rsidRDefault="00AD7180">
                          <w:pPr>
                            <w:pStyle w:val="StandaardReferentiegegevens"/>
                          </w:pPr>
                          <w:r>
                            <w:t>Korte Voorhout 7</w:t>
                          </w:r>
                        </w:p>
                        <w:p w14:paraId="685DEFD9" w14:textId="77777777" w:rsidR="00D419AF" w:rsidRDefault="00AD7180">
                          <w:pPr>
                            <w:pStyle w:val="StandaardReferentiegegevens"/>
                          </w:pPr>
                          <w:r>
                            <w:t>2511 CW  'S-GRAVENHAGE</w:t>
                          </w:r>
                        </w:p>
                        <w:p w14:paraId="76C752C9" w14:textId="77777777" w:rsidR="00D419AF" w:rsidRDefault="00AD7180">
                          <w:pPr>
                            <w:pStyle w:val="StandaardReferentiegegevens"/>
                          </w:pPr>
                          <w:r>
                            <w:t>POSTBUS 20201</w:t>
                          </w:r>
                        </w:p>
                        <w:p w14:paraId="57BFEBFE" w14:textId="77777777" w:rsidR="00D419AF" w:rsidRDefault="00AD7180">
                          <w:pPr>
                            <w:pStyle w:val="StandaardReferentiegegevens"/>
                          </w:pPr>
                          <w:r>
                            <w:t>2500 EE  'S-GRAVENHAGE</w:t>
                          </w:r>
                        </w:p>
                        <w:p w14:paraId="78CD5C97" w14:textId="77777777" w:rsidR="00D419AF" w:rsidRDefault="00AD7180">
                          <w:pPr>
                            <w:pStyle w:val="StandaardReferentiegegevens"/>
                          </w:pPr>
                          <w:proofErr w:type="gramStart"/>
                          <w:r>
                            <w:t>www.rijksoverheid.nl/fin</w:t>
                          </w:r>
                          <w:proofErr w:type="gramEnd"/>
                        </w:p>
                        <w:p w14:paraId="79660D94" w14:textId="77777777" w:rsidR="00D419AF" w:rsidRDefault="00D419AF">
                          <w:pPr>
                            <w:pStyle w:val="WitregelW2"/>
                          </w:pPr>
                        </w:p>
                        <w:p w14:paraId="5B23E95D" w14:textId="77777777" w:rsidR="00D419AF" w:rsidRDefault="00AD7180">
                          <w:pPr>
                            <w:pStyle w:val="StandaardReferentiegegevensKop"/>
                          </w:pPr>
                          <w:r>
                            <w:t>Ons kenmerk</w:t>
                          </w:r>
                        </w:p>
                        <w:p w14:paraId="0BBC85B5" w14:textId="09A80278" w:rsidR="00A504D0" w:rsidRDefault="00484499">
                          <w:pPr>
                            <w:pStyle w:val="StandaardReferentiegegevens"/>
                          </w:pPr>
                          <w:r>
                            <w:fldChar w:fldCharType="begin"/>
                          </w:r>
                          <w:r>
                            <w:instrText xml:space="preserve"> DOCPROPERTY  "Kenmerk"  \* MERGEFORMAT </w:instrText>
                          </w:r>
                          <w:r>
                            <w:fldChar w:fldCharType="separate"/>
                          </w:r>
                          <w:r>
                            <w:t>2025-0000251758</w:t>
                          </w:r>
                          <w:r>
                            <w:fldChar w:fldCharType="end"/>
                          </w:r>
                        </w:p>
                        <w:p w14:paraId="5A6219F7" w14:textId="77777777" w:rsidR="00D419AF" w:rsidRDefault="00D419AF">
                          <w:pPr>
                            <w:pStyle w:val="WitregelW1"/>
                          </w:pPr>
                        </w:p>
                        <w:p w14:paraId="008AEED4" w14:textId="77777777" w:rsidR="00D419AF" w:rsidRDefault="00AD7180">
                          <w:pPr>
                            <w:pStyle w:val="StandaardReferentiegegevensKop"/>
                          </w:pPr>
                          <w:r>
                            <w:t>Uw brief (kenmerk)</w:t>
                          </w:r>
                        </w:p>
                        <w:p w14:paraId="6CF8E32D" w14:textId="2175937D" w:rsidR="00A504D0" w:rsidRDefault="00484499">
                          <w:pPr>
                            <w:pStyle w:val="StandaardReferentiegegevens"/>
                          </w:pPr>
                          <w:r>
                            <w:fldChar w:fldCharType="begin"/>
                          </w:r>
                          <w:r>
                            <w:instrText xml:space="preserve"> DOCPROPERTY  "UwKenmerk"  \* MERGEFORMAT </w:instrText>
                          </w:r>
                          <w:r>
                            <w:fldChar w:fldCharType="end"/>
                          </w:r>
                        </w:p>
                        <w:p w14:paraId="23301CFA" w14:textId="77777777" w:rsidR="00D419AF" w:rsidRDefault="00D419AF">
                          <w:pPr>
                            <w:pStyle w:val="WitregelW1"/>
                          </w:pPr>
                        </w:p>
                        <w:p w14:paraId="07D469EE" w14:textId="77777777" w:rsidR="00D419AF" w:rsidRDefault="00AD7180">
                          <w:pPr>
                            <w:pStyle w:val="StandaardReferentiegegevensKop"/>
                          </w:pPr>
                          <w:r>
                            <w:t>Bijlagen</w:t>
                          </w:r>
                        </w:p>
                        <w:p w14:paraId="7AF09165" w14:textId="77777777" w:rsidR="00D419AF" w:rsidRDefault="00AD7180">
                          <w:pPr>
                            <w:pStyle w:val="StandaardReferentiegegevens"/>
                          </w:pPr>
                          <w:r>
                            <w:t>1. 2025 EAC Written Statement</w:t>
                          </w:r>
                        </w:p>
                      </w:txbxContent>
                    </wps:txbx>
                    <wps:bodyPr vert="horz" wrap="square" lIns="0" tIns="0" rIns="0" bIns="0" anchor="t" anchorCtr="0"/>
                  </wps:wsp>
                </a:graphicData>
              </a:graphic>
            </wp:anchor>
          </w:drawing>
        </mc:Choice>
        <mc:Fallback>
          <w:pict>
            <v:shape w14:anchorId="68D2D0B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B047F9B" w14:textId="77777777" w:rsidR="00D419AF" w:rsidRDefault="00AD7180">
                    <w:pPr>
                      <w:pStyle w:val="StandaardReferentiegegevensKop"/>
                    </w:pPr>
                    <w:r>
                      <w:t>Directie Buitenlandse Financiële Betrekkingen</w:t>
                    </w:r>
                  </w:p>
                  <w:p w14:paraId="66A0386B" w14:textId="77777777" w:rsidR="00D419AF" w:rsidRDefault="00D419AF">
                    <w:pPr>
                      <w:pStyle w:val="WitregelW1"/>
                    </w:pPr>
                  </w:p>
                  <w:p w14:paraId="2BA15C48" w14:textId="77777777" w:rsidR="00D419AF" w:rsidRDefault="00AD7180">
                    <w:pPr>
                      <w:pStyle w:val="StandaardReferentiegegevens"/>
                    </w:pPr>
                    <w:r>
                      <w:t>Korte Voorhout 7</w:t>
                    </w:r>
                  </w:p>
                  <w:p w14:paraId="685DEFD9" w14:textId="77777777" w:rsidR="00D419AF" w:rsidRDefault="00AD7180">
                    <w:pPr>
                      <w:pStyle w:val="StandaardReferentiegegevens"/>
                    </w:pPr>
                    <w:r>
                      <w:t>2511 CW  'S-GRAVENHAGE</w:t>
                    </w:r>
                  </w:p>
                  <w:p w14:paraId="76C752C9" w14:textId="77777777" w:rsidR="00D419AF" w:rsidRDefault="00AD7180">
                    <w:pPr>
                      <w:pStyle w:val="StandaardReferentiegegevens"/>
                    </w:pPr>
                    <w:r>
                      <w:t>POSTBUS 20201</w:t>
                    </w:r>
                  </w:p>
                  <w:p w14:paraId="57BFEBFE" w14:textId="77777777" w:rsidR="00D419AF" w:rsidRDefault="00AD7180">
                    <w:pPr>
                      <w:pStyle w:val="StandaardReferentiegegevens"/>
                    </w:pPr>
                    <w:r>
                      <w:t>2500 EE  'S-GRAVENHAGE</w:t>
                    </w:r>
                  </w:p>
                  <w:p w14:paraId="78CD5C97" w14:textId="77777777" w:rsidR="00D419AF" w:rsidRDefault="00AD7180">
                    <w:pPr>
                      <w:pStyle w:val="StandaardReferentiegegevens"/>
                    </w:pPr>
                    <w:proofErr w:type="gramStart"/>
                    <w:r>
                      <w:t>www.rijksoverheid.nl/fin</w:t>
                    </w:r>
                    <w:proofErr w:type="gramEnd"/>
                  </w:p>
                  <w:p w14:paraId="79660D94" w14:textId="77777777" w:rsidR="00D419AF" w:rsidRDefault="00D419AF">
                    <w:pPr>
                      <w:pStyle w:val="WitregelW2"/>
                    </w:pPr>
                  </w:p>
                  <w:p w14:paraId="5B23E95D" w14:textId="77777777" w:rsidR="00D419AF" w:rsidRDefault="00AD7180">
                    <w:pPr>
                      <w:pStyle w:val="StandaardReferentiegegevensKop"/>
                    </w:pPr>
                    <w:r>
                      <w:t>Ons kenmerk</w:t>
                    </w:r>
                  </w:p>
                  <w:p w14:paraId="0BBC85B5" w14:textId="09A80278" w:rsidR="00A504D0" w:rsidRDefault="00484499">
                    <w:pPr>
                      <w:pStyle w:val="StandaardReferentiegegevens"/>
                    </w:pPr>
                    <w:r>
                      <w:fldChar w:fldCharType="begin"/>
                    </w:r>
                    <w:r>
                      <w:instrText xml:space="preserve"> DOCPROPERTY  "Kenmerk"  \* MERGEFORMAT </w:instrText>
                    </w:r>
                    <w:r>
                      <w:fldChar w:fldCharType="separate"/>
                    </w:r>
                    <w:r>
                      <w:t>2025-0000251758</w:t>
                    </w:r>
                    <w:r>
                      <w:fldChar w:fldCharType="end"/>
                    </w:r>
                  </w:p>
                  <w:p w14:paraId="5A6219F7" w14:textId="77777777" w:rsidR="00D419AF" w:rsidRDefault="00D419AF">
                    <w:pPr>
                      <w:pStyle w:val="WitregelW1"/>
                    </w:pPr>
                  </w:p>
                  <w:p w14:paraId="008AEED4" w14:textId="77777777" w:rsidR="00D419AF" w:rsidRDefault="00AD7180">
                    <w:pPr>
                      <w:pStyle w:val="StandaardReferentiegegevensKop"/>
                    </w:pPr>
                    <w:r>
                      <w:t>Uw brief (kenmerk)</w:t>
                    </w:r>
                  </w:p>
                  <w:p w14:paraId="6CF8E32D" w14:textId="2175937D" w:rsidR="00A504D0" w:rsidRDefault="00484499">
                    <w:pPr>
                      <w:pStyle w:val="StandaardReferentiegegevens"/>
                    </w:pPr>
                    <w:r>
                      <w:fldChar w:fldCharType="begin"/>
                    </w:r>
                    <w:r>
                      <w:instrText xml:space="preserve"> DOCPROPERTY  "UwKenmerk"  \* MERGEFORMAT </w:instrText>
                    </w:r>
                    <w:r>
                      <w:fldChar w:fldCharType="end"/>
                    </w:r>
                  </w:p>
                  <w:p w14:paraId="23301CFA" w14:textId="77777777" w:rsidR="00D419AF" w:rsidRDefault="00D419AF">
                    <w:pPr>
                      <w:pStyle w:val="WitregelW1"/>
                    </w:pPr>
                  </w:p>
                  <w:p w14:paraId="07D469EE" w14:textId="77777777" w:rsidR="00D419AF" w:rsidRDefault="00AD7180">
                    <w:pPr>
                      <w:pStyle w:val="StandaardReferentiegegevensKop"/>
                    </w:pPr>
                    <w:r>
                      <w:t>Bijlagen</w:t>
                    </w:r>
                  </w:p>
                  <w:p w14:paraId="7AF09165" w14:textId="77777777" w:rsidR="00D419AF" w:rsidRDefault="00AD7180">
                    <w:pPr>
                      <w:pStyle w:val="StandaardReferentiegegevens"/>
                    </w:pPr>
                    <w:r>
                      <w:t>1. 2025 EAC Written Statement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477607" wp14:editId="2B87B34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17C6048" w14:textId="77777777" w:rsidR="00D419AF" w:rsidRDefault="00AD718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747760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17C6048" w14:textId="77777777" w:rsidR="00D419AF" w:rsidRDefault="00AD718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F652C3" wp14:editId="77D1C8B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6E96CB1" w14:textId="5F6EFB04" w:rsidR="00A504D0" w:rsidRDefault="00484499">
                          <w:pPr>
                            <w:pStyle w:val="Rubricering"/>
                          </w:pPr>
                          <w:r>
                            <w:fldChar w:fldCharType="begin"/>
                          </w:r>
                          <w:r>
                            <w:instrText xml:space="preserve"> DOCPROPERTY  "Rubricering"  \* MERGEFORMAT </w:instrText>
                          </w:r>
                          <w:r>
                            <w:fldChar w:fldCharType="end"/>
                          </w:r>
                        </w:p>
                        <w:p w14:paraId="43FB7819" w14:textId="77777777" w:rsidR="00D419AF" w:rsidRDefault="00AD718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FF652C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6E96CB1" w14:textId="5F6EFB04" w:rsidR="00A504D0" w:rsidRDefault="00484499">
                    <w:pPr>
                      <w:pStyle w:val="Rubricering"/>
                    </w:pPr>
                    <w:r>
                      <w:fldChar w:fldCharType="begin"/>
                    </w:r>
                    <w:r>
                      <w:instrText xml:space="preserve"> DOCPROPERTY  "Rubricering"  \* MERGEFORMAT </w:instrText>
                    </w:r>
                    <w:r>
                      <w:fldChar w:fldCharType="end"/>
                    </w:r>
                  </w:p>
                  <w:p w14:paraId="43FB7819" w14:textId="77777777" w:rsidR="00D419AF" w:rsidRDefault="00AD718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0F3349" wp14:editId="502F409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937C3BA" w14:textId="77777777" w:rsidR="00A504D0" w:rsidRDefault="0048449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0F334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937C3BA" w14:textId="77777777" w:rsidR="00A504D0" w:rsidRDefault="0048449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CD2510" wp14:editId="3C13B29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419AF" w14:paraId="3942C73B" w14:textId="77777777">
                            <w:trPr>
                              <w:trHeight w:val="200"/>
                            </w:trPr>
                            <w:tc>
                              <w:tcPr>
                                <w:tcW w:w="1140" w:type="dxa"/>
                              </w:tcPr>
                              <w:p w14:paraId="5EDC9BAD" w14:textId="77777777" w:rsidR="00D419AF" w:rsidRDefault="00D419AF"/>
                            </w:tc>
                            <w:tc>
                              <w:tcPr>
                                <w:tcW w:w="5400" w:type="dxa"/>
                              </w:tcPr>
                              <w:p w14:paraId="504D1C48" w14:textId="77777777" w:rsidR="00D419AF" w:rsidRDefault="00D419AF"/>
                            </w:tc>
                          </w:tr>
                          <w:tr w:rsidR="00D419AF" w14:paraId="0846DBDC" w14:textId="77777777">
                            <w:trPr>
                              <w:trHeight w:val="240"/>
                            </w:trPr>
                            <w:tc>
                              <w:tcPr>
                                <w:tcW w:w="1140" w:type="dxa"/>
                              </w:tcPr>
                              <w:p w14:paraId="51E1EA70" w14:textId="77777777" w:rsidR="00D419AF" w:rsidRDefault="00AD7180">
                                <w:r>
                                  <w:t>Datum</w:t>
                                </w:r>
                              </w:p>
                            </w:tc>
                            <w:tc>
                              <w:tcPr>
                                <w:tcW w:w="5400" w:type="dxa"/>
                              </w:tcPr>
                              <w:p w14:paraId="62EBB9E1" w14:textId="1269FAC3" w:rsidR="00D419AF" w:rsidRDefault="001078B2">
                                <w:r>
                                  <w:t>1 september 2025</w:t>
                                </w:r>
                              </w:p>
                            </w:tc>
                          </w:tr>
                          <w:tr w:rsidR="00D419AF" w14:paraId="0F57B614" w14:textId="77777777">
                            <w:trPr>
                              <w:trHeight w:val="240"/>
                            </w:trPr>
                            <w:tc>
                              <w:tcPr>
                                <w:tcW w:w="1140" w:type="dxa"/>
                              </w:tcPr>
                              <w:p w14:paraId="216D48B6" w14:textId="77777777" w:rsidR="00D419AF" w:rsidRDefault="00AD7180">
                                <w:r>
                                  <w:t>Betreft</w:t>
                                </w:r>
                              </w:p>
                            </w:tc>
                            <w:tc>
                              <w:tcPr>
                                <w:tcW w:w="5400" w:type="dxa"/>
                              </w:tcPr>
                              <w:p w14:paraId="788B3406" w14:textId="11B55AF4" w:rsidR="00A504D0" w:rsidRDefault="00484499">
                                <w:r>
                                  <w:fldChar w:fldCharType="begin"/>
                                </w:r>
                                <w:r>
                                  <w:instrText xml:space="preserve"> DOCPROPERTY  "Onderwerp"  \* MERGEFORMAT </w:instrText>
                                </w:r>
                                <w:r>
                                  <w:fldChar w:fldCharType="separate"/>
                                </w:r>
                                <w:r>
                                  <w:t xml:space="preserve">Verslag Jaarvergadering </w:t>
                                </w:r>
                                <w:proofErr w:type="spellStart"/>
                                <w:r>
                                  <w:t>Asian</w:t>
                                </w:r>
                                <w:proofErr w:type="spellEnd"/>
                                <w:r>
                                  <w:t xml:space="preserve"> </w:t>
                                </w:r>
                                <w:proofErr w:type="spellStart"/>
                                <w:r>
                                  <w:t>Infrastructure</w:t>
                                </w:r>
                                <w:proofErr w:type="spellEnd"/>
                                <w:r>
                                  <w:t xml:space="preserve"> Investment Bank</w:t>
                                </w:r>
                                <w:r>
                                  <w:fldChar w:fldCharType="end"/>
                                </w:r>
                              </w:p>
                            </w:tc>
                          </w:tr>
                          <w:tr w:rsidR="00D419AF" w14:paraId="21FDD891" w14:textId="77777777">
                            <w:trPr>
                              <w:trHeight w:val="200"/>
                            </w:trPr>
                            <w:tc>
                              <w:tcPr>
                                <w:tcW w:w="1140" w:type="dxa"/>
                              </w:tcPr>
                              <w:p w14:paraId="32F0E652" w14:textId="77777777" w:rsidR="00D419AF" w:rsidRDefault="00D419AF"/>
                            </w:tc>
                            <w:tc>
                              <w:tcPr>
                                <w:tcW w:w="4738" w:type="dxa"/>
                              </w:tcPr>
                              <w:p w14:paraId="5EC0B573" w14:textId="77777777" w:rsidR="00D419AF" w:rsidRDefault="00D419AF"/>
                            </w:tc>
                          </w:tr>
                        </w:tbl>
                        <w:p w14:paraId="2269F9B6" w14:textId="77777777" w:rsidR="000749DE" w:rsidRDefault="000749DE"/>
                      </w:txbxContent>
                    </wps:txbx>
                    <wps:bodyPr vert="horz" wrap="square" lIns="0" tIns="0" rIns="0" bIns="0" anchor="t" anchorCtr="0"/>
                  </wps:wsp>
                </a:graphicData>
              </a:graphic>
            </wp:anchor>
          </w:drawing>
        </mc:Choice>
        <mc:Fallback>
          <w:pict>
            <v:shape w14:anchorId="3FCD251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419AF" w14:paraId="3942C73B" w14:textId="77777777">
                      <w:trPr>
                        <w:trHeight w:val="200"/>
                      </w:trPr>
                      <w:tc>
                        <w:tcPr>
                          <w:tcW w:w="1140" w:type="dxa"/>
                        </w:tcPr>
                        <w:p w14:paraId="5EDC9BAD" w14:textId="77777777" w:rsidR="00D419AF" w:rsidRDefault="00D419AF"/>
                      </w:tc>
                      <w:tc>
                        <w:tcPr>
                          <w:tcW w:w="5400" w:type="dxa"/>
                        </w:tcPr>
                        <w:p w14:paraId="504D1C48" w14:textId="77777777" w:rsidR="00D419AF" w:rsidRDefault="00D419AF"/>
                      </w:tc>
                    </w:tr>
                    <w:tr w:rsidR="00D419AF" w14:paraId="0846DBDC" w14:textId="77777777">
                      <w:trPr>
                        <w:trHeight w:val="240"/>
                      </w:trPr>
                      <w:tc>
                        <w:tcPr>
                          <w:tcW w:w="1140" w:type="dxa"/>
                        </w:tcPr>
                        <w:p w14:paraId="51E1EA70" w14:textId="77777777" w:rsidR="00D419AF" w:rsidRDefault="00AD7180">
                          <w:r>
                            <w:t>Datum</w:t>
                          </w:r>
                        </w:p>
                      </w:tc>
                      <w:tc>
                        <w:tcPr>
                          <w:tcW w:w="5400" w:type="dxa"/>
                        </w:tcPr>
                        <w:p w14:paraId="62EBB9E1" w14:textId="1269FAC3" w:rsidR="00D419AF" w:rsidRDefault="001078B2">
                          <w:r>
                            <w:t>1 september 2025</w:t>
                          </w:r>
                        </w:p>
                      </w:tc>
                    </w:tr>
                    <w:tr w:rsidR="00D419AF" w14:paraId="0F57B614" w14:textId="77777777">
                      <w:trPr>
                        <w:trHeight w:val="240"/>
                      </w:trPr>
                      <w:tc>
                        <w:tcPr>
                          <w:tcW w:w="1140" w:type="dxa"/>
                        </w:tcPr>
                        <w:p w14:paraId="216D48B6" w14:textId="77777777" w:rsidR="00D419AF" w:rsidRDefault="00AD7180">
                          <w:r>
                            <w:t>Betreft</w:t>
                          </w:r>
                        </w:p>
                      </w:tc>
                      <w:tc>
                        <w:tcPr>
                          <w:tcW w:w="5400" w:type="dxa"/>
                        </w:tcPr>
                        <w:p w14:paraId="788B3406" w14:textId="11B55AF4" w:rsidR="00A504D0" w:rsidRDefault="00484499">
                          <w:r>
                            <w:fldChar w:fldCharType="begin"/>
                          </w:r>
                          <w:r>
                            <w:instrText xml:space="preserve"> DOCPROPERTY  "Onderwerp"  \* MERGEFORMAT </w:instrText>
                          </w:r>
                          <w:r>
                            <w:fldChar w:fldCharType="separate"/>
                          </w:r>
                          <w:r>
                            <w:t xml:space="preserve">Verslag Jaarvergadering </w:t>
                          </w:r>
                          <w:proofErr w:type="spellStart"/>
                          <w:r>
                            <w:t>Asian</w:t>
                          </w:r>
                          <w:proofErr w:type="spellEnd"/>
                          <w:r>
                            <w:t xml:space="preserve"> </w:t>
                          </w:r>
                          <w:proofErr w:type="spellStart"/>
                          <w:r>
                            <w:t>Infrastructure</w:t>
                          </w:r>
                          <w:proofErr w:type="spellEnd"/>
                          <w:r>
                            <w:t xml:space="preserve"> Investment Bank</w:t>
                          </w:r>
                          <w:r>
                            <w:fldChar w:fldCharType="end"/>
                          </w:r>
                        </w:p>
                      </w:tc>
                    </w:tr>
                    <w:tr w:rsidR="00D419AF" w14:paraId="21FDD891" w14:textId="77777777">
                      <w:trPr>
                        <w:trHeight w:val="200"/>
                      </w:trPr>
                      <w:tc>
                        <w:tcPr>
                          <w:tcW w:w="1140" w:type="dxa"/>
                        </w:tcPr>
                        <w:p w14:paraId="32F0E652" w14:textId="77777777" w:rsidR="00D419AF" w:rsidRDefault="00D419AF"/>
                      </w:tc>
                      <w:tc>
                        <w:tcPr>
                          <w:tcW w:w="4738" w:type="dxa"/>
                        </w:tcPr>
                        <w:p w14:paraId="5EC0B573" w14:textId="77777777" w:rsidR="00D419AF" w:rsidRDefault="00D419AF"/>
                      </w:tc>
                    </w:tr>
                  </w:tbl>
                  <w:p w14:paraId="2269F9B6" w14:textId="77777777" w:rsidR="000749DE" w:rsidRDefault="000749D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B784FA" wp14:editId="4D754C2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1C801F5" w14:textId="3F1DD4F7" w:rsidR="00A504D0" w:rsidRDefault="0048449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B784F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1C801F5" w14:textId="3F1DD4F7" w:rsidR="00A504D0" w:rsidRDefault="0048449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7F74C23" wp14:editId="553097A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6BE78EC" w14:textId="77777777" w:rsidR="000749DE" w:rsidRDefault="000749DE"/>
                      </w:txbxContent>
                    </wps:txbx>
                    <wps:bodyPr vert="horz" wrap="square" lIns="0" tIns="0" rIns="0" bIns="0" anchor="t" anchorCtr="0"/>
                  </wps:wsp>
                </a:graphicData>
              </a:graphic>
            </wp:anchor>
          </w:drawing>
        </mc:Choice>
        <mc:Fallback>
          <w:pict>
            <v:shape w14:anchorId="27F74C2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6BE78EC" w14:textId="77777777" w:rsidR="000749DE" w:rsidRDefault="000749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6E360"/>
    <w:multiLevelType w:val="multilevel"/>
    <w:tmpl w:val="AD28074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9237D7"/>
    <w:multiLevelType w:val="multilevel"/>
    <w:tmpl w:val="64512E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6F28F0"/>
    <w:multiLevelType w:val="multilevel"/>
    <w:tmpl w:val="FA3D5C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2DA06B"/>
    <w:multiLevelType w:val="multilevel"/>
    <w:tmpl w:val="09A86A4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04AEC"/>
    <w:multiLevelType w:val="multilevel"/>
    <w:tmpl w:val="B083F5B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50932F"/>
    <w:multiLevelType w:val="multilevel"/>
    <w:tmpl w:val="23A685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37095190">
    <w:abstractNumId w:val="1"/>
  </w:num>
  <w:num w:numId="2" w16cid:durableId="1816678839">
    <w:abstractNumId w:val="0"/>
  </w:num>
  <w:num w:numId="3" w16cid:durableId="1357923544">
    <w:abstractNumId w:val="2"/>
  </w:num>
  <w:num w:numId="4" w16cid:durableId="1654336081">
    <w:abstractNumId w:val="5"/>
  </w:num>
  <w:num w:numId="5" w16cid:durableId="543253654">
    <w:abstractNumId w:val="4"/>
  </w:num>
  <w:num w:numId="6" w16cid:durableId="6059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D5"/>
    <w:rsid w:val="000302A2"/>
    <w:rsid w:val="000749DE"/>
    <w:rsid w:val="001078B2"/>
    <w:rsid w:val="001B5C03"/>
    <w:rsid w:val="001E3411"/>
    <w:rsid w:val="001E650C"/>
    <w:rsid w:val="001F21E5"/>
    <w:rsid w:val="002868DE"/>
    <w:rsid w:val="003777C8"/>
    <w:rsid w:val="0044795A"/>
    <w:rsid w:val="004653EA"/>
    <w:rsid w:val="00484499"/>
    <w:rsid w:val="004E47E2"/>
    <w:rsid w:val="00505708"/>
    <w:rsid w:val="005727E9"/>
    <w:rsid w:val="005A76FC"/>
    <w:rsid w:val="005E0745"/>
    <w:rsid w:val="00617B98"/>
    <w:rsid w:val="00625ED5"/>
    <w:rsid w:val="006318C5"/>
    <w:rsid w:val="00646FCB"/>
    <w:rsid w:val="006E137A"/>
    <w:rsid w:val="006F278A"/>
    <w:rsid w:val="007073BD"/>
    <w:rsid w:val="00892F9F"/>
    <w:rsid w:val="0089454F"/>
    <w:rsid w:val="008A7B93"/>
    <w:rsid w:val="009036B0"/>
    <w:rsid w:val="00A504D0"/>
    <w:rsid w:val="00A67FAA"/>
    <w:rsid w:val="00AA0399"/>
    <w:rsid w:val="00AD7180"/>
    <w:rsid w:val="00AE17D1"/>
    <w:rsid w:val="00B4106F"/>
    <w:rsid w:val="00B97F8A"/>
    <w:rsid w:val="00BB0AF1"/>
    <w:rsid w:val="00C2013D"/>
    <w:rsid w:val="00C205F4"/>
    <w:rsid w:val="00C62D45"/>
    <w:rsid w:val="00CC607B"/>
    <w:rsid w:val="00D419AF"/>
    <w:rsid w:val="00DA0AF6"/>
    <w:rsid w:val="00DA32A4"/>
    <w:rsid w:val="00DC4425"/>
    <w:rsid w:val="00DE4F6F"/>
    <w:rsid w:val="00E3379A"/>
    <w:rsid w:val="00EC18D3"/>
    <w:rsid w:val="00EF2865"/>
    <w:rsid w:val="00F6257D"/>
    <w:rsid w:val="00F779FF"/>
    <w:rsid w:val="00FD541F"/>
    <w:rsid w:val="64BEECE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60B8"/>
  <w15:docId w15:val="{F93FE2E3-91A8-424B-949E-1968744F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5E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5ED5"/>
    <w:rPr>
      <w:rFonts w:ascii="Verdana" w:hAnsi="Verdana"/>
      <w:color w:val="000000"/>
      <w:sz w:val="18"/>
      <w:szCs w:val="18"/>
    </w:rPr>
  </w:style>
  <w:style w:type="paragraph" w:styleId="Voettekst">
    <w:name w:val="footer"/>
    <w:basedOn w:val="Standaard"/>
    <w:link w:val="VoettekstChar"/>
    <w:uiPriority w:val="99"/>
    <w:unhideWhenUsed/>
    <w:rsid w:val="00625E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25ED5"/>
    <w:rPr>
      <w:rFonts w:ascii="Verdana" w:hAnsi="Verdana"/>
      <w:color w:val="000000"/>
      <w:sz w:val="18"/>
      <w:szCs w:val="18"/>
    </w:rPr>
  </w:style>
  <w:style w:type="paragraph" w:styleId="Voetnoottekst">
    <w:name w:val="footnote text"/>
    <w:basedOn w:val="Standaard"/>
    <w:link w:val="VoetnoottekstChar"/>
    <w:uiPriority w:val="99"/>
    <w:semiHidden/>
    <w:unhideWhenUsed/>
    <w:rsid w:val="00625ED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25ED5"/>
    <w:rPr>
      <w:rFonts w:ascii="Verdana" w:hAnsi="Verdana"/>
      <w:color w:val="000000"/>
    </w:rPr>
  </w:style>
  <w:style w:type="character" w:styleId="Voetnootmarkering">
    <w:name w:val="footnote reference"/>
    <w:basedOn w:val="Standaardalinea-lettertype"/>
    <w:uiPriority w:val="99"/>
    <w:semiHidden/>
    <w:unhideWhenUsed/>
    <w:rsid w:val="00625ED5"/>
    <w:rPr>
      <w:vertAlign w:val="superscript"/>
    </w:rPr>
  </w:style>
  <w:style w:type="character" w:styleId="Verwijzingopmerking">
    <w:name w:val="annotation reference"/>
    <w:basedOn w:val="Standaardalinea-lettertype"/>
    <w:uiPriority w:val="99"/>
    <w:semiHidden/>
    <w:unhideWhenUsed/>
    <w:rsid w:val="005727E9"/>
    <w:rPr>
      <w:sz w:val="16"/>
      <w:szCs w:val="16"/>
    </w:rPr>
  </w:style>
  <w:style w:type="paragraph" w:styleId="Tekstopmerking">
    <w:name w:val="annotation text"/>
    <w:basedOn w:val="Standaard"/>
    <w:link w:val="TekstopmerkingChar"/>
    <w:uiPriority w:val="99"/>
    <w:unhideWhenUsed/>
    <w:rsid w:val="005727E9"/>
    <w:pPr>
      <w:spacing w:line="240" w:lineRule="auto"/>
    </w:pPr>
    <w:rPr>
      <w:sz w:val="20"/>
      <w:szCs w:val="20"/>
    </w:rPr>
  </w:style>
  <w:style w:type="character" w:customStyle="1" w:styleId="TekstopmerkingChar">
    <w:name w:val="Tekst opmerking Char"/>
    <w:basedOn w:val="Standaardalinea-lettertype"/>
    <w:link w:val="Tekstopmerking"/>
    <w:uiPriority w:val="99"/>
    <w:rsid w:val="005727E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727E9"/>
    <w:rPr>
      <w:b/>
      <w:bCs/>
    </w:rPr>
  </w:style>
  <w:style w:type="character" w:customStyle="1" w:styleId="OnderwerpvanopmerkingChar">
    <w:name w:val="Onderwerp van opmerking Char"/>
    <w:basedOn w:val="TekstopmerkingChar"/>
    <w:link w:val="Onderwerpvanopmerking"/>
    <w:uiPriority w:val="99"/>
    <w:semiHidden/>
    <w:rsid w:val="005727E9"/>
    <w:rPr>
      <w:rFonts w:ascii="Verdana" w:hAnsi="Verdana"/>
      <w:b/>
      <w:bCs/>
      <w:color w:val="000000"/>
    </w:rPr>
  </w:style>
  <w:style w:type="paragraph" w:styleId="Revisie">
    <w:name w:val="Revision"/>
    <w:hidden/>
    <w:uiPriority w:val="99"/>
    <w:semiHidden/>
    <w:rsid w:val="008A7B9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26"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623</ap:Words>
  <ap:Characters>3429</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Verslag Jaarvergadering Asian Infrastructure Investment Bank</vt:lpstr>
    </vt:vector>
  </ap:TitlesOfParts>
  <ap:LinksUpToDate>false</ap:LinksUpToDate>
  <ap:CharactersWithSpaces>4044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2025-09-01T12:55:00.0000000Z</lastPrinted>
  <dcterms:created xsi:type="dcterms:W3CDTF">2025-09-01T12:55:00.0000000Z</dcterms:created>
  <dcterms:modified xsi:type="dcterms:W3CDTF">2025-09-01T12:56:00.0000000Z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Jaarvergadering Asian Infrastructure Investment Bank</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juli 2025</vt:lpwstr>
  </property>
  <property fmtid="{D5CDD505-2E9C-101B-9397-08002B2CF9AE}" pid="13" name="Opgesteld door, Naam">
    <vt:lpwstr/>
  </property>
  <property fmtid="{D5CDD505-2E9C-101B-9397-08002B2CF9AE}" pid="14" name="Opgesteld door, Telefoonnummer">
    <vt:lpwstr>088-4428925</vt:lpwstr>
  </property>
  <property fmtid="{D5CDD505-2E9C-101B-9397-08002B2CF9AE}" pid="15" name="Kenmerk">
    <vt:lpwstr>2025-0000251758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Jaarvergadering Asian Infrastructure Investment Bank</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2025-07-08T11:14:24Z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6f13b90c-df81-4d57-a10d-9d04a39e9b16</vt:lpwstr>
  </property>
  <property fmtid="{D5CDD505-2E9C-101B-9397-08002B2CF9AE}" pid="37" name="MSIP_Label_6800fede-0e59-47ad-af95-4e63bbdb932d_ContentBits">
    <vt:lpwstr>0</vt:lpwstr>
  </property>
  <property fmtid="{D5CDD505-2E9C-101B-9397-08002B2CF9AE}" pid="38" name="ContentTypeId">
    <vt:lpwstr>0x0101004B1C2CB2BC02674988E778B7B6D424F2</vt:lpwstr>
  </property>
</Properties>
</file>