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1A7" w:rsidRDefault="007411A7" w14:paraId="54613626" w14:textId="77777777"/>
    <w:p w:rsidR="00BA1C57" w:rsidRDefault="00766394" w14:paraId="7ED79A43" w14:textId="7AE354DB">
      <w:r>
        <w:t xml:space="preserve">Blijkens de mededeling van de Directeur van Uw kabinet van </w:t>
      </w:r>
      <w:r w:rsidR="00F53183">
        <w:t>22 april 2025</w:t>
      </w:r>
      <w:r>
        <w:t xml:space="preserve">, nr. </w:t>
      </w:r>
      <w:r w:rsidR="00F53183">
        <w:t>2025000934</w:t>
      </w:r>
      <w:r>
        <w:t>, machtigde Uwe Majesteit de Afdeling advisering van de Raad van State haar advies inzake het bovenvermelde voorstel van wet rechtstreeks aan mij te doen toekomen. Dit advies, gedateerd</w:t>
      </w:r>
      <w:r w:rsidR="00F53183">
        <w:t xml:space="preserve"> 18 juni 2025</w:t>
      </w:r>
      <w:r>
        <w:t xml:space="preserve">, nr. </w:t>
      </w:r>
      <w:r w:rsidR="00F53183">
        <w:t>W17.25.00096/IV</w:t>
      </w:r>
      <w:r>
        <w:t>, bied ik U hierbij aan.</w:t>
      </w:r>
    </w:p>
    <w:p w:rsidR="004512FA" w:rsidRDefault="004512FA" w14:paraId="09EB7340" w14:textId="7C5E5CA0">
      <w:r>
        <w:br/>
        <w:t>Het voorstel geeft de Afdeling advisering van de Raad van State geen aanleiding tot het maken van inhoudelijke opmerkingen.</w:t>
      </w:r>
    </w:p>
    <w:p w:rsidR="00B2316D" w:rsidRDefault="00B2316D" w14:paraId="1241D4DC" w14:textId="77777777"/>
    <w:p w:rsidR="00F53183" w:rsidP="00F53183" w:rsidRDefault="00F53183" w14:paraId="1DFEA038" w14:textId="77777777">
      <w:r w:rsidRPr="00424B5F">
        <w:t xml:space="preserve">Van de gelegenheid is gebruik gemaakt om nog </w:t>
      </w:r>
      <w:r>
        <w:t xml:space="preserve">enkele </w:t>
      </w:r>
      <w:r w:rsidRPr="00424B5F">
        <w:t>wijziging</w:t>
      </w:r>
      <w:r>
        <w:t>en</w:t>
      </w:r>
      <w:r w:rsidRPr="00424B5F">
        <w:t xml:space="preserve"> van ondergeschikte aard aan te brengen in het voorstel van wet</w:t>
      </w:r>
      <w:r>
        <w:t>.</w:t>
      </w:r>
      <w:r w:rsidRPr="00424B5F">
        <w:t xml:space="preserve"> </w:t>
      </w:r>
    </w:p>
    <w:p w:rsidR="00F53183" w:rsidP="00F53183" w:rsidRDefault="00F53183" w14:paraId="4C553712" w14:textId="77777777">
      <w:r>
        <w:t>Aan</w:t>
      </w:r>
      <w:r w:rsidRPr="00424B5F">
        <w:t xml:space="preserve"> artikel I, onderdeel A, is </w:t>
      </w:r>
      <w:r>
        <w:t>de</w:t>
      </w:r>
      <w:r w:rsidRPr="00424B5F">
        <w:t xml:space="preserve"> begripsbepaling </w:t>
      </w:r>
      <w:r>
        <w:t xml:space="preserve">‘luchtvaartinlichtingendienst’ toegevoegd </w:t>
      </w:r>
      <w:r w:rsidRPr="00424B5F">
        <w:t xml:space="preserve">aan de </w:t>
      </w:r>
      <w:r>
        <w:t>opsomming van</w:t>
      </w:r>
      <w:r w:rsidRPr="00424B5F">
        <w:t xml:space="preserve"> toe te voegen begripsbepalingen. Dit betreft herstel van een omissie. </w:t>
      </w:r>
    </w:p>
    <w:p w:rsidRPr="00424B5F" w:rsidR="00F53183" w:rsidP="00F53183" w:rsidRDefault="00F53183" w14:paraId="7C2E8640" w14:textId="77777777">
      <w:r w:rsidRPr="00424B5F">
        <w:t xml:space="preserve">Voorts is de samenloopbepaling in artikel III </w:t>
      </w:r>
      <w:r>
        <w:t>geschrapt</w:t>
      </w:r>
      <w:r w:rsidRPr="00424B5F">
        <w:t xml:space="preserve"> in verband met </w:t>
      </w:r>
      <w:r>
        <w:t>een aanpassing van de samenloopbepaling in</w:t>
      </w:r>
      <w:r w:rsidRPr="00424B5F">
        <w:t xml:space="preserve"> het wetsvoorstel waar</w:t>
      </w:r>
      <w:r>
        <w:t>mee</w:t>
      </w:r>
      <w:r w:rsidRPr="00424B5F">
        <w:t xml:space="preserve"> deze </w:t>
      </w:r>
      <w:r>
        <w:t>verband hield</w:t>
      </w:r>
      <w:r w:rsidRPr="00424B5F">
        <w:t>.</w:t>
      </w:r>
      <w:r>
        <w:t xml:space="preserve"> </w:t>
      </w:r>
    </w:p>
    <w:p w:rsidRPr="00424B5F" w:rsidR="00F53183" w:rsidP="00F53183" w:rsidRDefault="00F53183" w14:paraId="1FE147DA" w14:textId="77777777"/>
    <w:p w:rsidR="00F53183" w:rsidP="00F53183" w:rsidRDefault="00F53183" w14:paraId="208E40C0" w14:textId="77777777">
      <w:r w:rsidRPr="00424B5F">
        <w:t>Ook is van de gelegenheid gebruik gemaakt om nog enkele tekstuele aan</w:t>
      </w:r>
      <w:r>
        <w:t xml:space="preserve">vullingen </w:t>
      </w:r>
      <w:r w:rsidRPr="00424B5F">
        <w:t>door te voeren in de memorie van toelichting.</w:t>
      </w:r>
    </w:p>
    <w:p w:rsidR="00B2316D" w:rsidRDefault="00B2316D" w14:paraId="509050FE" w14:textId="77777777"/>
    <w:p w:rsidR="007411A7" w:rsidRDefault="00766394" w14:paraId="44E282E2" w14:textId="0718A6E7">
      <w:r>
        <w:t xml:space="preserve">Ik </w:t>
      </w:r>
      <w:r w:rsidR="004512FA">
        <w:t xml:space="preserve">verzoek </w:t>
      </w:r>
      <w:r>
        <w:t>U het hierbij gevoegde gewijzigde voorstel van wet en de gewijzigde memorie van toelichting aan de Tweede Kamer der Staten-Generaal</w:t>
      </w:r>
      <w:r w:rsidR="004512FA">
        <w:t xml:space="preserve"> te zenden. </w:t>
      </w:r>
    </w:p>
    <w:p w:rsidR="00766394" w:rsidRDefault="00766394" w14:paraId="331B9022" w14:textId="77777777"/>
    <w:p w:rsidR="00766394" w:rsidRDefault="00766394" w14:paraId="006E5209" w14:textId="77777777"/>
    <w:p w:rsidR="00F77071" w:rsidP="00F77071" w:rsidRDefault="00F77071" w14:paraId="28965FEB" w14:textId="28FCA0FF">
      <w:pPr>
        <w:pStyle w:val="HBJZ-Kamerstukken-regelafstand13"/>
      </w:pPr>
      <w:r>
        <w:t>DE MINISTER VAN INFRASTRUCTUUR EN WATERSTAAT</w:t>
      </w:r>
      <w:r w:rsidR="00F53183">
        <w:t>,</w:t>
      </w:r>
    </w:p>
    <w:p w:rsidR="00F77071" w:rsidP="00F77071" w:rsidRDefault="00F77071" w14:paraId="2BEA8826" w14:textId="77777777">
      <w:r>
        <w:br/>
      </w:r>
    </w:p>
    <w:p w:rsidR="00F77071" w:rsidP="00F77071" w:rsidRDefault="00F77071" w14:paraId="5F75E21C" w14:textId="77777777"/>
    <w:p w:rsidRPr="00F836B6" w:rsidR="00F77071" w:rsidP="00F77071" w:rsidRDefault="00F77071" w14:paraId="487030E0" w14:textId="53A5862D">
      <w:r w:rsidRPr="009935C9">
        <w:br/>
      </w:r>
      <w:r w:rsidRPr="008C42E8" w:rsidR="00F836B6">
        <w:t>R. Tieman</w:t>
      </w:r>
      <w:r w:rsidRPr="00F836B6">
        <w:br/>
      </w:r>
    </w:p>
    <w:p w:rsidRPr="00F836B6" w:rsidR="00BA1C57" w:rsidP="00F77071" w:rsidRDefault="00BA1C57" w14:paraId="06B512CA" w14:textId="5C6BA499"/>
    <w:sectPr w:rsidRPr="00F836B6" w:rsidR="00BA1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133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BEEC" w14:textId="77777777" w:rsidR="00180A8B" w:rsidRDefault="00180A8B">
      <w:pPr>
        <w:spacing w:line="240" w:lineRule="auto"/>
      </w:pPr>
      <w:r>
        <w:separator/>
      </w:r>
    </w:p>
  </w:endnote>
  <w:endnote w:type="continuationSeparator" w:id="0">
    <w:p w14:paraId="3F374C91" w14:textId="77777777" w:rsidR="00180A8B" w:rsidRDefault="00180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6E33" w14:textId="77777777" w:rsidR="00591436" w:rsidRDefault="005914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D809" w14:textId="77777777" w:rsidR="00591436" w:rsidRDefault="005914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E076" w14:textId="77777777" w:rsidR="00591436" w:rsidRDefault="005914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7B68" w14:textId="77777777" w:rsidR="00180A8B" w:rsidRDefault="00180A8B">
      <w:pPr>
        <w:spacing w:line="240" w:lineRule="auto"/>
      </w:pPr>
      <w:r>
        <w:separator/>
      </w:r>
    </w:p>
  </w:footnote>
  <w:footnote w:type="continuationSeparator" w:id="0">
    <w:p w14:paraId="511A143A" w14:textId="77777777" w:rsidR="00180A8B" w:rsidRDefault="00180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458C" w14:textId="77777777" w:rsidR="00591436" w:rsidRDefault="005914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4CE9" w14:textId="77777777" w:rsidR="00BA1C57" w:rsidRDefault="0076639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D690F7D" wp14:editId="228420D4">
              <wp:simplePos x="0" y="0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4364" cy="26606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4364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140335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690F7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799.35pt;width:149.95pt;height:20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" filled="f" stroked="f">
              <v:textbox inset="0,0,0,0">
                <w:txbxContent>
                  <w:p w14:paraId="64140335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1EC2681" wp14:editId="1B8DF344">
              <wp:simplePos x="0" y="0"/>
              <wp:positionH relativeFrom="page">
                <wp:posOffset>5921375</wp:posOffset>
              </wp:positionH>
              <wp:positionV relativeFrom="page">
                <wp:posOffset>10233025</wp:posOffset>
              </wp:positionV>
              <wp:extent cx="1259840" cy="107950"/>
              <wp:effectExtent l="0" t="0" r="0" b="0"/>
              <wp:wrapNone/>
              <wp:docPr id="10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5F258" w14:textId="6213B30A" w:rsidR="00BA1C57" w:rsidRDefault="007663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6C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3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EC2681" id="Paginanummer vervolgpagina" o:spid="_x0000_s1027" type="#_x0000_t202" style="position:absolute;margin-left:466.25pt;margin-top:805.75pt;width:99.2pt;height:8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" filled="f" stroked="f">
              <v:textbox inset="0,0,0,0">
                <w:txbxContent>
                  <w:p w14:paraId="2305F258" w14:textId="6213B30A" w:rsidR="00BA1C57" w:rsidRDefault="007663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6C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3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FBA275C" wp14:editId="1384BBF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38469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BA275C" id="Colofon vervolgpagina" o:spid="_x0000_s1028" type="#_x0000_t202" style="position:absolute;margin-left:466.25pt;margin-top:152.5pt;width:99.2pt;height:630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" filled="f" stroked="f">
              <v:textbox inset="0,0,0,0">
                <w:txbxContent>
                  <w:p w14:paraId="3EF38469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62C5191" wp14:editId="4D42092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2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595A38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C5191" id="Merking tweede pagina" o:spid="_x0000_s1029" type="#_x0000_t202" style="position:absolute;margin-left:79.35pt;margin-top:94.35pt;width:187.65pt;height:22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" filled="f" stroked="f">
              <v:textbox inset="0,0,0,0">
                <w:txbxContent>
                  <w:p w14:paraId="64595A38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5FD4" w14:textId="77777777" w:rsidR="00BA1C57" w:rsidRDefault="00766394">
    <w:pPr>
      <w:pStyle w:val="MarginlessContainer"/>
      <w:spacing w:after="61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66296E" wp14:editId="5F50625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6090" cy="1332865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332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7CD87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66296E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7pt;height:104.9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" filled="f" stroked="f">
              <v:textbox inset="0,0,0,0">
                <w:txbxContent>
                  <w:p w14:paraId="0087CD87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9DA57F0" wp14:editId="386C56F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7C34D" w14:textId="77777777" w:rsidR="00BA1C57" w:rsidRDefault="0076639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33DF3" wp14:editId="7F3C9174">
                                <wp:extent cx="2339975" cy="1582834"/>
                                <wp:effectExtent l="0" t="0" r="0" b="0"/>
                                <wp:docPr id="3" name="HBJZ_Ministerie_van_Ien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HBJZ_Ministerie_van_IenM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DA57F0" id="Woordmerk_IenM" o:spid="_x0000_s1031" type="#_x0000_t202" style="position:absolute;margin-left:316.05pt;margin-top:0;width:184.25pt;height:124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747C34D" w14:textId="77777777" w:rsidR="00BA1C57" w:rsidRDefault="0076639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33DF3" wp14:editId="7F3C9174">
                          <wp:extent cx="2339975" cy="1582834"/>
                          <wp:effectExtent l="0" t="0" r="0" b="0"/>
                          <wp:docPr id="3" name="HBJZ_Ministerie_van_Ien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HBJZ_Ministerie_van_IenM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515E8F" wp14:editId="2D63F706">
              <wp:simplePos x="0" y="0"/>
              <wp:positionH relativeFrom="page">
                <wp:posOffset>1005840</wp:posOffset>
              </wp:positionH>
              <wp:positionV relativeFrom="page">
                <wp:posOffset>2468880</wp:posOffset>
              </wp:positionV>
              <wp:extent cx="4791075" cy="1470660"/>
              <wp:effectExtent l="0" t="0" r="0" b="0"/>
              <wp:wrapNone/>
              <wp:docPr id="4" name="Betre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470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266"/>
                            <w:gridCol w:w="5240"/>
                          </w:tblGrid>
                          <w:tr w:rsidR="00BA1C57" w14:paraId="3150FDD7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33D1EF3D" w14:textId="77777777" w:rsidR="00BA1C57" w:rsidRDefault="00BA1C57"/>
                            </w:tc>
                            <w:tc>
                              <w:tcPr>
                                <w:tcW w:w="5240" w:type="dxa"/>
                              </w:tcPr>
                              <w:p w14:paraId="17D3BEF2" w14:textId="77777777" w:rsidR="00BA1C57" w:rsidRDefault="00BA1C57"/>
                            </w:tc>
                          </w:tr>
                          <w:tr w:rsidR="00BA1C57" w14:paraId="2FEE2FC5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14:paraId="0B26F63A" w14:textId="77777777" w:rsidR="00BA1C57" w:rsidRDefault="00BA1C57"/>
                            </w:tc>
                            <w:tc>
                              <w:tcPr>
                                <w:tcW w:w="5240" w:type="dxa"/>
                                <w:tcBorders>
                                  <w:top w:val="dotted" w:sz="6" w:space="0" w:color="000000"/>
                                </w:tcBorders>
                              </w:tcPr>
                              <w:p w14:paraId="70C0CFBB" w14:textId="77777777" w:rsidR="00BA1C57" w:rsidRDefault="00BA1C57"/>
                            </w:tc>
                          </w:tr>
                          <w:tr w:rsidR="00BA1C57" w14:paraId="5E9A5BB8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5FAB75B3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4FCF4BC3" w14:textId="4506B074" w:rsidR="00BA1C57" w:rsidRDefault="00591436">
                                <w:r>
                                  <w:t xml:space="preserve">25 augustus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BA1C57" w14:paraId="735CBF2B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62BD808D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Nummer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1AF991D8" w14:textId="510B9DC2" w:rsidR="00BA1C57" w:rsidRDefault="009B1E62">
                                <w:r>
                                  <w:t>IENW/BSK-2025/169488</w:t>
                                </w:r>
                              </w:p>
                            </w:tc>
                          </w:tr>
                          <w:tr w:rsidR="00BA1C57" w14:paraId="4F87D6CE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481EBB33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5E0060A1" w14:textId="36DDCC10" w:rsidR="00BA1C57" w:rsidRDefault="00766394">
                                <w:r>
                                  <w:t xml:space="preserve">Nader rapport inzake het </w:t>
                                </w:r>
                                <w:r w:rsidR="007411A7">
                                  <w:t xml:space="preserve">voorstel </w:t>
                                </w:r>
                                <w:r>
                                  <w:t>van</w:t>
                                </w:r>
                                <w:r w:rsidR="00E323BD">
                                  <w:t xml:space="preserve"> wet, houdende wijziging van de Luchtvaartwet BES in verband met de door ICAO vastgestelde eisen voor luchtvaartnavigatiedienstverlening</w:t>
                                </w:r>
                              </w:p>
                            </w:tc>
                          </w:tr>
                          <w:tr w:rsidR="00BA1C57" w14:paraId="4E9F65B6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29488044" w14:textId="77777777" w:rsidR="00BA1C57" w:rsidRDefault="00766394">
                                <w:pPr>
                                  <w:pStyle w:val="Verdana65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5240" w:type="dxa"/>
                              </w:tcPr>
                              <w:p w14:paraId="5D6D8BF7" w14:textId="1BD95983" w:rsidR="00BA1C57" w:rsidRDefault="00E323BD">
                                <w:r>
                                  <w:t>1</w:t>
                                </w:r>
                              </w:p>
                            </w:tc>
                          </w:tr>
                          <w:tr w:rsidR="00BA1C57" w14:paraId="16505331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14:paraId="540DCEEF" w14:textId="77777777" w:rsidR="00BA1C57" w:rsidRDefault="00BA1C57"/>
                            </w:tc>
                            <w:tc>
                              <w:tcPr>
                                <w:tcW w:w="5240" w:type="dxa"/>
                                <w:tcBorders>
                                  <w:bottom w:val="dotted" w:sz="6" w:space="0" w:color="000000"/>
                                </w:tcBorders>
                              </w:tcPr>
                              <w:p w14:paraId="30C87C2B" w14:textId="77777777" w:rsidR="00BA1C57" w:rsidRDefault="00BA1C57"/>
                            </w:tc>
                          </w:tr>
                          <w:tr w:rsidR="00BA1C57" w14:paraId="6C574558" w14:textId="77777777">
                            <w:trPr>
                              <w:trHeight w:val="240"/>
                            </w:trPr>
                            <w:tc>
                              <w:tcPr>
                                <w:tcW w:w="2266" w:type="dxa"/>
                              </w:tcPr>
                              <w:p w14:paraId="229442EA" w14:textId="77777777" w:rsidR="00BA1C57" w:rsidRDefault="00BA1C57"/>
                            </w:tc>
                            <w:tc>
                              <w:tcPr>
                                <w:tcW w:w="5240" w:type="dxa"/>
                              </w:tcPr>
                              <w:p w14:paraId="2CD7C2C2" w14:textId="77777777" w:rsidR="00BA1C57" w:rsidRDefault="00BA1C57"/>
                            </w:tc>
                          </w:tr>
                        </w:tbl>
                        <w:p w14:paraId="6B0C3C00" w14:textId="77777777" w:rsidR="009A6DAA" w:rsidRDefault="009A6DA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15E8F" id="_x0000_t202" coordsize="21600,21600" o:spt="202" path="m,l,21600r21600,l21600,xe">
              <v:stroke joinstyle="miter"/>
              <v:path gradientshapeok="t" o:connecttype="rect"/>
            </v:shapetype>
            <v:shape id="Betreft" o:spid="_x0000_s1032" type="#_x0000_t202" style="position:absolute;margin-left:79.2pt;margin-top:194.4pt;width:377.25pt;height:115.8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266"/>
                      <w:gridCol w:w="5240"/>
                    </w:tblGrid>
                    <w:tr w:rsidR="00BA1C57" w14:paraId="3150FDD7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33D1EF3D" w14:textId="77777777" w:rsidR="00BA1C57" w:rsidRDefault="00BA1C57"/>
                      </w:tc>
                      <w:tc>
                        <w:tcPr>
                          <w:tcW w:w="5240" w:type="dxa"/>
                        </w:tcPr>
                        <w:p w14:paraId="17D3BEF2" w14:textId="77777777" w:rsidR="00BA1C57" w:rsidRDefault="00BA1C57"/>
                      </w:tc>
                    </w:tr>
                    <w:tr w:rsidR="00BA1C57" w14:paraId="2FEE2FC5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top w:val="dotted" w:sz="6" w:space="0" w:color="000000"/>
                          </w:tcBorders>
                        </w:tcPr>
                        <w:p w14:paraId="0B26F63A" w14:textId="77777777" w:rsidR="00BA1C57" w:rsidRDefault="00BA1C57"/>
                      </w:tc>
                      <w:tc>
                        <w:tcPr>
                          <w:tcW w:w="5240" w:type="dxa"/>
                          <w:tcBorders>
                            <w:top w:val="dotted" w:sz="6" w:space="0" w:color="000000"/>
                          </w:tcBorders>
                        </w:tcPr>
                        <w:p w14:paraId="70C0CFBB" w14:textId="77777777" w:rsidR="00BA1C57" w:rsidRDefault="00BA1C57"/>
                      </w:tc>
                    </w:tr>
                    <w:tr w:rsidR="00BA1C57" w14:paraId="5E9A5BB8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5FAB75B3" w14:textId="77777777" w:rsidR="00BA1C57" w:rsidRDefault="00766394">
                          <w:pPr>
                            <w:pStyle w:val="Verdana65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4FCF4BC3" w14:textId="4506B074" w:rsidR="00BA1C57" w:rsidRDefault="00591436">
                          <w:r>
                            <w:t xml:space="preserve">25 augustus </w:t>
                          </w:r>
                          <w:r>
                            <w:t>2025</w:t>
                          </w:r>
                        </w:p>
                      </w:tc>
                    </w:tr>
                    <w:tr w:rsidR="00BA1C57" w14:paraId="735CBF2B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62BD808D" w14:textId="77777777" w:rsidR="00BA1C57" w:rsidRDefault="00766394">
                          <w:pPr>
                            <w:pStyle w:val="Verdana65"/>
                          </w:pPr>
                          <w:r>
                            <w:t>Nummer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1AF991D8" w14:textId="510B9DC2" w:rsidR="00BA1C57" w:rsidRDefault="009B1E62">
                          <w:r>
                            <w:t>IENW/BSK-2025/169488</w:t>
                          </w:r>
                        </w:p>
                      </w:tc>
                    </w:tr>
                    <w:tr w:rsidR="00BA1C57" w14:paraId="4F87D6CE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481EBB33" w14:textId="77777777" w:rsidR="00BA1C57" w:rsidRDefault="00766394">
                          <w:pPr>
                            <w:pStyle w:val="Verdana65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5E0060A1" w14:textId="36DDCC10" w:rsidR="00BA1C57" w:rsidRDefault="00766394">
                          <w:r>
                            <w:t xml:space="preserve">Nader rapport inzake het </w:t>
                          </w:r>
                          <w:r w:rsidR="007411A7">
                            <w:t xml:space="preserve">voorstel </w:t>
                          </w:r>
                          <w:r>
                            <w:t>van</w:t>
                          </w:r>
                          <w:r w:rsidR="00E323BD">
                            <w:t xml:space="preserve"> wet, houdende wijziging van de Luchtvaartwet BES in verband met de door ICAO vastgestelde eisen voor luchtvaartnavigatiedienstverlening</w:t>
                          </w:r>
                        </w:p>
                      </w:tc>
                    </w:tr>
                    <w:tr w:rsidR="00BA1C57" w14:paraId="4E9F65B6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29488044" w14:textId="77777777" w:rsidR="00BA1C57" w:rsidRDefault="00766394">
                          <w:pPr>
                            <w:pStyle w:val="Verdana65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5240" w:type="dxa"/>
                        </w:tcPr>
                        <w:p w14:paraId="5D6D8BF7" w14:textId="1BD95983" w:rsidR="00BA1C57" w:rsidRDefault="00E323BD">
                          <w:r>
                            <w:t>1</w:t>
                          </w:r>
                        </w:p>
                      </w:tc>
                    </w:tr>
                    <w:tr w:rsidR="00BA1C57" w14:paraId="16505331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  <w:tcBorders>
                            <w:bottom w:val="dotted" w:sz="6" w:space="0" w:color="000000"/>
                          </w:tcBorders>
                        </w:tcPr>
                        <w:p w14:paraId="540DCEEF" w14:textId="77777777" w:rsidR="00BA1C57" w:rsidRDefault="00BA1C57"/>
                      </w:tc>
                      <w:tc>
                        <w:tcPr>
                          <w:tcW w:w="5240" w:type="dxa"/>
                          <w:tcBorders>
                            <w:bottom w:val="dotted" w:sz="6" w:space="0" w:color="000000"/>
                          </w:tcBorders>
                        </w:tcPr>
                        <w:p w14:paraId="30C87C2B" w14:textId="77777777" w:rsidR="00BA1C57" w:rsidRDefault="00BA1C57"/>
                      </w:tc>
                    </w:tr>
                    <w:tr w:rsidR="00BA1C57" w14:paraId="6C574558" w14:textId="77777777">
                      <w:trPr>
                        <w:trHeight w:val="240"/>
                      </w:trPr>
                      <w:tc>
                        <w:tcPr>
                          <w:tcW w:w="2266" w:type="dxa"/>
                        </w:tcPr>
                        <w:p w14:paraId="229442EA" w14:textId="77777777" w:rsidR="00BA1C57" w:rsidRDefault="00BA1C57"/>
                      </w:tc>
                      <w:tc>
                        <w:tcPr>
                          <w:tcW w:w="5240" w:type="dxa"/>
                        </w:tcPr>
                        <w:p w14:paraId="2CD7C2C2" w14:textId="77777777" w:rsidR="00BA1C57" w:rsidRDefault="00BA1C57"/>
                      </w:tc>
                    </w:tr>
                  </w:tbl>
                  <w:p w14:paraId="6B0C3C00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3B1C6C2" wp14:editId="3622EAB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7300" cy="7962265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962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069C8" w14:textId="77777777" w:rsidR="00BA1C57" w:rsidRDefault="00766394">
                          <w:pPr>
                            <w:pStyle w:val="Verdana65bold"/>
                          </w:pPr>
                          <w:r>
                            <w:t xml:space="preserve">HOOFDDIRECTIE  BESTUURLIJKE EN JURIDISCHE ZAKEN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B1C6C2" id="Colofon" o:spid="_x0000_s1033" type="#_x0000_t202" style="position:absolute;margin-left:466.25pt;margin-top:155.9pt;width:99pt;height:626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" filled="f" stroked="f">
              <v:textbox inset="0,0,0,0">
                <w:txbxContent>
                  <w:p w14:paraId="317069C8" w14:textId="77777777" w:rsidR="00BA1C57" w:rsidRDefault="00766394">
                    <w:pPr>
                      <w:pStyle w:val="Verdana65bold"/>
                    </w:pPr>
                    <w:r>
                      <w:t xml:space="preserve">HOOFDDIRECTIE  BESTUURLIJKE EN JURIDISCHE ZAKEN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93AAC6" wp14:editId="600B598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07950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33574" w14:textId="77777777" w:rsidR="00BA1C57" w:rsidRDefault="0076639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3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39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3AAC6" id="Paginanummer" o:spid="_x0000_s1034" type="#_x0000_t202" style="position:absolute;margin-left:466.25pt;margin-top:805pt;width:99.2pt;height: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" filled="f" stroked="f">
              <v:textbox inset="0,0,0,0">
                <w:txbxContent>
                  <w:p w14:paraId="7A933574" w14:textId="77777777" w:rsidR="00BA1C57" w:rsidRDefault="0076639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3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39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E766397" wp14:editId="0ED75FA4">
              <wp:simplePos x="0" y="0"/>
              <wp:positionH relativeFrom="page">
                <wp:posOffset>1007744</wp:posOffset>
              </wp:positionH>
              <wp:positionV relativeFrom="page">
                <wp:posOffset>10151745</wp:posOffset>
              </wp:positionV>
              <wp:extent cx="1905000" cy="342900"/>
              <wp:effectExtent l="0" t="0" r="0" b="0"/>
              <wp:wrapNone/>
              <wp:docPr id="7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AB810" w14:textId="77777777" w:rsidR="00BA1C57" w:rsidRDefault="00766394">
                          <w:pPr>
                            <w:pStyle w:val="HBJZ-AandeKoning"/>
                          </w:pPr>
                          <w:r>
                            <w:t>Aan de Koning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66397" id="Rubricering onder" o:spid="_x0000_s1035" type="#_x0000_t202" style="position:absolute;margin-left:79.35pt;margin-top:799.35pt;width:150pt;height:2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" filled="f" stroked="f">
              <v:textbox inset="0,0,0,0">
                <w:txbxContent>
                  <w:p w14:paraId="6BAAB810" w14:textId="77777777" w:rsidR="00BA1C57" w:rsidRDefault="00766394">
                    <w:pPr>
                      <w:pStyle w:val="HBJZ-AandeKoning"/>
                    </w:pPr>
                    <w:r>
                      <w:t>Aan de Koning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77CCA80" wp14:editId="09718BFC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8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5EAFF" w14:textId="77777777" w:rsidR="009A6DAA" w:rsidRDefault="009A6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CCA80" id="Merking eerste pagina" o:spid="_x0000_s1036" type="#_x0000_t202" style="position:absolute;margin-left:79.35pt;margin-top:94.35pt;width:187.65pt;height:22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" filled="f" stroked="f">
              <v:textbox inset="0,0,0,0">
                <w:txbxContent>
                  <w:p w14:paraId="1435EAFF" w14:textId="77777777" w:rsidR="009A6DAA" w:rsidRDefault="009A6D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462F3"/>
    <w:multiLevelType w:val="multilevel"/>
    <w:tmpl w:val="A7F1B89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44F008"/>
    <w:multiLevelType w:val="multilevel"/>
    <w:tmpl w:val="2A20411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C2294F"/>
    <w:multiLevelType w:val="multilevel"/>
    <w:tmpl w:val="7E72F32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BCAF2D3"/>
    <w:multiLevelType w:val="multilevel"/>
    <w:tmpl w:val="1E61A1D0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BDA4F9D"/>
    <w:multiLevelType w:val="multilevel"/>
    <w:tmpl w:val="BACB199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7C5AA91"/>
    <w:multiLevelType w:val="multilevel"/>
    <w:tmpl w:val="E663F94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B9B8140"/>
    <w:multiLevelType w:val="multilevel"/>
    <w:tmpl w:val="6CC4DC0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13D19B1"/>
    <w:multiLevelType w:val="multilevel"/>
    <w:tmpl w:val="CCCE3D8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3A09AAD"/>
    <w:multiLevelType w:val="multilevel"/>
    <w:tmpl w:val="7A2AD05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9F5F7F2"/>
    <w:multiLevelType w:val="multilevel"/>
    <w:tmpl w:val="CAF6DA5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4882534"/>
    <w:multiLevelType w:val="multilevel"/>
    <w:tmpl w:val="76DD513F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3A57AE"/>
    <w:multiLevelType w:val="multilevel"/>
    <w:tmpl w:val="13ECAA7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CEE5102"/>
    <w:multiLevelType w:val="multilevel"/>
    <w:tmpl w:val="C2E11B2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E0D9DA8"/>
    <w:multiLevelType w:val="multilevel"/>
    <w:tmpl w:val="4CBB89F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93F06"/>
    <w:multiLevelType w:val="multilevel"/>
    <w:tmpl w:val="E4D75745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98FE58"/>
    <w:multiLevelType w:val="multilevel"/>
    <w:tmpl w:val="565FB78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54991"/>
    <w:multiLevelType w:val="multilevel"/>
    <w:tmpl w:val="53E5D67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84E916"/>
    <w:multiLevelType w:val="multilevel"/>
    <w:tmpl w:val="BB228E9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512A7"/>
    <w:multiLevelType w:val="multilevel"/>
    <w:tmpl w:val="9DAAE34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795F42"/>
    <w:multiLevelType w:val="multilevel"/>
    <w:tmpl w:val="4CB3230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D09B2"/>
    <w:multiLevelType w:val="multilevel"/>
    <w:tmpl w:val="D21A82D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0495999">
    <w:abstractNumId w:val="7"/>
  </w:num>
  <w:num w:numId="2" w16cid:durableId="805514544">
    <w:abstractNumId w:val="10"/>
  </w:num>
  <w:num w:numId="3" w16cid:durableId="1287734219">
    <w:abstractNumId w:val="14"/>
  </w:num>
  <w:num w:numId="4" w16cid:durableId="1234044562">
    <w:abstractNumId w:val="20"/>
  </w:num>
  <w:num w:numId="5" w16cid:durableId="1405879939">
    <w:abstractNumId w:val="18"/>
  </w:num>
  <w:num w:numId="6" w16cid:durableId="1252741810">
    <w:abstractNumId w:val="1"/>
  </w:num>
  <w:num w:numId="7" w16cid:durableId="339241062">
    <w:abstractNumId w:val="15"/>
  </w:num>
  <w:num w:numId="8" w16cid:durableId="1224682373">
    <w:abstractNumId w:val="8"/>
  </w:num>
  <w:num w:numId="9" w16cid:durableId="909778853">
    <w:abstractNumId w:val="13"/>
  </w:num>
  <w:num w:numId="10" w16cid:durableId="316301527">
    <w:abstractNumId w:val="0"/>
  </w:num>
  <w:num w:numId="11" w16cid:durableId="476384114">
    <w:abstractNumId w:val="16"/>
  </w:num>
  <w:num w:numId="12" w16cid:durableId="1621455824">
    <w:abstractNumId w:val="3"/>
  </w:num>
  <w:num w:numId="13" w16cid:durableId="1628655584">
    <w:abstractNumId w:val="9"/>
  </w:num>
  <w:num w:numId="14" w16cid:durableId="942033329">
    <w:abstractNumId w:val="11"/>
  </w:num>
  <w:num w:numId="15" w16cid:durableId="1462113239">
    <w:abstractNumId w:val="17"/>
  </w:num>
  <w:num w:numId="16" w16cid:durableId="1333415333">
    <w:abstractNumId w:val="19"/>
  </w:num>
  <w:num w:numId="17" w16cid:durableId="279459913">
    <w:abstractNumId w:val="5"/>
  </w:num>
  <w:num w:numId="18" w16cid:durableId="1421289196">
    <w:abstractNumId w:val="2"/>
  </w:num>
  <w:num w:numId="19" w16cid:durableId="2023701096">
    <w:abstractNumId w:val="6"/>
  </w:num>
  <w:num w:numId="20" w16cid:durableId="198473473">
    <w:abstractNumId w:val="4"/>
  </w:num>
  <w:num w:numId="21" w16cid:durableId="644355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72"/>
    <w:rsid w:val="0010564A"/>
    <w:rsid w:val="00180A8B"/>
    <w:rsid w:val="00187348"/>
    <w:rsid w:val="001A12FC"/>
    <w:rsid w:val="001A7590"/>
    <w:rsid w:val="00257F05"/>
    <w:rsid w:val="00341D2B"/>
    <w:rsid w:val="00350A67"/>
    <w:rsid w:val="00431262"/>
    <w:rsid w:val="004512FA"/>
    <w:rsid w:val="004C74AE"/>
    <w:rsid w:val="00591436"/>
    <w:rsid w:val="0060268A"/>
    <w:rsid w:val="006558B5"/>
    <w:rsid w:val="006644E8"/>
    <w:rsid w:val="006E4D58"/>
    <w:rsid w:val="00712961"/>
    <w:rsid w:val="007411A7"/>
    <w:rsid w:val="00766394"/>
    <w:rsid w:val="007A16F7"/>
    <w:rsid w:val="0084557B"/>
    <w:rsid w:val="008F04D1"/>
    <w:rsid w:val="008F5CDB"/>
    <w:rsid w:val="00927D43"/>
    <w:rsid w:val="00937CEB"/>
    <w:rsid w:val="009935C9"/>
    <w:rsid w:val="009A6DAA"/>
    <w:rsid w:val="009B1E62"/>
    <w:rsid w:val="00A077D1"/>
    <w:rsid w:val="00B2316D"/>
    <w:rsid w:val="00BA1C57"/>
    <w:rsid w:val="00C71C29"/>
    <w:rsid w:val="00C75042"/>
    <w:rsid w:val="00C90CD5"/>
    <w:rsid w:val="00D33972"/>
    <w:rsid w:val="00D97B0C"/>
    <w:rsid w:val="00DC5EE7"/>
    <w:rsid w:val="00E319FF"/>
    <w:rsid w:val="00E323BD"/>
    <w:rsid w:val="00EB3010"/>
    <w:rsid w:val="00EF6CE2"/>
    <w:rsid w:val="00F53183"/>
    <w:rsid w:val="00F77071"/>
    <w:rsid w:val="00F836B6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DFC7A"/>
  <w15:docId w15:val="{CEAE070B-12B6-49E8-9C2D-2B39B5E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styleId="Revisie">
    <w:name w:val="Revision"/>
    <w:hidden/>
    <w:uiPriority w:val="99"/>
    <w:semiHidden/>
    <w:rsid w:val="007411A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411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1A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411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1A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50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50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504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50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5042"/>
    <w:rPr>
      <w:rFonts w:ascii="Verdana" w:hAnsi="Verdana"/>
      <w:b/>
      <w:bCs/>
      <w:color w:val="000000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F77071"/>
    <w:pPr>
      <w:spacing w:line="276" w:lineRule="exac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Nader%20Rapport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2025-08-25T08:30:00.0000000Z</dcterms:created>
  <dcterms:modified xsi:type="dcterms:W3CDTF">2025-08-25T08:30:00.0000000Z</dcterms:modified>
  <dc:description>------------------------</dc:description>
  <dc:subject/>
  <dc:title/>
  <keywords/>
  <version/>
  <category/>
</coreProperties>
</file>