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FD2" w:rsidRDefault="008410D4" w14:paraId="728A7A0B" w14:textId="77777777">
      <w:bookmarkStart w:name="_GoBack" w:id="0"/>
      <w:bookmarkEnd w:id="0"/>
      <w:r>
        <w:t>Geachte voorzitter,</w:t>
      </w:r>
    </w:p>
    <w:p w:rsidR="002B2FD2" w:rsidRDefault="002B2FD2" w14:paraId="4578F99F" w14:textId="77777777"/>
    <w:p w:rsidR="002B2FD2" w:rsidRDefault="008410D4" w14:paraId="4D0D2BE4" w14:textId="1B318033">
      <w:r>
        <w:t xml:space="preserve">Hierbij </w:t>
      </w:r>
      <w:r w:rsidR="00283979">
        <w:t>ontvangt</w:t>
      </w:r>
      <w:r>
        <w:t xml:space="preserve"> u </w:t>
      </w:r>
      <w:r w:rsidR="00C34115">
        <w:t>de</w:t>
      </w:r>
      <w:r>
        <w:t xml:space="preserve"> </w:t>
      </w:r>
      <w:r w:rsidR="00C34115">
        <w:t>conceptregeling</w:t>
      </w:r>
      <w:r>
        <w:t xml:space="preserve"> </w:t>
      </w:r>
      <w:r w:rsidR="00C34115">
        <w:t>voor de Tijdelijke subsidieregeling stimulering verwijdering medicijnresten tweede tranche.</w:t>
      </w:r>
      <w:r>
        <w:t xml:space="preserve"> Voor de inhoud van </w:t>
      </w:r>
      <w:r w:rsidR="00C34115">
        <w:t>de</w:t>
      </w:r>
      <w:r>
        <w:t xml:space="preserve"> ontwerp</w:t>
      </w:r>
      <w:r w:rsidR="00C34115">
        <w:t>regeling</w:t>
      </w:r>
      <w:r>
        <w:t xml:space="preserve"> </w:t>
      </w:r>
      <w:r w:rsidR="00283979">
        <w:t>wordt verwezen</w:t>
      </w:r>
      <w:r>
        <w:t xml:space="preserve"> naar de </w:t>
      </w:r>
      <w:r w:rsidR="00C34115">
        <w:t>concept</w:t>
      </w:r>
      <w:r>
        <w:t>toelichting.</w:t>
      </w:r>
    </w:p>
    <w:p w:rsidR="002B2FD2" w:rsidRDefault="002B2FD2" w14:paraId="0D59AF96" w14:textId="77777777"/>
    <w:p w:rsidR="002B2FD2" w:rsidRDefault="008410D4" w14:paraId="44B1B43B" w14:textId="09EE6ACE">
      <w:r>
        <w:t>De voorlegging geschiedt in het kader van de wettelijk voorgeschreven voorhangprocedure</w:t>
      </w:r>
      <w:r w:rsidR="00097374">
        <w:t xml:space="preserve">, bedoeld in artikel 4.10, zevende lid, </w:t>
      </w:r>
      <w:r>
        <w:t xml:space="preserve">van de </w:t>
      </w:r>
      <w:r w:rsidR="00097374">
        <w:t xml:space="preserve">Comptabiliteitswet 2016 </w:t>
      </w:r>
      <w:r>
        <w:t xml:space="preserve">en biedt </w:t>
      </w:r>
      <w:r w:rsidR="00283979">
        <w:t>de</w:t>
      </w:r>
      <w:r>
        <w:t xml:space="preserve"> Kamer de mogelijkheid zich uit te spreken over </w:t>
      </w:r>
      <w:r w:rsidR="00097374">
        <w:t>de conceptregeling voordat d</w:t>
      </w:r>
      <w:r w:rsidR="00283979">
        <w:t>eze</w:t>
      </w:r>
      <w:r w:rsidR="00097374">
        <w:t xml:space="preserve"> </w:t>
      </w:r>
      <w:r>
        <w:t>zal worden vastgesteld.</w:t>
      </w:r>
    </w:p>
    <w:p w:rsidR="002B2FD2" w:rsidRDefault="002B2FD2" w14:paraId="705C11C0" w14:textId="77777777"/>
    <w:p w:rsidR="002B2FD2" w:rsidRDefault="008410D4" w14:paraId="2E4A7C4F" w14:textId="22F2A2C9">
      <w:r>
        <w:t xml:space="preserve">Op grond van de aangehaalde bepaling geschiedt de </w:t>
      </w:r>
      <w:r w:rsidR="00097374">
        <w:t xml:space="preserve">vaststelling van de regeling </w:t>
      </w:r>
      <w:r>
        <w:t>niet eerder dan </w:t>
      </w:r>
      <w:r w:rsidR="00097374">
        <w:t>30 dagen</w:t>
      </w:r>
      <w:r>
        <w:t xml:space="preserve"> nadat het </w:t>
      </w:r>
      <w:r w:rsidR="00097374">
        <w:t>concept</w:t>
      </w:r>
      <w:r>
        <w:t xml:space="preserve"> </w:t>
      </w:r>
      <w:r w:rsidR="00097374">
        <w:t xml:space="preserve">ter kennis is gebracht van </w:t>
      </w:r>
      <w:r w:rsidR="00283979">
        <w:t>de</w:t>
      </w:r>
      <w:r w:rsidR="00097374">
        <w:t xml:space="preserve"> Kamer</w:t>
      </w:r>
      <w:r>
        <w:t>.</w:t>
      </w:r>
    </w:p>
    <w:p w:rsidR="002B2FD2" w:rsidRDefault="002B2FD2" w14:paraId="7A8FB664" w14:textId="77777777"/>
    <w:p w:rsidR="002B2FD2" w:rsidRDefault="008410D4" w14:paraId="1D84AE67" w14:textId="77777777">
      <w:r>
        <w:br/>
        <w:t>Hoogachtend,</w:t>
      </w:r>
    </w:p>
    <w:p w:rsidR="002B2FD2" w:rsidRDefault="002B2FD2" w14:paraId="06236EC7" w14:textId="77777777"/>
    <w:p w:rsidR="002B2FD2" w:rsidRDefault="008410D4" w14:paraId="185D751A" w14:textId="2E051B77">
      <w:r>
        <w:t>DE MINISTER VAN INFRASTRUCTUUR EN WATERSTAAT</w:t>
      </w:r>
      <w:r w:rsidR="00BE2186">
        <w:t>,</w:t>
      </w:r>
      <w:r w:rsidR="00364F3D">
        <w:t xml:space="preserve"> </w:t>
      </w:r>
    </w:p>
    <w:p w:rsidR="002B2FD2" w:rsidRDefault="002B2FD2" w14:paraId="546231BF" w14:textId="77777777">
      <w:pPr>
        <w:pStyle w:val="HBJZ-Kamerstukken-regelafstand138"/>
      </w:pPr>
    </w:p>
    <w:p w:rsidR="002B2FD2" w:rsidRDefault="002B2FD2" w14:paraId="561B5B48" w14:textId="77777777">
      <w:pPr>
        <w:pStyle w:val="HBJZ-Kamerstukken-regelafstand138"/>
      </w:pPr>
    </w:p>
    <w:p w:rsidR="002B2FD2" w:rsidRDefault="002B2FD2" w14:paraId="7289AC66" w14:textId="77777777">
      <w:pPr>
        <w:pStyle w:val="HBJZ-Kamerstukken-regelafstand138"/>
      </w:pPr>
    </w:p>
    <w:p w:rsidR="002B2FD2" w:rsidRDefault="002B2FD2" w14:paraId="26A7BDB1" w14:textId="77777777">
      <w:pPr>
        <w:pStyle w:val="HBJZ-Kamerstukken-regelafstand138"/>
      </w:pPr>
    </w:p>
    <w:p w:rsidR="002B2FD2" w:rsidRDefault="00052D88" w14:paraId="0C24F3DD" w14:textId="3B55E61D">
      <w:pPr>
        <w:pStyle w:val="HBJZ-Kamerstukken-regelafstand138"/>
      </w:pPr>
      <w:r w:rsidRPr="00052D88">
        <w:t>ing. R. (Robert) Tieman</w:t>
      </w:r>
    </w:p>
    <w:sectPr w:rsidR="002B2F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EA015" w14:textId="77777777" w:rsidR="00E1011F" w:rsidRDefault="00E1011F">
      <w:pPr>
        <w:spacing w:line="240" w:lineRule="auto"/>
      </w:pPr>
      <w:r>
        <w:separator/>
      </w:r>
    </w:p>
  </w:endnote>
  <w:endnote w:type="continuationSeparator" w:id="0">
    <w:p w14:paraId="670A1052" w14:textId="77777777" w:rsidR="00E1011F" w:rsidRDefault="00E10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7C623" w14:textId="77777777" w:rsidR="0015734F" w:rsidRDefault="00157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28478" w14:textId="77777777" w:rsidR="0015734F" w:rsidRDefault="00157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392EB" w14:textId="77777777" w:rsidR="0015734F" w:rsidRDefault="00157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BCDDA" w14:textId="77777777" w:rsidR="00E1011F" w:rsidRDefault="00E1011F">
      <w:pPr>
        <w:spacing w:line="240" w:lineRule="auto"/>
      </w:pPr>
      <w:r>
        <w:separator/>
      </w:r>
    </w:p>
  </w:footnote>
  <w:footnote w:type="continuationSeparator" w:id="0">
    <w:p w14:paraId="759422C8" w14:textId="77777777" w:rsidR="00E1011F" w:rsidRDefault="00E10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0207F" w14:textId="77777777" w:rsidR="0015734F" w:rsidRDefault="00157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25D6" w14:textId="77777777" w:rsidR="002B2FD2" w:rsidRDefault="008410D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6D8B8572" wp14:editId="1C8B650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090303" w14:textId="77777777" w:rsidR="00B90558" w:rsidRDefault="00B905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8B8572" id="_x0000_t202" coordsize="21600,21600" o:spt="202" path="m,l,21600r21600,l21600,xe">
              <v:stroke joinstyle="miter"/>
              <v:path gradientshapeok="t" o:connecttype="rect"/>
            </v:shapetype>
            <v:shape id="726221f1-823c-11ee-8554-0242ac120003" o:spid="_x0000_s1026" type="#_x0000_t202" style="position:absolute;margin-left:79.35pt;margin-top:805pt;width:376.45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" filled="f" stroked="f">
              <v:textbox inset="0,0,0,0">
                <w:txbxContent>
                  <w:p w14:paraId="75090303" w14:textId="77777777" w:rsidR="00B90558" w:rsidRDefault="00B905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AB02FF0" wp14:editId="442BD4F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2" name="72622225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3B9CA" w14:textId="77777777" w:rsidR="002B2FD2" w:rsidRDefault="008410D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41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341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B02FF0" id="72622225-823c-11ee-8554-0242ac120003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" filled="f" stroked="f">
              <v:textbox inset="0,0,0,0">
                <w:txbxContent>
                  <w:p w14:paraId="3593B9CA" w14:textId="77777777" w:rsidR="002B2FD2" w:rsidRDefault="008410D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41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341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095EC35" wp14:editId="72939D5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3" name="7262231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E8830B" w14:textId="77777777" w:rsidR="002B2FD2" w:rsidRDefault="008410D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6F7E814" w14:textId="77777777" w:rsidR="002B2FD2" w:rsidRDefault="002B2FD2">
                          <w:pPr>
                            <w:pStyle w:val="WitregelW2"/>
                          </w:pPr>
                        </w:p>
                        <w:p w14:paraId="4F8F321D" w14:textId="77777777" w:rsidR="002B2FD2" w:rsidRDefault="008410D4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3825D20" w14:textId="77777777" w:rsidR="002B2FD2" w:rsidRDefault="008410D4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95EC35" id="7262231e-823c-11ee-8554-0242ac120003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ycSZ7b8BAABU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04E8830B" w14:textId="77777777" w:rsidR="002B2FD2" w:rsidRDefault="008410D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6F7E814" w14:textId="77777777" w:rsidR="002B2FD2" w:rsidRDefault="002B2FD2">
                    <w:pPr>
                      <w:pStyle w:val="WitregelW2"/>
                    </w:pPr>
                  </w:p>
                  <w:p w14:paraId="4F8F321D" w14:textId="77777777" w:rsidR="002B2FD2" w:rsidRDefault="008410D4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3825D20" w14:textId="77777777" w:rsidR="002B2FD2" w:rsidRDefault="008410D4">
                    <w:pPr>
                      <w:pStyle w:val="Referentiegegevens"/>
                    </w:pPr>
                    <w:r>
                      <w:t>IenW/BSK-2025/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4082EFC" wp14:editId="68FF305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4" name="726e34c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C21728" w14:textId="77777777" w:rsidR="00B90558" w:rsidRDefault="00B905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082EFC" id="726e34cf-823c-11ee-8554-0242ac120003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AEsoscvgEAAFM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2FC21728" w14:textId="77777777" w:rsidR="00B90558" w:rsidRDefault="00B9055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51E46" w14:textId="77777777" w:rsidR="002B2FD2" w:rsidRDefault="008410D4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0ED8B2A" wp14:editId="540087C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7267884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37A2A3" w14:textId="4BD84200" w:rsidR="00B90558" w:rsidRDefault="00D106BB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268E778" wp14:editId="3FD3FB98">
                                <wp:extent cx="467995" cy="1583690"/>
                                <wp:effectExtent l="0" t="0" r="8255" b="0"/>
                                <wp:docPr id="46" name="Afbeelding 46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ED8B2A" id="_x0000_t202" coordsize="21600,21600" o:spt="202" path="m,l,21600r21600,l21600,xe">
              <v:stroke joinstyle="miter"/>
              <v:path gradientshapeok="t" o:connecttype="rect"/>
            </v:shapetype>
            <v:shape id="72678840-823c-11ee-8554-0242ac120003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" filled="f" stroked="f">
              <v:textbox inset="0,0,0,0">
                <w:txbxContent>
                  <w:p w14:paraId="2F37A2A3" w14:textId="4BD84200" w:rsidR="00B90558" w:rsidRDefault="00D106BB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268E778" wp14:editId="3FD3FB98">
                          <wp:extent cx="467995" cy="1583690"/>
                          <wp:effectExtent l="0" t="0" r="8255" b="0"/>
                          <wp:docPr id="46" name="Afbeelding 46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36595A4" wp14:editId="5B2A7ED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7267886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97DF5D" w14:textId="77777777" w:rsidR="002B2FD2" w:rsidRDefault="008410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0B4627E" wp14:editId="23333E29">
                                <wp:extent cx="2339975" cy="1582834"/>
                                <wp:effectExtent l="0" t="0" r="0" b="0"/>
                                <wp:docPr id="7" name="IenM_Standaard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6595A4" id="72678860-823c-11ee-8554-0242ac120003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" filled="f" stroked="f">
              <v:textbox inset="0,0,0,0">
                <w:txbxContent>
                  <w:p w14:paraId="7E97DF5D" w14:textId="77777777" w:rsidR="002B2FD2" w:rsidRDefault="008410D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0B4627E" wp14:editId="23333E29">
                          <wp:extent cx="2339975" cy="1582834"/>
                          <wp:effectExtent l="0" t="0" r="0" b="0"/>
                          <wp:docPr id="7" name="IenM_Standaard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8508B72" wp14:editId="150254A1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8" name="7262205c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5F19C2" w14:textId="77777777" w:rsidR="002B2FD2" w:rsidRDefault="008410D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508B72" id="7262205c-823c-11ee-8554-0242ac120003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" filled="f" stroked="f">
              <v:textbox inset="0,0,0,0">
                <w:txbxContent>
                  <w:p w14:paraId="5A5F19C2" w14:textId="77777777" w:rsidR="002B2FD2" w:rsidRDefault="008410D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5757184" wp14:editId="5590A44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780915" cy="1079500"/>
              <wp:effectExtent l="0" t="0" r="0" b="0"/>
              <wp:wrapNone/>
              <wp:docPr id="9" name="7262209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3A93A8" w14:textId="77777777" w:rsidR="00D558E3" w:rsidRDefault="008410D4">
                          <w:r>
                            <w:t xml:space="preserve">de Voorzitter van de Tweede Kamer </w:t>
                          </w:r>
                        </w:p>
                        <w:p w14:paraId="0521DF17" w14:textId="2C7C50F5" w:rsidR="002B2FD2" w:rsidRDefault="008410D4">
                          <w:r>
                            <w:t>der Staten-Generaal</w:t>
                          </w:r>
                        </w:p>
                        <w:p w14:paraId="7F783065" w14:textId="77777777" w:rsidR="002B2FD2" w:rsidRDefault="008410D4">
                          <w:r>
                            <w:t xml:space="preserve">Postbus 20018 </w:t>
                          </w:r>
                        </w:p>
                        <w:p w14:paraId="40E597FD" w14:textId="77777777" w:rsidR="002B2FD2" w:rsidRDefault="008410D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57184" id="72622096-823c-11ee-8554-0242ac120003" o:spid="_x0000_s1033" type="#_x0000_t202" style="position:absolute;margin-left:79.35pt;margin-top:153.05pt;width:376.4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" filled="f" stroked="f">
              <v:textbox inset="0,0,0,0">
                <w:txbxContent>
                  <w:p w14:paraId="383A93A8" w14:textId="77777777" w:rsidR="00D558E3" w:rsidRDefault="008410D4">
                    <w:r>
                      <w:t xml:space="preserve">de Voorzitter van de Tweede Kamer </w:t>
                    </w:r>
                  </w:p>
                  <w:p w14:paraId="0521DF17" w14:textId="2C7C50F5" w:rsidR="002B2FD2" w:rsidRDefault="008410D4">
                    <w:r>
                      <w:t>der Staten-Generaal</w:t>
                    </w:r>
                  </w:p>
                  <w:p w14:paraId="7F783065" w14:textId="77777777" w:rsidR="002B2FD2" w:rsidRDefault="008410D4">
                    <w:r>
                      <w:t xml:space="preserve">Postbus 20018 </w:t>
                    </w:r>
                  </w:p>
                  <w:p w14:paraId="40E597FD" w14:textId="77777777" w:rsidR="002B2FD2" w:rsidRDefault="008410D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8FC0586" wp14:editId="676CC091">
              <wp:simplePos x="0" y="0"/>
              <wp:positionH relativeFrom="page">
                <wp:posOffset>1007744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10" name="726220d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B2FD2" w14:paraId="0700E3F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19F41D" w14:textId="77777777" w:rsidR="002B2FD2" w:rsidRDefault="002B2FD2"/>
                            </w:tc>
                            <w:tc>
                              <w:tcPr>
                                <w:tcW w:w="5400" w:type="dxa"/>
                              </w:tcPr>
                              <w:p w14:paraId="12B6B9C1" w14:textId="77777777" w:rsidR="002B2FD2" w:rsidRDefault="002B2FD2"/>
                            </w:tc>
                          </w:tr>
                          <w:tr w:rsidR="002B2FD2" w14:paraId="0FD8941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35BC04" w14:textId="77777777" w:rsidR="002B2FD2" w:rsidRDefault="008410D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7ABE05" w14:textId="45CBAC3D" w:rsidR="002B2FD2" w:rsidRDefault="0015734F">
                                <w:r>
                                  <w:t>2 september 2025</w:t>
                                </w:r>
                                <w:r w:rsidR="008410D4">
                                  <w:fldChar w:fldCharType="begin"/>
                                </w:r>
                                <w:r w:rsidR="008410D4">
                                  <w:instrText xml:space="preserve"> DOCPROPERTY  "Datum"  \* MERGEFORMAT </w:instrText>
                                </w:r>
                                <w:r w:rsidR="008410D4">
                                  <w:fldChar w:fldCharType="end"/>
                                </w:r>
                              </w:p>
                            </w:tc>
                          </w:tr>
                          <w:tr w:rsidR="002B2FD2" w14:paraId="5DB35AA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B715A0" w14:textId="77777777" w:rsidR="002B2FD2" w:rsidRDefault="008410D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C53C9E" w14:textId="57C18F4E" w:rsidR="002B2FD2" w:rsidRDefault="008410D4">
                                <w:r>
                                  <w:t xml:space="preserve">Voorhang concept Tijdelijke </w:t>
                                </w:r>
                                <w:r w:rsidR="00C34115">
                                  <w:t>subsidieregeling stimulering verwijdering medicijnresten tweede tranche</w:t>
                                </w:r>
                              </w:p>
                            </w:tc>
                          </w:tr>
                          <w:tr w:rsidR="002B2FD2" w14:paraId="3FF0844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A9C708" w14:textId="77777777" w:rsidR="002B2FD2" w:rsidRDefault="002B2FD2"/>
                            </w:tc>
                            <w:tc>
                              <w:tcPr>
                                <w:tcW w:w="5400" w:type="dxa"/>
                              </w:tcPr>
                              <w:p w14:paraId="40455C3E" w14:textId="77777777" w:rsidR="002B2FD2" w:rsidRDefault="002B2FD2"/>
                            </w:tc>
                          </w:tr>
                        </w:tbl>
                        <w:p w14:paraId="09104648" w14:textId="77777777" w:rsidR="00B90558" w:rsidRDefault="00B905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FC0586" id="726220d8-823c-11ee-8554-0242ac120003" o:spid="_x0000_s103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B2FD2" w14:paraId="0700E3F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19F41D" w14:textId="77777777" w:rsidR="002B2FD2" w:rsidRDefault="002B2FD2"/>
                      </w:tc>
                      <w:tc>
                        <w:tcPr>
                          <w:tcW w:w="5400" w:type="dxa"/>
                        </w:tcPr>
                        <w:p w14:paraId="12B6B9C1" w14:textId="77777777" w:rsidR="002B2FD2" w:rsidRDefault="002B2FD2"/>
                      </w:tc>
                    </w:tr>
                    <w:tr w:rsidR="002B2FD2" w14:paraId="0FD8941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35BC04" w14:textId="77777777" w:rsidR="002B2FD2" w:rsidRDefault="008410D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7ABE05" w14:textId="45CBAC3D" w:rsidR="002B2FD2" w:rsidRDefault="0015734F">
                          <w:r>
                            <w:t>2 september 2025</w:t>
                          </w:r>
                          <w:r w:rsidR="008410D4">
                            <w:fldChar w:fldCharType="begin"/>
                          </w:r>
                          <w:r w:rsidR="008410D4">
                            <w:instrText xml:space="preserve"> DOCPROPERTY  "Datum"  \* MERGEFORMAT </w:instrText>
                          </w:r>
                          <w:r w:rsidR="008410D4">
                            <w:fldChar w:fldCharType="end"/>
                          </w:r>
                        </w:p>
                      </w:tc>
                    </w:tr>
                    <w:tr w:rsidR="002B2FD2" w14:paraId="5DB35AA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B715A0" w14:textId="77777777" w:rsidR="002B2FD2" w:rsidRDefault="008410D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C53C9E" w14:textId="57C18F4E" w:rsidR="002B2FD2" w:rsidRDefault="008410D4">
                          <w:r>
                            <w:t xml:space="preserve">Voorhang concept Tijdelijke </w:t>
                          </w:r>
                          <w:r w:rsidR="00C34115">
                            <w:t>subsidieregeling stimulering verwijdering medicijnresten tweede tranche</w:t>
                          </w:r>
                        </w:p>
                      </w:tc>
                    </w:tr>
                    <w:tr w:rsidR="002B2FD2" w14:paraId="3FF0844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A9C708" w14:textId="77777777" w:rsidR="002B2FD2" w:rsidRDefault="002B2FD2"/>
                      </w:tc>
                      <w:tc>
                        <w:tcPr>
                          <w:tcW w:w="5400" w:type="dxa"/>
                        </w:tcPr>
                        <w:p w14:paraId="40455C3E" w14:textId="77777777" w:rsidR="002B2FD2" w:rsidRDefault="002B2FD2"/>
                      </w:tc>
                    </w:tr>
                  </w:tbl>
                  <w:p w14:paraId="09104648" w14:textId="77777777" w:rsidR="00B90558" w:rsidRDefault="00B905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224612D" wp14:editId="58B0E7C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11" name="7262210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144C5" w14:textId="77777777" w:rsidR="002B2FD2" w:rsidRDefault="008410D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4C82337" w14:textId="77777777" w:rsidR="002B2FD2" w:rsidRDefault="002B2FD2">
                          <w:pPr>
                            <w:pStyle w:val="WitregelW1"/>
                          </w:pPr>
                        </w:p>
                        <w:p w14:paraId="6CFBD32A" w14:textId="77777777" w:rsidR="002B2FD2" w:rsidRDefault="008410D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3E0D877" w14:textId="77777777" w:rsidR="002B2FD2" w:rsidRPr="00C34115" w:rsidRDefault="008410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411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3DCF76B" w14:textId="77777777" w:rsidR="002B2FD2" w:rsidRPr="00C34115" w:rsidRDefault="008410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411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F0C8176" w14:textId="77777777" w:rsidR="002B2FD2" w:rsidRPr="00C34115" w:rsidRDefault="008410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411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DCF718B" w14:textId="77777777" w:rsidR="002B2FD2" w:rsidRPr="00C34115" w:rsidRDefault="002B2FD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A43CDFD" w14:textId="77777777" w:rsidR="002B2FD2" w:rsidRPr="00C34115" w:rsidRDefault="008410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411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64263B7" w14:textId="77777777" w:rsidR="002B2FD2" w:rsidRDefault="008410D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BF82040" w14:textId="77777777" w:rsidR="002B2FD2" w:rsidRDefault="002B2FD2">
                          <w:pPr>
                            <w:pStyle w:val="WitregelW2"/>
                          </w:pPr>
                        </w:p>
                        <w:p w14:paraId="48F9F6A4" w14:textId="77777777" w:rsidR="002B2FD2" w:rsidRDefault="008410D4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877BEAE" w14:textId="21A8AD0C" w:rsidR="002B2FD2" w:rsidRDefault="008410D4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  <w:r w:rsidR="00052D88">
                            <w:t>134664</w:t>
                          </w:r>
                        </w:p>
                        <w:p w14:paraId="64DAEF87" w14:textId="77777777" w:rsidR="002B2FD2" w:rsidRDefault="002B2FD2">
                          <w:pPr>
                            <w:pStyle w:val="WitregelW1"/>
                          </w:pPr>
                        </w:p>
                        <w:p w14:paraId="3E23F179" w14:textId="77777777" w:rsidR="002B2FD2" w:rsidRDefault="008410D4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03F38A39" w14:textId="2A8BFC22" w:rsidR="002B2FD2" w:rsidRDefault="00D558E3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4612D" id="7262210f-823c-11ee-8554-0242ac120003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" filled="f" stroked="f">
              <v:textbox inset="0,0,0,0">
                <w:txbxContent>
                  <w:p w14:paraId="4C5144C5" w14:textId="77777777" w:rsidR="002B2FD2" w:rsidRDefault="008410D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4C82337" w14:textId="77777777" w:rsidR="002B2FD2" w:rsidRDefault="002B2FD2">
                    <w:pPr>
                      <w:pStyle w:val="WitregelW1"/>
                    </w:pPr>
                  </w:p>
                  <w:p w14:paraId="6CFBD32A" w14:textId="77777777" w:rsidR="002B2FD2" w:rsidRDefault="008410D4">
                    <w:pPr>
                      <w:pStyle w:val="Afzendgegevens"/>
                    </w:pPr>
                    <w:r>
                      <w:t>Rijnstraat 8</w:t>
                    </w:r>
                  </w:p>
                  <w:p w14:paraId="13E0D877" w14:textId="77777777" w:rsidR="002B2FD2" w:rsidRPr="00C34115" w:rsidRDefault="008410D4">
                    <w:pPr>
                      <w:pStyle w:val="Afzendgegevens"/>
                      <w:rPr>
                        <w:lang w:val="de-DE"/>
                      </w:rPr>
                    </w:pPr>
                    <w:r w:rsidRPr="00C34115">
                      <w:rPr>
                        <w:lang w:val="de-DE"/>
                      </w:rPr>
                      <w:t>2515 XP  Den Haag</w:t>
                    </w:r>
                  </w:p>
                  <w:p w14:paraId="33DCF76B" w14:textId="77777777" w:rsidR="002B2FD2" w:rsidRPr="00C34115" w:rsidRDefault="008410D4">
                    <w:pPr>
                      <w:pStyle w:val="Afzendgegevens"/>
                      <w:rPr>
                        <w:lang w:val="de-DE"/>
                      </w:rPr>
                    </w:pPr>
                    <w:r w:rsidRPr="00C34115">
                      <w:rPr>
                        <w:lang w:val="de-DE"/>
                      </w:rPr>
                      <w:t>Postbus 20901</w:t>
                    </w:r>
                  </w:p>
                  <w:p w14:paraId="3F0C8176" w14:textId="77777777" w:rsidR="002B2FD2" w:rsidRPr="00C34115" w:rsidRDefault="008410D4">
                    <w:pPr>
                      <w:pStyle w:val="Afzendgegevens"/>
                      <w:rPr>
                        <w:lang w:val="de-DE"/>
                      </w:rPr>
                    </w:pPr>
                    <w:r w:rsidRPr="00C34115">
                      <w:rPr>
                        <w:lang w:val="de-DE"/>
                      </w:rPr>
                      <w:t>2500 EX Den Haag</w:t>
                    </w:r>
                  </w:p>
                  <w:p w14:paraId="5DCF718B" w14:textId="77777777" w:rsidR="002B2FD2" w:rsidRPr="00C34115" w:rsidRDefault="002B2FD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A43CDFD" w14:textId="77777777" w:rsidR="002B2FD2" w:rsidRPr="00C34115" w:rsidRDefault="008410D4">
                    <w:pPr>
                      <w:pStyle w:val="Afzendgegevens"/>
                      <w:rPr>
                        <w:lang w:val="de-DE"/>
                      </w:rPr>
                    </w:pPr>
                    <w:r w:rsidRPr="00C34115">
                      <w:rPr>
                        <w:lang w:val="de-DE"/>
                      </w:rPr>
                      <w:t>T   070-456 0000</w:t>
                    </w:r>
                  </w:p>
                  <w:p w14:paraId="164263B7" w14:textId="77777777" w:rsidR="002B2FD2" w:rsidRDefault="008410D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BF82040" w14:textId="77777777" w:rsidR="002B2FD2" w:rsidRDefault="002B2FD2">
                    <w:pPr>
                      <w:pStyle w:val="WitregelW2"/>
                    </w:pPr>
                  </w:p>
                  <w:p w14:paraId="48F9F6A4" w14:textId="77777777" w:rsidR="002B2FD2" w:rsidRDefault="008410D4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877BEAE" w14:textId="21A8AD0C" w:rsidR="002B2FD2" w:rsidRDefault="008410D4">
                    <w:pPr>
                      <w:pStyle w:val="Referentiegegevens"/>
                    </w:pPr>
                    <w:r>
                      <w:t>IenW/BSK-2025/</w:t>
                    </w:r>
                    <w:r w:rsidR="00052D88">
                      <w:t>134664</w:t>
                    </w:r>
                  </w:p>
                  <w:p w14:paraId="64DAEF87" w14:textId="77777777" w:rsidR="002B2FD2" w:rsidRDefault="002B2FD2">
                    <w:pPr>
                      <w:pStyle w:val="WitregelW1"/>
                    </w:pPr>
                  </w:p>
                  <w:p w14:paraId="3E23F179" w14:textId="77777777" w:rsidR="002B2FD2" w:rsidRDefault="008410D4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03F38A39" w14:textId="2A8BFC22" w:rsidR="002B2FD2" w:rsidRDefault="00D558E3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5B8440A" wp14:editId="5916F47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2" name="7262214b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776CF7" w14:textId="201E39ED" w:rsidR="002B2FD2" w:rsidRDefault="008410D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26C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26C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B8440A" id="7262214b-823c-11ee-8554-0242ac120003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" filled="f" stroked="f">
              <v:textbox inset="0,0,0,0">
                <w:txbxContent>
                  <w:p w14:paraId="77776CF7" w14:textId="201E39ED" w:rsidR="002B2FD2" w:rsidRDefault="008410D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26C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26C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0AC97D2" wp14:editId="58494E65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3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10D54" w14:textId="77777777" w:rsidR="00B90558" w:rsidRDefault="00B905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AC97D2" id="72622181-823c-11ee-8554-0242ac120003" o:spid="_x0000_s1037" type="#_x0000_t202" style="position:absolute;margin-left:79.35pt;margin-top:805pt;width:376.45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" filled="f" stroked="f">
              <v:textbox inset="0,0,0,0">
                <w:txbxContent>
                  <w:p w14:paraId="73A10D54" w14:textId="77777777" w:rsidR="00B90558" w:rsidRDefault="00B905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51633E" wp14:editId="4059003D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4" name="7262303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DD125" w14:textId="77777777" w:rsidR="00B90558" w:rsidRDefault="00B905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51633E" id="7262303e-823c-11ee-8554-0242ac120003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" filled="f" stroked="f">
              <v:textbox inset="0,0,0,0">
                <w:txbxContent>
                  <w:p w14:paraId="208DD125" w14:textId="77777777" w:rsidR="00B90558" w:rsidRDefault="00B905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316AFF46" wp14:editId="70CFF578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726e326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9EA607" w14:textId="77777777" w:rsidR="00B90558" w:rsidRDefault="00B905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AFF46" id="726e3262-823c-11ee-8554-0242ac120003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BvJQXyvgEAAFU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5A9EA607" w14:textId="77777777" w:rsidR="00B90558" w:rsidRDefault="00B9055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8444EC"/>
    <w:multiLevelType w:val="multilevel"/>
    <w:tmpl w:val="69900CA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05DA71"/>
    <w:multiLevelType w:val="multilevel"/>
    <w:tmpl w:val="7641DBE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C6B8265"/>
    <w:multiLevelType w:val="multilevel"/>
    <w:tmpl w:val="DC4C407A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4501DC8"/>
    <w:multiLevelType w:val="multilevel"/>
    <w:tmpl w:val="BF285A6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FDF4BF6"/>
    <w:multiLevelType w:val="multilevel"/>
    <w:tmpl w:val="B93887A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3AD8247"/>
    <w:multiLevelType w:val="multilevel"/>
    <w:tmpl w:val="0EAFB794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9EC8368"/>
    <w:multiLevelType w:val="multilevel"/>
    <w:tmpl w:val="D5C2672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F17791C"/>
    <w:multiLevelType w:val="multilevel"/>
    <w:tmpl w:val="E7972E7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AA962C3"/>
    <w:multiLevelType w:val="multilevel"/>
    <w:tmpl w:val="0CD98D75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DD2017D"/>
    <w:multiLevelType w:val="multilevel"/>
    <w:tmpl w:val="BA1ECF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C13211E"/>
    <w:multiLevelType w:val="multilevel"/>
    <w:tmpl w:val="1750A7B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A1ADD4"/>
    <w:multiLevelType w:val="multilevel"/>
    <w:tmpl w:val="DBD0D95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3C9C29"/>
    <w:multiLevelType w:val="multilevel"/>
    <w:tmpl w:val="D5F4FBA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51D46B"/>
    <w:multiLevelType w:val="multilevel"/>
    <w:tmpl w:val="EAF3490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D7BABE"/>
    <w:multiLevelType w:val="multilevel"/>
    <w:tmpl w:val="A6E3C0B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26106C41"/>
    <w:multiLevelType w:val="multilevel"/>
    <w:tmpl w:val="5CBBDC2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DE7BB9"/>
    <w:multiLevelType w:val="multilevel"/>
    <w:tmpl w:val="C028F6A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F4CC0E"/>
    <w:multiLevelType w:val="multilevel"/>
    <w:tmpl w:val="930B4B6F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B9D352"/>
    <w:multiLevelType w:val="multilevel"/>
    <w:tmpl w:val="28793C1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850C55"/>
    <w:multiLevelType w:val="multilevel"/>
    <w:tmpl w:val="93E974A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F27829"/>
    <w:multiLevelType w:val="multilevel"/>
    <w:tmpl w:val="88507D4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86B111"/>
    <w:multiLevelType w:val="multilevel"/>
    <w:tmpl w:val="E546174C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09DF39"/>
    <w:multiLevelType w:val="multilevel"/>
    <w:tmpl w:val="2157B70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14"/>
  </w:num>
  <w:num w:numId="6">
    <w:abstractNumId w:val="12"/>
  </w:num>
  <w:num w:numId="7">
    <w:abstractNumId w:val="13"/>
  </w:num>
  <w:num w:numId="8">
    <w:abstractNumId w:val="5"/>
  </w:num>
  <w:num w:numId="9">
    <w:abstractNumId w:val="21"/>
  </w:num>
  <w:num w:numId="10">
    <w:abstractNumId w:val="6"/>
  </w:num>
  <w:num w:numId="11">
    <w:abstractNumId w:val="11"/>
  </w:num>
  <w:num w:numId="12">
    <w:abstractNumId w:val="9"/>
  </w:num>
  <w:num w:numId="13">
    <w:abstractNumId w:val="18"/>
  </w:num>
  <w:num w:numId="14">
    <w:abstractNumId w:val="1"/>
  </w:num>
  <w:num w:numId="15">
    <w:abstractNumId w:val="3"/>
  </w:num>
  <w:num w:numId="16">
    <w:abstractNumId w:val="17"/>
  </w:num>
  <w:num w:numId="17">
    <w:abstractNumId w:val="7"/>
  </w:num>
  <w:num w:numId="18">
    <w:abstractNumId w:val="22"/>
  </w:num>
  <w:num w:numId="19">
    <w:abstractNumId w:val="15"/>
  </w:num>
  <w:num w:numId="20">
    <w:abstractNumId w:val="10"/>
  </w:num>
  <w:num w:numId="21">
    <w:abstractNumId w:val="20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15"/>
    <w:rsid w:val="00026444"/>
    <w:rsid w:val="00052D88"/>
    <w:rsid w:val="00097374"/>
    <w:rsid w:val="000A6BD5"/>
    <w:rsid w:val="000F3B7E"/>
    <w:rsid w:val="0015734F"/>
    <w:rsid w:val="001F537D"/>
    <w:rsid w:val="00283979"/>
    <w:rsid w:val="002B2FD2"/>
    <w:rsid w:val="00353247"/>
    <w:rsid w:val="00364F3D"/>
    <w:rsid w:val="003911E8"/>
    <w:rsid w:val="003E1B8C"/>
    <w:rsid w:val="004F6A48"/>
    <w:rsid w:val="005013C7"/>
    <w:rsid w:val="00501C21"/>
    <w:rsid w:val="007B36FC"/>
    <w:rsid w:val="007D358C"/>
    <w:rsid w:val="007E2F99"/>
    <w:rsid w:val="008410D4"/>
    <w:rsid w:val="008460D8"/>
    <w:rsid w:val="00892807"/>
    <w:rsid w:val="00926C26"/>
    <w:rsid w:val="009D64FD"/>
    <w:rsid w:val="009E5B19"/>
    <w:rsid w:val="00A56DAE"/>
    <w:rsid w:val="00AE3960"/>
    <w:rsid w:val="00B719CB"/>
    <w:rsid w:val="00B90558"/>
    <w:rsid w:val="00BE2186"/>
    <w:rsid w:val="00BE3187"/>
    <w:rsid w:val="00C34115"/>
    <w:rsid w:val="00D106BB"/>
    <w:rsid w:val="00D12DED"/>
    <w:rsid w:val="00D558E3"/>
    <w:rsid w:val="00D61F5C"/>
    <w:rsid w:val="00E1011F"/>
    <w:rsid w:val="00E43DF7"/>
    <w:rsid w:val="00E518CC"/>
    <w:rsid w:val="00EF1A46"/>
    <w:rsid w:val="00F42F3F"/>
    <w:rsid w:val="00F7549C"/>
    <w:rsid w:val="00F9577F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2B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C3411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1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411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15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3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B7E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B7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voorhang)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(voorhang) - Ontwerp-Voorhang concept Tijdelijke .... </vt:lpstr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2025-08-28T11:39:00.0000000Z</dcterms:created>
  <dcterms:modified xsi:type="dcterms:W3CDTF">2025-08-28T11:39:00.0000000Z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(voorhang) - Ontwerp-Voorhang concept Tijdelijke .... </vt:lpwstr>
  </property>
  <property fmtid="{D5CDD505-2E9C-101B-9397-08002B2CF9AE}" pid="5" name="Publicatiedatum">
    <vt:lpwstr/>
  </property>
  <property fmtid="{D5CDD505-2E9C-101B-9397-08002B2CF9AE}" pid="6" name="Verantwoordelijke organisatie">
    <vt:lpwstr>Directie Milieu, Ruimte en Water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N.M. Gijzen</vt:lpwstr>
  </property>
  <property fmtid="{D5CDD505-2E9C-101B-9397-08002B2CF9AE}" pid="14" name="Opgesteld door, Telefoonnummer">
    <vt:lpwstr>070-4568033</vt:lpwstr>
  </property>
  <property fmtid="{D5CDD505-2E9C-101B-9397-08002B2CF9AE}" pid="15" name="Kenmerk">
    <vt:lpwstr>IenW/BSK-2025/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