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543" w:rsidRDefault="00432543" w14:paraId="2A8272EE" w14:textId="77777777"/>
    <w:p w:rsidR="00F2000F" w:rsidRDefault="00F2000F" w14:paraId="697FE4B5" w14:textId="77777777"/>
    <w:p w:rsidR="006A2164" w:rsidRDefault="006A2164" w14:paraId="6A75E232" w14:textId="77777777"/>
    <w:p w:rsidR="00154047" w:rsidRDefault="00154047" w14:paraId="47738E53" w14:textId="77777777">
      <w:r>
        <w:t xml:space="preserve">Hierbij zend ik u de antwoorden op de Kamervragen van </w:t>
      </w:r>
      <w:r w:rsidR="00A24104">
        <w:t xml:space="preserve">de leden </w:t>
      </w:r>
      <w:r w:rsidRPr="00A24104" w:rsidR="00A24104">
        <w:t>Dassen</w:t>
      </w:r>
      <w:r w:rsidR="00A24104">
        <w:t xml:space="preserve"> (Volt)</w:t>
      </w:r>
      <w:r w:rsidRPr="00A24104" w:rsidR="00A24104">
        <w:t>, Patijn</w:t>
      </w:r>
      <w:r w:rsidR="00A24104">
        <w:t xml:space="preserve"> (GroenLinks-PvdA)</w:t>
      </w:r>
      <w:r w:rsidRPr="00A24104" w:rsidR="00A24104">
        <w:t xml:space="preserve"> en Vijlbrief</w:t>
      </w:r>
      <w:r w:rsidR="00A24104">
        <w:t xml:space="preserve"> </w:t>
      </w:r>
      <w:r>
        <w:t xml:space="preserve">(D66) over </w:t>
      </w:r>
      <w:r w:rsidRPr="00154047">
        <w:t xml:space="preserve">de kabinetsreactie op de verkenning wettelijk minimumjeugdloon en het artikel </w:t>
      </w:r>
      <w:r w:rsidR="00BC7420">
        <w:t>“</w:t>
      </w:r>
      <w:r w:rsidRPr="00154047">
        <w:t>Van Hijum kritisch op aangenomen Kamermotie over minimumjeugdloon</w:t>
      </w:r>
      <w:r w:rsidR="00BC7420">
        <w:t>”</w:t>
      </w:r>
      <w:r>
        <w:t>.</w:t>
      </w:r>
    </w:p>
    <w:p w:rsidR="00154047" w:rsidRDefault="00154047" w14:paraId="3727F127" w14:textId="77777777"/>
    <w:p w:rsidR="00154047" w:rsidRDefault="00154047" w14:paraId="125B2755" w14:textId="77777777"/>
    <w:p w:rsidR="00432543" w:rsidRDefault="00DB2A92" w14:paraId="4E00AA44" w14:textId="77777777">
      <w:pPr>
        <w:pStyle w:val="WitregelW1bodytekst"/>
      </w:pPr>
      <w:r w:rsidRPr="00DB2A92">
        <w:t>Met vriendelijke groet,</w:t>
      </w:r>
    </w:p>
    <w:p w:rsidRPr="00F2000F" w:rsidR="00F2000F" w:rsidP="00F2000F" w:rsidRDefault="00F2000F" w14:paraId="0A90CA00" w14:textId="77777777"/>
    <w:p w:rsidR="00432543" w:rsidRDefault="00DB2A92" w14:paraId="6FA20690" w14:textId="77777777">
      <w:r>
        <w:t>d</w:t>
      </w:r>
      <w:r w:rsidR="00154047">
        <w:t xml:space="preserve">e Minister van Sociale Zaken </w:t>
      </w:r>
      <w:r w:rsidR="00154047">
        <w:br/>
        <w:t>en Werkgelegenheid,</w:t>
      </w:r>
    </w:p>
    <w:p w:rsidR="00432543" w:rsidRDefault="00432543" w14:paraId="35E2B4BB" w14:textId="77777777"/>
    <w:p w:rsidR="00432543" w:rsidRDefault="00432543" w14:paraId="553C2B7F" w14:textId="77777777"/>
    <w:p w:rsidR="00432543" w:rsidRDefault="00432543" w14:paraId="005D7E82" w14:textId="77777777"/>
    <w:p w:rsidR="00432543" w:rsidRDefault="00432543" w14:paraId="1DCAECC3" w14:textId="77777777"/>
    <w:p w:rsidR="00432543" w:rsidRDefault="00432543" w14:paraId="0CE9BCC7" w14:textId="77777777"/>
    <w:p w:rsidR="00432543" w:rsidRDefault="00DB2A92" w14:paraId="7DFBC82D" w14:textId="77777777">
      <w:r>
        <w:t>Mona Keijzer</w:t>
      </w:r>
    </w:p>
    <w:sectPr w:rsidR="00432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99AC" w14:textId="77777777" w:rsidR="007A7FCA" w:rsidRDefault="007A7FCA">
      <w:pPr>
        <w:spacing w:line="240" w:lineRule="auto"/>
      </w:pPr>
      <w:r>
        <w:separator/>
      </w:r>
    </w:p>
  </w:endnote>
  <w:endnote w:type="continuationSeparator" w:id="0">
    <w:p w14:paraId="230CA61E" w14:textId="77777777" w:rsidR="007A7FCA" w:rsidRDefault="007A7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7668" w14:textId="77777777" w:rsidR="00BD33FD" w:rsidRDefault="00BD33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A6C5" w14:textId="77777777" w:rsidR="00BD33FD" w:rsidRDefault="00BD33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4CD0" w14:textId="77777777" w:rsidR="00BD33FD" w:rsidRDefault="00BD33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E358" w14:textId="77777777" w:rsidR="007A7FCA" w:rsidRDefault="007A7FCA">
      <w:pPr>
        <w:spacing w:line="240" w:lineRule="auto"/>
      </w:pPr>
      <w:r>
        <w:separator/>
      </w:r>
    </w:p>
  </w:footnote>
  <w:footnote w:type="continuationSeparator" w:id="0">
    <w:p w14:paraId="1DCDE215" w14:textId="77777777" w:rsidR="007A7FCA" w:rsidRDefault="007A7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8764" w14:textId="77777777" w:rsidR="00BD33FD" w:rsidRDefault="00BD33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C13" w14:textId="77777777" w:rsidR="00432543" w:rsidRDefault="0015404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25533A7" wp14:editId="79AB749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ED291" w14:textId="77777777" w:rsidR="00432543" w:rsidRDefault="0015404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FF0E016" w14:textId="77777777" w:rsidR="00432543" w:rsidRDefault="00432543">
                          <w:pPr>
                            <w:pStyle w:val="WitregelW2"/>
                          </w:pPr>
                        </w:p>
                        <w:p w14:paraId="66D19CE8" w14:textId="77777777" w:rsidR="00432543" w:rsidRDefault="0015404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27D6639" w14:textId="0C2E6916" w:rsidR="007405F0" w:rsidRDefault="00BD33F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 september 2025</w:t>
                          </w:r>
                          <w:r>
                            <w:fldChar w:fldCharType="end"/>
                          </w:r>
                        </w:p>
                        <w:p w14:paraId="6FC7486F" w14:textId="77777777" w:rsidR="00432543" w:rsidRDefault="00432543">
                          <w:pPr>
                            <w:pStyle w:val="WitregelW1"/>
                          </w:pPr>
                        </w:p>
                        <w:p w14:paraId="4B32BF36" w14:textId="77777777" w:rsidR="00432543" w:rsidRDefault="0015404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4DE623D" w14:textId="7B6D3960" w:rsidR="007405F0" w:rsidRDefault="00BD33F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2025-0000190246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5533A7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94ED291" w14:textId="77777777" w:rsidR="00432543" w:rsidRDefault="0015404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FF0E016" w14:textId="77777777" w:rsidR="00432543" w:rsidRDefault="00432543">
                    <w:pPr>
                      <w:pStyle w:val="WitregelW2"/>
                    </w:pPr>
                  </w:p>
                  <w:p w14:paraId="66D19CE8" w14:textId="77777777" w:rsidR="00432543" w:rsidRDefault="0015404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27D6639" w14:textId="0C2E6916" w:rsidR="007405F0" w:rsidRDefault="00BD33F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 september 2025</w:t>
                    </w:r>
                    <w:r>
                      <w:fldChar w:fldCharType="end"/>
                    </w:r>
                  </w:p>
                  <w:p w14:paraId="6FC7486F" w14:textId="77777777" w:rsidR="00432543" w:rsidRDefault="00432543">
                    <w:pPr>
                      <w:pStyle w:val="WitregelW1"/>
                    </w:pPr>
                  </w:p>
                  <w:p w14:paraId="4B32BF36" w14:textId="77777777" w:rsidR="00432543" w:rsidRDefault="0015404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4DE623D" w14:textId="7B6D3960" w:rsidR="007405F0" w:rsidRDefault="00BD33F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2025-0000190246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1A5C144" wp14:editId="0EF42EE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A659C5" w14:textId="77777777" w:rsidR="007405F0" w:rsidRDefault="00BD33F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5C144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BA659C5" w14:textId="77777777" w:rsidR="007405F0" w:rsidRDefault="00BD33F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EFAB" w14:textId="77777777" w:rsidR="00432543" w:rsidRDefault="0015404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8B7847E" wp14:editId="4362C14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9F4E4" w14:textId="77777777" w:rsidR="00432543" w:rsidRDefault="0015404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4049D" wp14:editId="0C91F399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B7847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F19F4E4" w14:textId="77777777" w:rsidR="00432543" w:rsidRDefault="0015404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E4049D" wp14:editId="0C91F399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E9E4D30" wp14:editId="5A03F65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D22D4" w14:textId="77777777" w:rsidR="00432543" w:rsidRPr="006A2164" w:rsidRDefault="001540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16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7CE05AC" w14:textId="77777777" w:rsidR="00432543" w:rsidRPr="006A2164" w:rsidRDefault="001540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164">
                            <w:rPr>
                              <w:lang w:val="de-DE"/>
                            </w:rPr>
                            <w:t xml:space="preserve">2509 </w:t>
                          </w:r>
                          <w:r w:rsidR="00DB2A92" w:rsidRPr="006A2164">
                            <w:rPr>
                              <w:lang w:val="de-DE"/>
                            </w:rPr>
                            <w:t>LV Den</w:t>
                          </w:r>
                          <w:r w:rsidRPr="006A2164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05BC5C1F" w14:textId="77777777" w:rsidR="00432543" w:rsidRPr="006A2164" w:rsidRDefault="001540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216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626D36D" w14:textId="77777777" w:rsidR="00432543" w:rsidRPr="006A2164" w:rsidRDefault="0043254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A89BEFC" w14:textId="77777777" w:rsidR="00432543" w:rsidRDefault="0015404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170A0D6" w14:textId="144FAE43" w:rsidR="007405F0" w:rsidRDefault="00BD33FD">
                          <w:pPr>
                            <w:pStyle w:val="Referentiegegevenskopjes"/>
                          </w:pPr>
                          <w:r w:rsidRPr="00BD33FD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BD33FD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BD33FD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2025-0000190246</w:t>
                          </w:r>
                          <w:r w:rsidRPr="00BD33FD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68D72308" w14:textId="77777777" w:rsidR="00432543" w:rsidRDefault="006A2164" w:rsidP="006A2164">
                          <w:pPr>
                            <w:pStyle w:val="ReferentiegegevensHL"/>
                          </w:pPr>
                          <w:r w:rsidRPr="006A2164">
                            <w:t>2025Z14450</w:t>
                          </w:r>
                          <w:r>
                            <w:br/>
                          </w:r>
                        </w:p>
                        <w:p w14:paraId="2067DC53" w14:textId="6B20837B" w:rsidR="007405F0" w:rsidRPr="00F2000F" w:rsidRDefault="00BD33F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E4D30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B1D22D4" w14:textId="77777777" w:rsidR="00432543" w:rsidRPr="006A2164" w:rsidRDefault="00154047">
                    <w:pPr>
                      <w:pStyle w:val="Afzendgegevens"/>
                      <w:rPr>
                        <w:lang w:val="de-DE"/>
                      </w:rPr>
                    </w:pPr>
                    <w:r w:rsidRPr="006A2164">
                      <w:rPr>
                        <w:lang w:val="de-DE"/>
                      </w:rPr>
                      <w:t>Postbus 90801</w:t>
                    </w:r>
                  </w:p>
                  <w:p w14:paraId="07CE05AC" w14:textId="77777777" w:rsidR="00432543" w:rsidRPr="006A2164" w:rsidRDefault="00154047">
                    <w:pPr>
                      <w:pStyle w:val="Afzendgegevens"/>
                      <w:rPr>
                        <w:lang w:val="de-DE"/>
                      </w:rPr>
                    </w:pPr>
                    <w:r w:rsidRPr="006A2164">
                      <w:rPr>
                        <w:lang w:val="de-DE"/>
                      </w:rPr>
                      <w:t xml:space="preserve">2509 </w:t>
                    </w:r>
                    <w:r w:rsidR="00DB2A92" w:rsidRPr="006A2164">
                      <w:rPr>
                        <w:lang w:val="de-DE"/>
                      </w:rPr>
                      <w:t>LV Den</w:t>
                    </w:r>
                    <w:r w:rsidRPr="006A2164">
                      <w:rPr>
                        <w:lang w:val="de-DE"/>
                      </w:rPr>
                      <w:t xml:space="preserve"> Haag</w:t>
                    </w:r>
                  </w:p>
                  <w:p w14:paraId="05BC5C1F" w14:textId="77777777" w:rsidR="00432543" w:rsidRPr="006A2164" w:rsidRDefault="00154047">
                    <w:pPr>
                      <w:pStyle w:val="Afzendgegevens"/>
                      <w:rPr>
                        <w:lang w:val="de-DE"/>
                      </w:rPr>
                    </w:pPr>
                    <w:r w:rsidRPr="006A2164">
                      <w:rPr>
                        <w:lang w:val="de-DE"/>
                      </w:rPr>
                      <w:t>T   070 333 44 44</w:t>
                    </w:r>
                  </w:p>
                  <w:p w14:paraId="2626D36D" w14:textId="77777777" w:rsidR="00432543" w:rsidRPr="006A2164" w:rsidRDefault="0043254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A89BEFC" w14:textId="77777777" w:rsidR="00432543" w:rsidRDefault="0015404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170A0D6" w14:textId="144FAE43" w:rsidR="007405F0" w:rsidRDefault="00BD33FD">
                    <w:pPr>
                      <w:pStyle w:val="Referentiegegevenskopjes"/>
                    </w:pPr>
                    <w:r w:rsidRPr="00BD33FD">
                      <w:rPr>
                        <w:b w:val="0"/>
                        <w:bCs/>
                      </w:rPr>
                      <w:fldChar w:fldCharType="begin"/>
                    </w:r>
                    <w:r w:rsidRPr="00BD33FD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BD33FD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2025-0000190246</w:t>
                    </w:r>
                    <w:r w:rsidRPr="00BD33FD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68D72308" w14:textId="77777777" w:rsidR="00432543" w:rsidRDefault="006A2164" w:rsidP="006A2164">
                    <w:pPr>
                      <w:pStyle w:val="ReferentiegegevensHL"/>
                    </w:pPr>
                    <w:r w:rsidRPr="006A2164">
                      <w:t>2025Z14450</w:t>
                    </w:r>
                    <w:r>
                      <w:br/>
                    </w:r>
                  </w:p>
                  <w:p w14:paraId="2067DC53" w14:textId="6B20837B" w:rsidR="007405F0" w:rsidRPr="00F2000F" w:rsidRDefault="00BD33FD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0E4184" wp14:editId="6EF463F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9ECF9" w14:textId="77777777" w:rsidR="00432543" w:rsidRDefault="0015404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0E4184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389ECF9" w14:textId="77777777" w:rsidR="00432543" w:rsidRDefault="0015404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AB8346" wp14:editId="3ED7E32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0E7AA" w14:textId="77777777" w:rsidR="00432543" w:rsidRDefault="00154047">
                          <w:r>
                            <w:t>De voorzitter van de Tweede Kamer der Staten-Generaal</w:t>
                          </w:r>
                        </w:p>
                        <w:p w14:paraId="5F042A24" w14:textId="77777777" w:rsidR="00432543" w:rsidRDefault="00154047">
                          <w:r>
                            <w:t>Prinses Irenestraat 6</w:t>
                          </w:r>
                        </w:p>
                        <w:p w14:paraId="3DD1888F" w14:textId="77777777" w:rsidR="00432543" w:rsidRDefault="0015404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B8346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240E7AA" w14:textId="77777777" w:rsidR="00432543" w:rsidRDefault="00154047">
                    <w:r>
                      <w:t>De voorzitter van de Tweede Kamer der Staten-Generaal</w:t>
                    </w:r>
                  </w:p>
                  <w:p w14:paraId="5F042A24" w14:textId="77777777" w:rsidR="00432543" w:rsidRDefault="00154047">
                    <w:r>
                      <w:t>Prinses Irenestraat 6</w:t>
                    </w:r>
                  </w:p>
                  <w:p w14:paraId="3DD1888F" w14:textId="77777777" w:rsidR="00432543" w:rsidRDefault="0015404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B3331E0" wp14:editId="760D5A3A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3370" cy="9715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32543" w14:paraId="2232EB3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1E3753C" w14:textId="77777777" w:rsidR="00432543" w:rsidRDefault="00432543"/>
                            </w:tc>
                            <w:tc>
                              <w:tcPr>
                                <w:tcW w:w="5244" w:type="dxa"/>
                              </w:tcPr>
                              <w:p w14:paraId="4E154CDF" w14:textId="77777777" w:rsidR="00432543" w:rsidRDefault="00432543"/>
                            </w:tc>
                          </w:tr>
                          <w:tr w:rsidR="00432543" w14:paraId="13A72BD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6758B06" w14:textId="77777777" w:rsidR="00432543" w:rsidRDefault="001540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6631EF3" w14:textId="7AA181D5" w:rsidR="007405F0" w:rsidRDefault="00BD33FD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2543" w14:paraId="3BEDB2D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F49AF99" w14:textId="77777777" w:rsidR="00432543" w:rsidRDefault="001540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8E247EB" w14:textId="66FD897F" w:rsidR="007405F0" w:rsidRDefault="00BD33FD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kabinetsreactie op de verkenning wettelijk minimumjeugdloon en het artikel Van Hijum kritisch op aangenomen Kamermotie over minimumjeugdloon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2543" w14:paraId="41D1C8B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8F31CAE" w14:textId="77777777" w:rsidR="00432543" w:rsidRDefault="00432543"/>
                            </w:tc>
                            <w:tc>
                              <w:tcPr>
                                <w:tcW w:w="5244" w:type="dxa"/>
                              </w:tcPr>
                              <w:p w14:paraId="119FFDA1" w14:textId="77777777" w:rsidR="00432543" w:rsidRDefault="00432543"/>
                            </w:tc>
                          </w:tr>
                        </w:tbl>
                        <w:p w14:paraId="280E6D1A" w14:textId="77777777" w:rsidR="00914327" w:rsidRDefault="0091432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331E0" id="bd55b0e2-03a6-11ee-8f29-0242ac130005" o:spid="_x0000_s1032" type="#_x0000_t202" style="position:absolute;margin-left:79.5pt;margin-top:286.5pt;width:323.1pt;height:76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32543" w14:paraId="2232EB3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1E3753C" w14:textId="77777777" w:rsidR="00432543" w:rsidRDefault="00432543"/>
                      </w:tc>
                      <w:tc>
                        <w:tcPr>
                          <w:tcW w:w="5244" w:type="dxa"/>
                        </w:tcPr>
                        <w:p w14:paraId="4E154CDF" w14:textId="77777777" w:rsidR="00432543" w:rsidRDefault="00432543"/>
                      </w:tc>
                    </w:tr>
                    <w:tr w:rsidR="00432543" w14:paraId="13A72BD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6758B06" w14:textId="77777777" w:rsidR="00432543" w:rsidRDefault="0015404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6631EF3" w14:textId="7AA181D5" w:rsidR="007405F0" w:rsidRDefault="00BD33FD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2543" w14:paraId="3BEDB2D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F49AF99" w14:textId="77777777" w:rsidR="00432543" w:rsidRDefault="0015404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8E247EB" w14:textId="66FD897F" w:rsidR="007405F0" w:rsidRDefault="00BD33FD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kabinetsreactie op de verkenning wettelijk minimumjeugdloon en het artikel Van Hijum kritisch op aangenomen Kamermotie over minimumjeugdloon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2543" w14:paraId="41D1C8B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8F31CAE" w14:textId="77777777" w:rsidR="00432543" w:rsidRDefault="00432543"/>
                      </w:tc>
                      <w:tc>
                        <w:tcPr>
                          <w:tcW w:w="5244" w:type="dxa"/>
                        </w:tcPr>
                        <w:p w14:paraId="119FFDA1" w14:textId="77777777" w:rsidR="00432543" w:rsidRDefault="00432543"/>
                      </w:tc>
                    </w:tr>
                  </w:tbl>
                  <w:p w14:paraId="280E6D1A" w14:textId="77777777" w:rsidR="00914327" w:rsidRDefault="009143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4B6D03" wp14:editId="5DA1F55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91442" w14:textId="77777777" w:rsidR="007405F0" w:rsidRDefault="00BD33F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4B6D0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4491442" w14:textId="77777777" w:rsidR="007405F0" w:rsidRDefault="00BD33F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D716EB"/>
    <w:multiLevelType w:val="multilevel"/>
    <w:tmpl w:val="3B68076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73EA26"/>
    <w:multiLevelType w:val="multilevel"/>
    <w:tmpl w:val="2315B70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9384CA8"/>
    <w:multiLevelType w:val="multilevel"/>
    <w:tmpl w:val="D5D3C58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06701"/>
    <w:multiLevelType w:val="multilevel"/>
    <w:tmpl w:val="D16BAB4E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AAFFD"/>
    <w:multiLevelType w:val="multilevel"/>
    <w:tmpl w:val="23BF914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4FEFEB"/>
    <w:multiLevelType w:val="multilevel"/>
    <w:tmpl w:val="4994F70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180AD6"/>
    <w:multiLevelType w:val="multilevel"/>
    <w:tmpl w:val="475EE94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20DEFA"/>
    <w:multiLevelType w:val="multilevel"/>
    <w:tmpl w:val="E4711A8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534516">
    <w:abstractNumId w:val="0"/>
  </w:num>
  <w:num w:numId="2" w16cid:durableId="1978602459">
    <w:abstractNumId w:val="2"/>
  </w:num>
  <w:num w:numId="3" w16cid:durableId="906719598">
    <w:abstractNumId w:val="1"/>
  </w:num>
  <w:num w:numId="4" w16cid:durableId="1016536237">
    <w:abstractNumId w:val="4"/>
  </w:num>
  <w:num w:numId="5" w16cid:durableId="1326856464">
    <w:abstractNumId w:val="3"/>
  </w:num>
  <w:num w:numId="6" w16cid:durableId="996570328">
    <w:abstractNumId w:val="7"/>
  </w:num>
  <w:num w:numId="7" w16cid:durableId="895160215">
    <w:abstractNumId w:val="5"/>
  </w:num>
  <w:num w:numId="8" w16cid:durableId="1955748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57"/>
    <w:rsid w:val="00154047"/>
    <w:rsid w:val="00166288"/>
    <w:rsid w:val="001763B7"/>
    <w:rsid w:val="001A0DD3"/>
    <w:rsid w:val="001A671A"/>
    <w:rsid w:val="001E5F27"/>
    <w:rsid w:val="00292258"/>
    <w:rsid w:val="0042692E"/>
    <w:rsid w:val="00432543"/>
    <w:rsid w:val="005F1C0F"/>
    <w:rsid w:val="006A2164"/>
    <w:rsid w:val="007405F0"/>
    <w:rsid w:val="00741CC3"/>
    <w:rsid w:val="007A7FCA"/>
    <w:rsid w:val="007C3657"/>
    <w:rsid w:val="008B4514"/>
    <w:rsid w:val="00914327"/>
    <w:rsid w:val="00A24104"/>
    <w:rsid w:val="00BC7420"/>
    <w:rsid w:val="00BD33FD"/>
    <w:rsid w:val="00C02ABB"/>
    <w:rsid w:val="00C97C72"/>
    <w:rsid w:val="00CB5207"/>
    <w:rsid w:val="00D82F4E"/>
    <w:rsid w:val="00DB2A92"/>
    <w:rsid w:val="00E218ED"/>
    <w:rsid w:val="00EA489E"/>
    <w:rsid w:val="00F2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4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BC742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webSetting" Target="webSettings0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leden Dassen, Patijn en Vijlbrief</vt:lpstr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2025-09-02T07:43:00.0000000Z</dcterms:created>
  <dcterms:modified xsi:type="dcterms:W3CDTF">2025-09-02T07:48:00.0000000Z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leden Dassen, Patijn en Vijlbrief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M.G.J. van Beek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/>
  </property>
  <property fmtid="{D5CDD505-2E9C-101B-9397-08002B2CF9AE}" pid="32" name="iDatum">
    <vt:lpwstr>2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kabinetsreactie op de verkenning wettelijk minimumjeugdloon en het artikel Van Hijum kritisch op aangenomen Kamermotie over minimumjeugdloon</vt:lpwstr>
  </property>
  <property fmtid="{D5CDD505-2E9C-101B-9397-08002B2CF9AE}" pid="36" name="iOnsKenmerk">
    <vt:lpwstr>2025-0000190246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  <property fmtid="{D5CDD505-2E9C-101B-9397-08002B2CF9AE}" pid="42" name="ContentTypeId">
    <vt:lpwstr>0x010100FD9D68D4B35AF4468D67CE1F00562D9F</vt:lpwstr>
  </property>
</Properties>
</file>