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3E15B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8057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9C4A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AE7A5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8B6D2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F6994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CE60EF" w14:textId="77777777"/>
        </w:tc>
      </w:tr>
      <w:tr w:rsidR="00997775" w14:paraId="3909C5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7D7BF9" w14:textId="77777777"/>
        </w:tc>
      </w:tr>
      <w:tr w:rsidR="00997775" w14:paraId="6EABC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F0EC2A" w14:textId="77777777"/>
        </w:tc>
        <w:tc>
          <w:tcPr>
            <w:tcW w:w="7654" w:type="dxa"/>
            <w:gridSpan w:val="2"/>
          </w:tcPr>
          <w:p w:rsidR="00997775" w:rsidRDefault="00997775" w14:paraId="23A0E632" w14:textId="77777777"/>
        </w:tc>
      </w:tr>
      <w:tr w:rsidR="00997775" w14:paraId="3B9938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D238A" w14:paraId="4EAFDF11" w14:textId="6B2CB7A3">
            <w:pPr>
              <w:rPr>
                <w:b/>
              </w:rPr>
            </w:pPr>
            <w:r>
              <w:rPr>
                <w:b/>
              </w:rPr>
              <w:t>24 446</w:t>
            </w:r>
          </w:p>
        </w:tc>
        <w:tc>
          <w:tcPr>
            <w:tcW w:w="7654" w:type="dxa"/>
            <w:gridSpan w:val="2"/>
          </w:tcPr>
          <w:p w:rsidRPr="003D238A" w:rsidR="00997775" w:rsidP="00A07C71" w:rsidRDefault="003D238A" w14:paraId="4C0D76F3" w14:textId="28FF72D9">
            <w:pPr>
              <w:rPr>
                <w:b/>
                <w:bCs/>
              </w:rPr>
            </w:pPr>
            <w:r w:rsidRPr="003D238A">
              <w:rPr>
                <w:b/>
                <w:bCs/>
              </w:rPr>
              <w:t>Ruimtevaartbeleid</w:t>
            </w:r>
          </w:p>
        </w:tc>
      </w:tr>
      <w:tr w:rsidR="00997775" w14:paraId="6FE421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08E4AF" w14:textId="77777777"/>
        </w:tc>
        <w:tc>
          <w:tcPr>
            <w:tcW w:w="7654" w:type="dxa"/>
            <w:gridSpan w:val="2"/>
          </w:tcPr>
          <w:p w:rsidR="00997775" w:rsidRDefault="00997775" w14:paraId="7039AE64" w14:textId="77777777"/>
        </w:tc>
      </w:tr>
      <w:tr w:rsidR="00997775" w14:paraId="3E2E3C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E9C805" w14:textId="77777777"/>
        </w:tc>
        <w:tc>
          <w:tcPr>
            <w:tcW w:w="7654" w:type="dxa"/>
            <w:gridSpan w:val="2"/>
          </w:tcPr>
          <w:p w:rsidR="00997775" w:rsidRDefault="00997775" w14:paraId="2CAB2EC6" w14:textId="77777777"/>
        </w:tc>
      </w:tr>
      <w:tr w:rsidR="00997775" w14:paraId="423B7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CBE556" w14:textId="759B985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D238A">
              <w:rPr>
                <w:b/>
              </w:rPr>
              <w:t>93</w:t>
            </w:r>
          </w:p>
        </w:tc>
        <w:tc>
          <w:tcPr>
            <w:tcW w:w="7654" w:type="dxa"/>
            <w:gridSpan w:val="2"/>
          </w:tcPr>
          <w:p w:rsidR="00997775" w:rsidRDefault="00997775" w14:paraId="3F29D0C9" w14:textId="1469AF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D238A">
              <w:rPr>
                <w:b/>
              </w:rPr>
              <w:t>HET LID THIJSSEN</w:t>
            </w:r>
          </w:p>
        </w:tc>
      </w:tr>
      <w:tr w:rsidR="00997775" w14:paraId="35D12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A5411C" w14:textId="77777777"/>
        </w:tc>
        <w:tc>
          <w:tcPr>
            <w:tcW w:w="7654" w:type="dxa"/>
            <w:gridSpan w:val="2"/>
          </w:tcPr>
          <w:p w:rsidR="00997775" w:rsidP="00280D6A" w:rsidRDefault="00997775" w14:paraId="01BFCABC" w14:textId="46BC240B">
            <w:r>
              <w:t>Voorgesteld</w:t>
            </w:r>
            <w:r w:rsidR="00280D6A">
              <w:t xml:space="preserve"> </w:t>
            </w:r>
            <w:r w:rsidR="003D238A">
              <w:t>2 september 2025</w:t>
            </w:r>
          </w:p>
        </w:tc>
      </w:tr>
      <w:tr w:rsidR="00997775" w14:paraId="4226D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1D79E7" w14:textId="77777777"/>
        </w:tc>
        <w:tc>
          <w:tcPr>
            <w:tcW w:w="7654" w:type="dxa"/>
            <w:gridSpan w:val="2"/>
          </w:tcPr>
          <w:p w:rsidR="00997775" w:rsidRDefault="00997775" w14:paraId="46DA5CCC" w14:textId="77777777"/>
        </w:tc>
      </w:tr>
      <w:tr w:rsidR="00997775" w14:paraId="7FD5F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C7107B" w14:textId="77777777"/>
        </w:tc>
        <w:tc>
          <w:tcPr>
            <w:tcW w:w="7654" w:type="dxa"/>
            <w:gridSpan w:val="2"/>
          </w:tcPr>
          <w:p w:rsidR="00997775" w:rsidRDefault="00997775" w14:paraId="5AD03033" w14:textId="77777777">
            <w:r>
              <w:t>De Kamer,</w:t>
            </w:r>
          </w:p>
        </w:tc>
      </w:tr>
      <w:tr w:rsidR="00997775" w14:paraId="1062F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377189" w14:textId="77777777"/>
        </w:tc>
        <w:tc>
          <w:tcPr>
            <w:tcW w:w="7654" w:type="dxa"/>
            <w:gridSpan w:val="2"/>
          </w:tcPr>
          <w:p w:rsidR="00997775" w:rsidRDefault="00997775" w14:paraId="400B665E" w14:textId="77777777"/>
        </w:tc>
      </w:tr>
      <w:tr w:rsidR="00997775" w14:paraId="6B8DD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9A1163" w14:textId="77777777"/>
        </w:tc>
        <w:tc>
          <w:tcPr>
            <w:tcW w:w="7654" w:type="dxa"/>
            <w:gridSpan w:val="2"/>
          </w:tcPr>
          <w:p w:rsidR="00997775" w:rsidRDefault="00997775" w14:paraId="1499CE58" w14:textId="77777777">
            <w:r>
              <w:t>gehoord de beraadslaging,</w:t>
            </w:r>
          </w:p>
        </w:tc>
      </w:tr>
      <w:tr w:rsidR="00997775" w14:paraId="2B461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432BB8" w14:textId="77777777"/>
        </w:tc>
        <w:tc>
          <w:tcPr>
            <w:tcW w:w="7654" w:type="dxa"/>
            <w:gridSpan w:val="2"/>
          </w:tcPr>
          <w:p w:rsidR="00997775" w:rsidRDefault="00997775" w14:paraId="1AF1047E" w14:textId="77777777"/>
        </w:tc>
      </w:tr>
      <w:tr w:rsidR="00997775" w14:paraId="53E17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E036C6" w14:textId="77777777"/>
        </w:tc>
        <w:tc>
          <w:tcPr>
            <w:tcW w:w="7654" w:type="dxa"/>
            <w:gridSpan w:val="2"/>
          </w:tcPr>
          <w:p w:rsidR="003D238A" w:rsidP="003D238A" w:rsidRDefault="003D238A" w14:paraId="5FE9292B" w14:textId="77777777">
            <w:r>
              <w:t>constaterende dat Europa op het gebied van telecommunicatie afhankelijk is van de Amerikaanse Starlink-constellatie;</w:t>
            </w:r>
          </w:p>
          <w:p w:rsidR="003D238A" w:rsidP="003D238A" w:rsidRDefault="003D238A" w14:paraId="2654B76C" w14:textId="77777777"/>
          <w:p w:rsidR="003D238A" w:rsidP="003D238A" w:rsidRDefault="003D238A" w14:paraId="0EDD2FF0" w14:textId="77777777">
            <w:r>
              <w:t>constaterende dat Europese bedrijven individueel niet de schaal hebben om met Starlink te concurreren;</w:t>
            </w:r>
          </w:p>
          <w:p w:rsidR="003D238A" w:rsidP="003D238A" w:rsidRDefault="003D238A" w14:paraId="6B329C64" w14:textId="77777777"/>
          <w:p w:rsidR="003D238A" w:rsidP="003D238A" w:rsidRDefault="003D238A" w14:paraId="5684D171" w14:textId="77777777">
            <w:r>
              <w:t>overwegende dat dit deels ondervangen kan worden door de satellieten van Europese partijen met elkaar te laten communiceren, waarmee er tot een volwaardige dekking kan worden gekomen;</w:t>
            </w:r>
          </w:p>
          <w:p w:rsidR="003D238A" w:rsidP="003D238A" w:rsidRDefault="003D238A" w14:paraId="03CAE721" w14:textId="77777777"/>
          <w:p w:rsidR="003D238A" w:rsidP="003D238A" w:rsidRDefault="003D238A" w14:paraId="4063D24A" w14:textId="77777777">
            <w:r>
              <w:t>verzoekt het kabinet te pleiten voor interoperabiliteit in Europees verband bij het ontwikkelen van alternatieven voor Starlink,</w:t>
            </w:r>
          </w:p>
          <w:p w:rsidR="003D238A" w:rsidP="003D238A" w:rsidRDefault="003D238A" w14:paraId="2D1CAB35" w14:textId="77777777"/>
          <w:p w:rsidR="003D238A" w:rsidP="003D238A" w:rsidRDefault="003D238A" w14:paraId="50872C7C" w14:textId="77777777">
            <w:r>
              <w:t>en gaat over tot de orde van de dag.</w:t>
            </w:r>
          </w:p>
          <w:p w:rsidR="003D238A" w:rsidP="003D238A" w:rsidRDefault="003D238A" w14:paraId="31A9D617" w14:textId="77777777"/>
          <w:p w:rsidR="00997775" w:rsidP="003D238A" w:rsidRDefault="003D238A" w14:paraId="46A21A8D" w14:textId="2AD8B33E">
            <w:r>
              <w:t>Thijssen</w:t>
            </w:r>
          </w:p>
        </w:tc>
      </w:tr>
    </w:tbl>
    <w:p w:rsidR="00997775" w:rsidRDefault="00997775" w14:paraId="0CB133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C1230" w14:textId="77777777" w:rsidR="003D238A" w:rsidRDefault="003D238A">
      <w:pPr>
        <w:spacing w:line="20" w:lineRule="exact"/>
      </w:pPr>
    </w:p>
  </w:endnote>
  <w:endnote w:type="continuationSeparator" w:id="0">
    <w:p w14:paraId="776431E1" w14:textId="77777777" w:rsidR="003D238A" w:rsidRDefault="003D23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D1F2D1" w14:textId="77777777" w:rsidR="003D238A" w:rsidRDefault="003D23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4B25" w14:textId="77777777" w:rsidR="003D238A" w:rsidRDefault="003D23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19437C" w14:textId="77777777" w:rsidR="003D238A" w:rsidRDefault="003D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8A"/>
    <w:rsid w:val="0008633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238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97EB7"/>
  <w15:docId w15:val="{DAE6BAB6-4D1F-456A-A171-D566FD94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2025-09-03T08:56:00.0000000Z</dcterms:created>
  <dcterms:modified xsi:type="dcterms:W3CDTF">2025-09-03T09:09:00.0000000Z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