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3A5C" w14:paraId="4D549D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34379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551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3A5C" w14:paraId="433646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6967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3A5C" w14:paraId="372466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2DABCC" w14:textId="77777777"/>
        </w:tc>
      </w:tr>
      <w:tr w:rsidR="00997775" w:rsidTr="00263A5C" w14:paraId="426181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8F9C07" w14:textId="77777777"/>
        </w:tc>
      </w:tr>
      <w:tr w:rsidR="00997775" w:rsidTr="00263A5C" w14:paraId="24A79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A46905" w14:textId="77777777"/>
        </w:tc>
        <w:tc>
          <w:tcPr>
            <w:tcW w:w="7654" w:type="dxa"/>
            <w:gridSpan w:val="2"/>
          </w:tcPr>
          <w:p w:rsidR="00997775" w:rsidRDefault="00997775" w14:paraId="0B5DB2F8" w14:textId="77777777"/>
        </w:tc>
      </w:tr>
      <w:tr w:rsidR="00263A5C" w:rsidTr="00263A5C" w14:paraId="7E8F5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4CA0BFD6" w14:textId="7A9F65F6">
            <w:pPr>
              <w:rPr>
                <w:b/>
              </w:rPr>
            </w:pPr>
            <w:r>
              <w:rPr>
                <w:b/>
              </w:rPr>
              <w:t>24 446</w:t>
            </w:r>
          </w:p>
        </w:tc>
        <w:tc>
          <w:tcPr>
            <w:tcW w:w="7654" w:type="dxa"/>
            <w:gridSpan w:val="2"/>
          </w:tcPr>
          <w:p w:rsidR="00263A5C" w:rsidP="00263A5C" w:rsidRDefault="00263A5C" w14:paraId="4DEC5540" w14:textId="2F2D722C">
            <w:pPr>
              <w:rPr>
                <w:b/>
              </w:rPr>
            </w:pPr>
            <w:r w:rsidRPr="003D238A">
              <w:rPr>
                <w:b/>
                <w:bCs/>
              </w:rPr>
              <w:t>Ruimtevaartbeleid</w:t>
            </w:r>
          </w:p>
        </w:tc>
      </w:tr>
      <w:tr w:rsidR="00263A5C" w:rsidTr="00263A5C" w14:paraId="34EF0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5B081121" w14:textId="77777777"/>
        </w:tc>
        <w:tc>
          <w:tcPr>
            <w:tcW w:w="7654" w:type="dxa"/>
            <w:gridSpan w:val="2"/>
          </w:tcPr>
          <w:p w:rsidR="00263A5C" w:rsidP="00263A5C" w:rsidRDefault="00263A5C" w14:paraId="5F860EB4" w14:textId="77777777"/>
        </w:tc>
      </w:tr>
      <w:tr w:rsidR="00263A5C" w:rsidTr="00263A5C" w14:paraId="77C767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51363766" w14:textId="77777777"/>
        </w:tc>
        <w:tc>
          <w:tcPr>
            <w:tcW w:w="7654" w:type="dxa"/>
            <w:gridSpan w:val="2"/>
          </w:tcPr>
          <w:p w:rsidR="00263A5C" w:rsidP="00263A5C" w:rsidRDefault="00263A5C" w14:paraId="27F832F3" w14:textId="77777777"/>
        </w:tc>
      </w:tr>
      <w:tr w:rsidR="00263A5C" w:rsidTr="00263A5C" w14:paraId="039E00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37DB51F4" w14:textId="6609202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94</w:t>
            </w:r>
          </w:p>
        </w:tc>
        <w:tc>
          <w:tcPr>
            <w:tcW w:w="7654" w:type="dxa"/>
            <w:gridSpan w:val="2"/>
          </w:tcPr>
          <w:p w:rsidR="00263A5C" w:rsidP="00263A5C" w:rsidRDefault="00263A5C" w14:paraId="73E3C232" w14:textId="5DD6F4A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263A5C" w:rsidTr="00263A5C" w14:paraId="20079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5F7612A6" w14:textId="77777777"/>
        </w:tc>
        <w:tc>
          <w:tcPr>
            <w:tcW w:w="7654" w:type="dxa"/>
            <w:gridSpan w:val="2"/>
          </w:tcPr>
          <w:p w:rsidR="00263A5C" w:rsidP="00263A5C" w:rsidRDefault="00263A5C" w14:paraId="4FB64F28" w14:textId="74ED403C">
            <w:r>
              <w:t>Voorgesteld 2 september 2025</w:t>
            </w:r>
          </w:p>
        </w:tc>
      </w:tr>
      <w:tr w:rsidR="00263A5C" w:rsidTr="00263A5C" w14:paraId="67087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5F492CDA" w14:textId="77777777"/>
        </w:tc>
        <w:tc>
          <w:tcPr>
            <w:tcW w:w="7654" w:type="dxa"/>
            <w:gridSpan w:val="2"/>
          </w:tcPr>
          <w:p w:rsidR="00263A5C" w:rsidP="00263A5C" w:rsidRDefault="00263A5C" w14:paraId="154A8622" w14:textId="77777777"/>
        </w:tc>
      </w:tr>
      <w:tr w:rsidR="00263A5C" w:rsidTr="00263A5C" w14:paraId="3C6B7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4C02A281" w14:textId="77777777"/>
        </w:tc>
        <w:tc>
          <w:tcPr>
            <w:tcW w:w="7654" w:type="dxa"/>
            <w:gridSpan w:val="2"/>
          </w:tcPr>
          <w:p w:rsidR="00263A5C" w:rsidP="00263A5C" w:rsidRDefault="00263A5C" w14:paraId="1C211691" w14:textId="6AB00A0E">
            <w:r>
              <w:t>De Kamer,</w:t>
            </w:r>
          </w:p>
        </w:tc>
      </w:tr>
      <w:tr w:rsidR="00263A5C" w:rsidTr="00263A5C" w14:paraId="7C887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025FCBFB" w14:textId="77777777"/>
        </w:tc>
        <w:tc>
          <w:tcPr>
            <w:tcW w:w="7654" w:type="dxa"/>
            <w:gridSpan w:val="2"/>
          </w:tcPr>
          <w:p w:rsidR="00263A5C" w:rsidP="00263A5C" w:rsidRDefault="00263A5C" w14:paraId="3020FCA1" w14:textId="77777777"/>
        </w:tc>
      </w:tr>
      <w:tr w:rsidR="00263A5C" w:rsidTr="00263A5C" w14:paraId="052023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A5C" w:rsidP="00263A5C" w:rsidRDefault="00263A5C" w14:paraId="1A93A458" w14:textId="77777777"/>
        </w:tc>
        <w:tc>
          <w:tcPr>
            <w:tcW w:w="7654" w:type="dxa"/>
            <w:gridSpan w:val="2"/>
          </w:tcPr>
          <w:p w:rsidR="00263A5C" w:rsidP="00263A5C" w:rsidRDefault="00263A5C" w14:paraId="2D1476D9" w14:textId="5C0118CA">
            <w:r>
              <w:t>gehoord de beraadslaging,</w:t>
            </w:r>
          </w:p>
        </w:tc>
      </w:tr>
      <w:tr w:rsidR="00997775" w:rsidTr="00263A5C" w14:paraId="4C51F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03042" w14:textId="77777777"/>
        </w:tc>
        <w:tc>
          <w:tcPr>
            <w:tcW w:w="7654" w:type="dxa"/>
            <w:gridSpan w:val="2"/>
          </w:tcPr>
          <w:p w:rsidR="00997775" w:rsidRDefault="00997775" w14:paraId="65781F34" w14:textId="77777777"/>
        </w:tc>
      </w:tr>
      <w:tr w:rsidR="00997775" w:rsidTr="00263A5C" w14:paraId="7FFCC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502A4A" w14:textId="77777777"/>
        </w:tc>
        <w:tc>
          <w:tcPr>
            <w:tcW w:w="7654" w:type="dxa"/>
            <w:gridSpan w:val="2"/>
          </w:tcPr>
          <w:p w:rsidR="00263A5C" w:rsidP="00263A5C" w:rsidRDefault="00263A5C" w14:paraId="5F9E27E5" w14:textId="77777777">
            <w:r>
              <w:t xml:space="preserve">constaterende dat Nederland ESA-gunningen zoals het </w:t>
            </w:r>
            <w:proofErr w:type="spellStart"/>
            <w:r>
              <w:t>quantumgrondstation</w:t>
            </w:r>
            <w:proofErr w:type="spellEnd"/>
            <w:r>
              <w:t xml:space="preserve"> en de positie van IRIS2 misloopt door te weinig financiële middelen, ondanks de leidende rol van de Nederlandse ruimtevaartclusters, optische clusters en </w:t>
            </w:r>
            <w:proofErr w:type="spellStart"/>
            <w:r>
              <w:t>quantumclusters</w:t>
            </w:r>
            <w:proofErr w:type="spellEnd"/>
            <w:r>
              <w:t>;</w:t>
            </w:r>
          </w:p>
          <w:p w:rsidR="00263A5C" w:rsidP="00263A5C" w:rsidRDefault="00263A5C" w14:paraId="123A920E" w14:textId="77777777"/>
          <w:p w:rsidR="00263A5C" w:rsidP="00263A5C" w:rsidRDefault="00263A5C" w14:paraId="516D56C7" w14:textId="77777777">
            <w:r>
              <w:t xml:space="preserve">constaterende dat buitenlandse bedrijven aan de haal gaan met Nederlandse satellietdata doordat </w:t>
            </w:r>
            <w:proofErr w:type="spellStart"/>
            <w:r>
              <w:t>verwaarding</w:t>
            </w:r>
            <w:proofErr w:type="spellEnd"/>
            <w:r>
              <w:t xml:space="preserve"> niet genoeg aandacht krijgt;</w:t>
            </w:r>
          </w:p>
          <w:p w:rsidR="00263A5C" w:rsidP="00263A5C" w:rsidRDefault="00263A5C" w14:paraId="1C26F448" w14:textId="77777777"/>
          <w:p w:rsidR="00263A5C" w:rsidP="00263A5C" w:rsidRDefault="00263A5C" w14:paraId="6AA70148" w14:textId="77777777">
            <w:r>
              <w:t>overwegende dat dit gebrek aan urgentie in beleid en het gebrek aan financiële middelen het innovatieklimaat in Nederland aantast;</w:t>
            </w:r>
          </w:p>
          <w:p w:rsidR="00263A5C" w:rsidP="00263A5C" w:rsidRDefault="00263A5C" w14:paraId="5AF772DD" w14:textId="77777777"/>
          <w:p w:rsidR="00263A5C" w:rsidP="00263A5C" w:rsidRDefault="00263A5C" w14:paraId="23E92410" w14:textId="77777777">
            <w:r>
              <w:t xml:space="preserve">verzoekt het kabinet om te inventariseren welk beleid en welke financiële middelen er nodig zijn om de innovaties van de Nederlandse ruimtevaartclusters, optische clusters en </w:t>
            </w:r>
            <w:proofErr w:type="spellStart"/>
            <w:r>
              <w:t>quantumclusters</w:t>
            </w:r>
            <w:proofErr w:type="spellEnd"/>
            <w:r>
              <w:t xml:space="preserve"> te </w:t>
            </w:r>
            <w:proofErr w:type="spellStart"/>
            <w:r>
              <w:t>verwaarden</w:t>
            </w:r>
            <w:proofErr w:type="spellEnd"/>
            <w:r>
              <w:t xml:space="preserve"> en hun positie in Europees verband te versterken, en hier voor de formatie over te rapporteren aan de Kamer,</w:t>
            </w:r>
          </w:p>
          <w:p w:rsidR="00263A5C" w:rsidP="00263A5C" w:rsidRDefault="00263A5C" w14:paraId="782C6A1A" w14:textId="77777777"/>
          <w:p w:rsidR="00263A5C" w:rsidP="00263A5C" w:rsidRDefault="00263A5C" w14:paraId="42194BC9" w14:textId="77777777">
            <w:r>
              <w:t>en gaat over tot de orde van de dag.</w:t>
            </w:r>
          </w:p>
          <w:p w:rsidR="00263A5C" w:rsidP="00263A5C" w:rsidRDefault="00263A5C" w14:paraId="2D961AFC" w14:textId="77777777"/>
          <w:p w:rsidR="00997775" w:rsidP="00263A5C" w:rsidRDefault="00263A5C" w14:paraId="41735125" w14:textId="02F8B782">
            <w:r>
              <w:t>Thijssen</w:t>
            </w:r>
          </w:p>
        </w:tc>
      </w:tr>
    </w:tbl>
    <w:p w:rsidR="00997775" w:rsidRDefault="00997775" w14:paraId="1E6FC4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4B81" w14:textId="77777777" w:rsidR="00263A5C" w:rsidRDefault="00263A5C">
      <w:pPr>
        <w:spacing w:line="20" w:lineRule="exact"/>
      </w:pPr>
    </w:p>
  </w:endnote>
  <w:endnote w:type="continuationSeparator" w:id="0">
    <w:p w14:paraId="40CC800E" w14:textId="77777777" w:rsidR="00263A5C" w:rsidRDefault="00263A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A69647" w14:textId="77777777" w:rsidR="00263A5C" w:rsidRDefault="00263A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06BF" w14:textId="77777777" w:rsidR="00263A5C" w:rsidRDefault="00263A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B54E00" w14:textId="77777777" w:rsidR="00263A5C" w:rsidRDefault="0026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5C"/>
    <w:rsid w:val="00133FCE"/>
    <w:rsid w:val="001E482C"/>
    <w:rsid w:val="001E4877"/>
    <w:rsid w:val="0021105A"/>
    <w:rsid w:val="00263A5C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13202"/>
  <w15:docId w15:val="{B695FEB0-C6C2-4606-8481-D434FBB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2025-09-03T08:56:00.0000000Z</dcterms:created>
  <dcterms:modified xsi:type="dcterms:W3CDTF">2025-09-03T09:11:00.0000000Z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