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561D9" w14:paraId="3CF43A19" w14:textId="77777777">
        <w:tc>
          <w:tcPr>
            <w:tcW w:w="6733" w:type="dxa"/>
            <w:gridSpan w:val="2"/>
            <w:tcBorders>
              <w:top w:val="nil"/>
              <w:left w:val="nil"/>
              <w:bottom w:val="nil"/>
              <w:right w:val="nil"/>
            </w:tcBorders>
            <w:vAlign w:val="center"/>
          </w:tcPr>
          <w:p w:rsidR="00997775" w:rsidP="00710A7A" w:rsidRDefault="00997775" w14:paraId="71D7D9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CFBF8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561D9" w14:paraId="550DB76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659B91" w14:textId="77777777">
            <w:r w:rsidRPr="008B0CC5">
              <w:t xml:space="preserve">Vergaderjaar </w:t>
            </w:r>
            <w:r w:rsidR="00AC6B87">
              <w:t>2024-2025</w:t>
            </w:r>
          </w:p>
        </w:tc>
      </w:tr>
      <w:tr w:rsidR="00997775" w:rsidTr="004561D9" w14:paraId="7A2F104C" w14:textId="77777777">
        <w:trPr>
          <w:cantSplit/>
        </w:trPr>
        <w:tc>
          <w:tcPr>
            <w:tcW w:w="10985" w:type="dxa"/>
            <w:gridSpan w:val="3"/>
            <w:tcBorders>
              <w:top w:val="nil"/>
              <w:left w:val="nil"/>
              <w:bottom w:val="nil"/>
              <w:right w:val="nil"/>
            </w:tcBorders>
          </w:tcPr>
          <w:p w:rsidR="00997775" w:rsidRDefault="00997775" w14:paraId="0A40FCCE" w14:textId="77777777"/>
        </w:tc>
      </w:tr>
      <w:tr w:rsidR="00997775" w:rsidTr="004561D9" w14:paraId="2E751035" w14:textId="77777777">
        <w:trPr>
          <w:cantSplit/>
        </w:trPr>
        <w:tc>
          <w:tcPr>
            <w:tcW w:w="10985" w:type="dxa"/>
            <w:gridSpan w:val="3"/>
            <w:tcBorders>
              <w:top w:val="nil"/>
              <w:left w:val="nil"/>
              <w:bottom w:val="single" w:color="auto" w:sz="4" w:space="0"/>
              <w:right w:val="nil"/>
            </w:tcBorders>
          </w:tcPr>
          <w:p w:rsidR="00997775" w:rsidRDefault="00997775" w14:paraId="7A912CEA" w14:textId="77777777"/>
        </w:tc>
      </w:tr>
      <w:tr w:rsidR="00997775" w:rsidTr="004561D9" w14:paraId="0E7D9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FB9D31" w14:textId="77777777"/>
        </w:tc>
        <w:tc>
          <w:tcPr>
            <w:tcW w:w="7654" w:type="dxa"/>
            <w:gridSpan w:val="2"/>
          </w:tcPr>
          <w:p w:rsidR="00997775" w:rsidRDefault="00997775" w14:paraId="5ECA35C5" w14:textId="77777777"/>
        </w:tc>
      </w:tr>
      <w:tr w:rsidR="004561D9" w:rsidTr="004561D9" w14:paraId="38AF7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0462C8C0" w14:textId="697F9B5A">
            <w:pPr>
              <w:rPr>
                <w:b/>
              </w:rPr>
            </w:pPr>
            <w:r>
              <w:rPr>
                <w:b/>
              </w:rPr>
              <w:t>24 446</w:t>
            </w:r>
          </w:p>
        </w:tc>
        <w:tc>
          <w:tcPr>
            <w:tcW w:w="7654" w:type="dxa"/>
            <w:gridSpan w:val="2"/>
          </w:tcPr>
          <w:p w:rsidR="004561D9" w:rsidP="004561D9" w:rsidRDefault="004561D9" w14:paraId="5CBC239F" w14:textId="11BF0944">
            <w:pPr>
              <w:rPr>
                <w:b/>
              </w:rPr>
            </w:pPr>
            <w:r w:rsidRPr="003D238A">
              <w:rPr>
                <w:b/>
                <w:bCs/>
              </w:rPr>
              <w:t>Ruimtevaartbeleid</w:t>
            </w:r>
          </w:p>
        </w:tc>
      </w:tr>
      <w:tr w:rsidR="004561D9" w:rsidTr="004561D9" w14:paraId="0FA4B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3F25B1EA" w14:textId="77777777"/>
        </w:tc>
        <w:tc>
          <w:tcPr>
            <w:tcW w:w="7654" w:type="dxa"/>
            <w:gridSpan w:val="2"/>
          </w:tcPr>
          <w:p w:rsidR="004561D9" w:rsidP="004561D9" w:rsidRDefault="004561D9" w14:paraId="24273839" w14:textId="77777777"/>
        </w:tc>
      </w:tr>
      <w:tr w:rsidR="004561D9" w:rsidTr="004561D9" w14:paraId="4C956A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3C21ACB5" w14:textId="77777777"/>
        </w:tc>
        <w:tc>
          <w:tcPr>
            <w:tcW w:w="7654" w:type="dxa"/>
            <w:gridSpan w:val="2"/>
          </w:tcPr>
          <w:p w:rsidR="004561D9" w:rsidP="004561D9" w:rsidRDefault="004561D9" w14:paraId="72EB6BD9" w14:textId="77777777"/>
        </w:tc>
      </w:tr>
      <w:tr w:rsidR="004561D9" w:rsidTr="004561D9" w14:paraId="10321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1B2B536F" w14:textId="5E78CDEF">
            <w:pPr>
              <w:rPr>
                <w:b/>
              </w:rPr>
            </w:pPr>
            <w:r>
              <w:rPr>
                <w:b/>
              </w:rPr>
              <w:t xml:space="preserve">Nr. </w:t>
            </w:r>
            <w:r>
              <w:rPr>
                <w:b/>
              </w:rPr>
              <w:t>95</w:t>
            </w:r>
          </w:p>
        </w:tc>
        <w:tc>
          <w:tcPr>
            <w:tcW w:w="7654" w:type="dxa"/>
            <w:gridSpan w:val="2"/>
          </w:tcPr>
          <w:p w:rsidR="004561D9" w:rsidP="004561D9" w:rsidRDefault="004561D9" w14:paraId="682C8D35" w14:textId="25C1BBA6">
            <w:pPr>
              <w:rPr>
                <w:b/>
              </w:rPr>
            </w:pPr>
            <w:r>
              <w:rPr>
                <w:b/>
              </w:rPr>
              <w:t xml:space="preserve">MOTIE VAN </w:t>
            </w:r>
            <w:r>
              <w:rPr>
                <w:b/>
              </w:rPr>
              <w:t>HET LID THIJSSEN</w:t>
            </w:r>
          </w:p>
        </w:tc>
      </w:tr>
      <w:tr w:rsidR="004561D9" w:rsidTr="004561D9" w14:paraId="7694EA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6D1578E2" w14:textId="77777777"/>
        </w:tc>
        <w:tc>
          <w:tcPr>
            <w:tcW w:w="7654" w:type="dxa"/>
            <w:gridSpan w:val="2"/>
          </w:tcPr>
          <w:p w:rsidR="004561D9" w:rsidP="004561D9" w:rsidRDefault="004561D9" w14:paraId="6BCB7002" w14:textId="173279F7">
            <w:r>
              <w:t>Voorgesteld 2 september 2025</w:t>
            </w:r>
          </w:p>
        </w:tc>
      </w:tr>
      <w:tr w:rsidR="004561D9" w:rsidTr="004561D9" w14:paraId="039835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4A06273F" w14:textId="77777777"/>
        </w:tc>
        <w:tc>
          <w:tcPr>
            <w:tcW w:w="7654" w:type="dxa"/>
            <w:gridSpan w:val="2"/>
          </w:tcPr>
          <w:p w:rsidR="004561D9" w:rsidP="004561D9" w:rsidRDefault="004561D9" w14:paraId="691C73ED" w14:textId="77777777"/>
        </w:tc>
      </w:tr>
      <w:tr w:rsidR="004561D9" w:rsidTr="004561D9" w14:paraId="491A1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0143608B" w14:textId="77777777"/>
        </w:tc>
        <w:tc>
          <w:tcPr>
            <w:tcW w:w="7654" w:type="dxa"/>
            <w:gridSpan w:val="2"/>
          </w:tcPr>
          <w:p w:rsidR="004561D9" w:rsidP="004561D9" w:rsidRDefault="004561D9" w14:paraId="10DB535F" w14:textId="21777A12">
            <w:r>
              <w:t>De Kamer,</w:t>
            </w:r>
          </w:p>
        </w:tc>
      </w:tr>
      <w:tr w:rsidR="004561D9" w:rsidTr="004561D9" w14:paraId="7E5913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07FF4FF3" w14:textId="77777777"/>
        </w:tc>
        <w:tc>
          <w:tcPr>
            <w:tcW w:w="7654" w:type="dxa"/>
            <w:gridSpan w:val="2"/>
          </w:tcPr>
          <w:p w:rsidR="004561D9" w:rsidP="004561D9" w:rsidRDefault="004561D9" w14:paraId="68AADFD0" w14:textId="77777777"/>
        </w:tc>
      </w:tr>
      <w:tr w:rsidR="004561D9" w:rsidTr="004561D9" w14:paraId="12B53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561D9" w:rsidP="004561D9" w:rsidRDefault="004561D9" w14:paraId="3A59156F" w14:textId="77777777"/>
        </w:tc>
        <w:tc>
          <w:tcPr>
            <w:tcW w:w="7654" w:type="dxa"/>
            <w:gridSpan w:val="2"/>
          </w:tcPr>
          <w:p w:rsidR="004561D9" w:rsidP="004561D9" w:rsidRDefault="004561D9" w14:paraId="06981048" w14:textId="3CCF4A6D">
            <w:r>
              <w:t>gehoord de beraadslaging,</w:t>
            </w:r>
          </w:p>
        </w:tc>
      </w:tr>
      <w:tr w:rsidR="00997775" w:rsidTr="004561D9" w14:paraId="6C6F50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D24FA8" w14:textId="77777777"/>
        </w:tc>
        <w:tc>
          <w:tcPr>
            <w:tcW w:w="7654" w:type="dxa"/>
            <w:gridSpan w:val="2"/>
          </w:tcPr>
          <w:p w:rsidR="00997775" w:rsidRDefault="00997775" w14:paraId="1846BA8C" w14:textId="77777777"/>
        </w:tc>
      </w:tr>
      <w:tr w:rsidR="00997775" w:rsidTr="004561D9" w14:paraId="35E818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70D8FC" w14:textId="77777777"/>
        </w:tc>
        <w:tc>
          <w:tcPr>
            <w:tcW w:w="7654" w:type="dxa"/>
            <w:gridSpan w:val="2"/>
          </w:tcPr>
          <w:p w:rsidR="004561D9" w:rsidP="004561D9" w:rsidRDefault="004561D9" w14:paraId="3FCAAED2" w14:textId="77777777">
            <w:r>
              <w:t xml:space="preserve">constaterende dat de </w:t>
            </w:r>
            <w:proofErr w:type="spellStart"/>
            <w:r>
              <w:t>Earthrisefoto</w:t>
            </w:r>
            <w:proofErr w:type="spellEnd"/>
            <w:r>
              <w:t xml:space="preserve"> van Apollo 8 miljoenen mensen op aarde inspireerde en hen bewust maakte dat er geen planeet B in de buurt is;</w:t>
            </w:r>
          </w:p>
          <w:p w:rsidR="004561D9" w:rsidP="004561D9" w:rsidRDefault="004561D9" w14:paraId="404BFC1C" w14:textId="77777777"/>
          <w:p w:rsidR="004561D9" w:rsidP="004561D9" w:rsidRDefault="004561D9" w14:paraId="5DA188C3" w14:textId="77777777">
            <w:r>
              <w:t xml:space="preserve">constaterende dat de </w:t>
            </w:r>
            <w:proofErr w:type="spellStart"/>
            <w:r>
              <w:t>Earthrisefoto</w:t>
            </w:r>
            <w:proofErr w:type="spellEnd"/>
            <w:r>
              <w:t xml:space="preserve"> de start van de moderne milieubeweging was en de start was van processen binnen de Verenigde Naties om tot een balans tussen de mens en de planeet te komen;</w:t>
            </w:r>
          </w:p>
          <w:p w:rsidR="004561D9" w:rsidP="004561D9" w:rsidRDefault="004561D9" w14:paraId="0E517892" w14:textId="77777777"/>
          <w:p w:rsidR="004561D9" w:rsidP="004561D9" w:rsidRDefault="004561D9" w14:paraId="19089A87" w14:textId="77777777">
            <w:r>
              <w:t xml:space="preserve">overwegende dat een Nederlandse ruimtevaartmissie of een Nederlandse astronaut de huidige generatie een </w:t>
            </w:r>
            <w:proofErr w:type="spellStart"/>
            <w:r>
              <w:t>Earthrisemoment</w:t>
            </w:r>
            <w:proofErr w:type="spellEnd"/>
            <w:r>
              <w:t xml:space="preserve"> kan laten beleven en jongeren kan inspireren techniek te gaan studeren;</w:t>
            </w:r>
          </w:p>
          <w:p w:rsidR="004561D9" w:rsidP="004561D9" w:rsidRDefault="004561D9" w14:paraId="04B33011" w14:textId="77777777"/>
          <w:p w:rsidR="004561D9" w:rsidP="004561D9" w:rsidRDefault="004561D9" w14:paraId="7A1CDFEB" w14:textId="77777777">
            <w:r>
              <w:t>overwegende dat van elke euro geïnvesteerd in ruimtevaart een veelvoud aan maatschappelijk rendement terugkomt;</w:t>
            </w:r>
          </w:p>
          <w:p w:rsidR="004561D9" w:rsidP="004561D9" w:rsidRDefault="004561D9" w14:paraId="0049B2E7" w14:textId="77777777"/>
          <w:p w:rsidR="004561D9" w:rsidP="004561D9" w:rsidRDefault="004561D9" w14:paraId="40C72106" w14:textId="77777777">
            <w:r>
              <w:t>verzoekt de regering te inventariseren wat ervoor nodig zou zijn om een inspirerende Nederlandse missie te laten vliegen of weer een Nederlandse astronaut in de ruimte te brengen, en daarover dit jaar aan de Kamer te rapporteren,</w:t>
            </w:r>
          </w:p>
          <w:p w:rsidR="004561D9" w:rsidP="004561D9" w:rsidRDefault="004561D9" w14:paraId="6FCA582F" w14:textId="77777777"/>
          <w:p w:rsidR="004561D9" w:rsidP="004561D9" w:rsidRDefault="004561D9" w14:paraId="324AB753" w14:textId="77777777">
            <w:r>
              <w:t>en gaat over tot de orde van de dag.</w:t>
            </w:r>
          </w:p>
          <w:p w:rsidR="004561D9" w:rsidP="004561D9" w:rsidRDefault="004561D9" w14:paraId="39E18319" w14:textId="77777777"/>
          <w:p w:rsidR="00997775" w:rsidP="004561D9" w:rsidRDefault="004561D9" w14:paraId="5540E6EE" w14:textId="64CF651B">
            <w:r>
              <w:t>Thijssen</w:t>
            </w:r>
          </w:p>
        </w:tc>
      </w:tr>
    </w:tbl>
    <w:p w:rsidR="00997775" w:rsidRDefault="00997775" w14:paraId="240CFA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5AD54" w14:textId="77777777" w:rsidR="004561D9" w:rsidRDefault="004561D9">
      <w:pPr>
        <w:spacing w:line="20" w:lineRule="exact"/>
      </w:pPr>
    </w:p>
  </w:endnote>
  <w:endnote w:type="continuationSeparator" w:id="0">
    <w:p w14:paraId="1792A7E3" w14:textId="77777777" w:rsidR="004561D9" w:rsidRDefault="004561D9">
      <w:pPr>
        <w:pStyle w:val="Amendement"/>
      </w:pPr>
      <w:r>
        <w:rPr>
          <w:b w:val="0"/>
        </w:rPr>
        <w:t xml:space="preserve"> </w:t>
      </w:r>
    </w:p>
  </w:endnote>
  <w:endnote w:type="continuationNotice" w:id="1">
    <w:p w14:paraId="4BB4FE5C" w14:textId="77777777" w:rsidR="004561D9" w:rsidRDefault="004561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800C0" w14:textId="77777777" w:rsidR="004561D9" w:rsidRDefault="004561D9">
      <w:pPr>
        <w:pStyle w:val="Amendement"/>
      </w:pPr>
      <w:r>
        <w:rPr>
          <w:b w:val="0"/>
        </w:rPr>
        <w:separator/>
      </w:r>
    </w:p>
  </w:footnote>
  <w:footnote w:type="continuationSeparator" w:id="0">
    <w:p w14:paraId="4ABC2F27" w14:textId="77777777" w:rsidR="004561D9" w:rsidRDefault="0045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D9"/>
    <w:rsid w:val="00133FCE"/>
    <w:rsid w:val="001E482C"/>
    <w:rsid w:val="001E4877"/>
    <w:rsid w:val="0021105A"/>
    <w:rsid w:val="00280D6A"/>
    <w:rsid w:val="002B78E9"/>
    <w:rsid w:val="002C5406"/>
    <w:rsid w:val="00330D60"/>
    <w:rsid w:val="00345A5C"/>
    <w:rsid w:val="003F71A1"/>
    <w:rsid w:val="004561D9"/>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1CCE"/>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DDE7C"/>
  <w15:docId w15:val="{D848776E-471A-4A28-BC83-B8A683CC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2025-09-03T08:57:00.0000000Z</dcterms:created>
  <dcterms:modified xsi:type="dcterms:W3CDTF">2025-09-03T09:21:00.0000000Z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