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A5" w:rsidRDefault="00422BA5" w14:paraId="205B301F" w14:textId="77777777">
      <w:bookmarkStart w:name="_GoBack" w:id="0"/>
      <w:bookmarkEnd w:id="0"/>
    </w:p>
    <w:p w:rsidR="00A02DD6" w:rsidRDefault="00A02DD6" w14:paraId="0FA8F222" w14:textId="2256594F">
      <w:r>
        <w:t>Geachte Voorzitter,</w:t>
      </w:r>
    </w:p>
    <w:p w:rsidR="00A02DD6" w:rsidRDefault="00A02DD6" w14:paraId="2909D835" w14:textId="77777777"/>
    <w:p w:rsidR="00A40138" w:rsidRDefault="004A5274" w14:paraId="42A8A344" w14:textId="64030EEB">
      <w:r>
        <w:t xml:space="preserve">Hierbij </w:t>
      </w:r>
      <w:r w:rsidR="004F758F">
        <w:t>ontvangt u</w:t>
      </w:r>
      <w:r>
        <w:t xml:space="preserve"> de antwoorden op de schriftelijke vragen</w:t>
      </w:r>
      <w:r w:rsidR="00422BA5">
        <w:t xml:space="preserve"> over Palantir,</w:t>
      </w:r>
      <w:r>
        <w:t xml:space="preserve"> gesteld door </w:t>
      </w:r>
      <w:r w:rsidR="004F758F">
        <w:t xml:space="preserve">het </w:t>
      </w:r>
      <w:r>
        <w:t>li</w:t>
      </w:r>
      <w:r w:rsidR="00422BA5">
        <w:t>d</w:t>
      </w:r>
      <w:r>
        <w:t xml:space="preserve"> Van Houwelingen (FvD)</w:t>
      </w:r>
      <w:r w:rsidR="00422BA5">
        <w:t>. De vragen werden ingezonden op 11 juli 2025 met kenmerk 2025Z14551.</w:t>
      </w:r>
    </w:p>
    <w:p w:rsidR="003B069F" w:rsidRDefault="003B069F" w14:paraId="56B70AC4" w14:textId="77777777"/>
    <w:p w:rsidR="003B069F" w:rsidP="003B069F" w:rsidRDefault="003B069F" w14:paraId="335B37E7" w14:textId="77777777">
      <w:r w:rsidRPr="003B069F">
        <w:t xml:space="preserve">Hoogachtend, </w:t>
      </w:r>
    </w:p>
    <w:p w:rsidRPr="003B069F" w:rsidR="003B069F" w:rsidP="003B069F" w:rsidRDefault="003B069F" w14:paraId="7012F8C2" w14:textId="77777777"/>
    <w:p w:rsidR="003B069F" w:rsidP="003B069F" w:rsidRDefault="003B069F" w14:paraId="4D7C5FF3" w14:textId="22DE242A">
      <w:r w:rsidRPr="003B069F">
        <w:t>DE MINISTER VAN INFRASTRUCTUUR EN WATERSTAAT,</w:t>
      </w:r>
    </w:p>
    <w:p w:rsidR="003B069F" w:rsidP="003B069F" w:rsidRDefault="003B069F" w14:paraId="7FAA8900" w14:textId="77777777"/>
    <w:p w:rsidR="003B069F" w:rsidP="003B069F" w:rsidRDefault="003B069F" w14:paraId="36F7F7BA" w14:textId="77777777"/>
    <w:p w:rsidR="004F758F" w:rsidP="003B069F" w:rsidRDefault="004F758F" w14:paraId="5D42156F" w14:textId="77777777"/>
    <w:p w:rsidRPr="003B069F" w:rsidR="003B069F" w:rsidP="003B069F" w:rsidRDefault="003B069F" w14:paraId="04D1AFB2" w14:textId="77777777"/>
    <w:p w:rsidR="003B069F" w:rsidP="003B069F" w:rsidRDefault="003B069F" w14:paraId="6C80E054" w14:textId="3779CE9C">
      <w:r w:rsidRPr="003B069F">
        <w:t>Ing. R. (Robert) Tieman</w:t>
      </w:r>
    </w:p>
    <w:p w:rsidR="00422BA5" w:rsidRDefault="00422BA5" w14:paraId="1282734D" w14:textId="318E1C0D">
      <w:pPr>
        <w:spacing w:line="240" w:lineRule="auto"/>
      </w:pPr>
      <w:r>
        <w:br w:type="page"/>
      </w:r>
    </w:p>
    <w:p w:rsidR="004F758F" w:rsidRDefault="004F758F" w14:paraId="07127234" w14:textId="316D71C2">
      <w:pPr>
        <w:rPr>
          <w:b/>
          <w:bCs/>
        </w:rPr>
      </w:pPr>
      <w:r>
        <w:rPr>
          <w:b/>
          <w:bCs/>
        </w:rPr>
        <w:lastRenderedPageBreak/>
        <w:t>2025Z14551</w:t>
      </w:r>
    </w:p>
    <w:p w:rsidR="004F758F" w:rsidRDefault="004F758F" w14:paraId="3602EE87" w14:textId="77777777">
      <w:pPr>
        <w:rPr>
          <w:b/>
          <w:bCs/>
        </w:rPr>
      </w:pPr>
    </w:p>
    <w:p w:rsidRPr="00422BA5" w:rsidR="00422BA5" w:rsidRDefault="00422BA5" w14:paraId="33D6F8B6" w14:textId="69B3E91D">
      <w:r w:rsidRPr="00422BA5">
        <w:rPr>
          <w:b/>
          <w:bCs/>
        </w:rPr>
        <w:t>Vraag 1:</w:t>
      </w:r>
      <w:r w:rsidRPr="00422BA5">
        <w:rPr>
          <w:b/>
          <w:bCs/>
        </w:rPr>
        <w:br/>
      </w:r>
      <w:r w:rsidRPr="00422BA5">
        <w:t xml:space="preserve">Welke organisatieonderdelen binnen uw ministerie maken/maakten direct gebruik van of hebben/hadden toegang tot de Palantir-software? </w:t>
      </w:r>
      <w:r w:rsidRPr="00422BA5">
        <w:rPr>
          <w:rStyle w:val="FootnoteReference"/>
        </w:rPr>
        <w:footnoteReference w:id="1"/>
      </w:r>
    </w:p>
    <w:p w:rsidR="00422BA5" w:rsidRDefault="00422BA5" w14:paraId="5ECB8F13" w14:textId="77777777">
      <w:pPr>
        <w:rPr>
          <w:b/>
          <w:bCs/>
        </w:rPr>
      </w:pPr>
    </w:p>
    <w:p w:rsidR="00422BA5" w:rsidRDefault="00422BA5" w14:paraId="309A430D" w14:textId="6CC45495">
      <w:r>
        <w:rPr>
          <w:b/>
          <w:bCs/>
        </w:rPr>
        <w:t>Antwoord</w:t>
      </w:r>
    </w:p>
    <w:p w:rsidR="00422BA5" w:rsidRDefault="00422BA5" w14:paraId="35C85249" w14:textId="4D7E1165">
      <w:r>
        <w:t>Navraag bij de onderdelen van het ministerie</w:t>
      </w:r>
      <w:r w:rsidR="004F758F">
        <w:t xml:space="preserve"> van IenW</w:t>
      </w:r>
      <w:r>
        <w:t xml:space="preserve"> inclusief de onder </w:t>
      </w:r>
      <w:r w:rsidR="004F758F">
        <w:t>dit departement</w:t>
      </w:r>
      <w:r>
        <w:t xml:space="preserve"> vallende ZBO’s leert dat Palantir daar niet in gebruik is of is geweest.</w:t>
      </w:r>
    </w:p>
    <w:p w:rsidR="00422BA5" w:rsidRDefault="00422BA5" w14:paraId="06FD8012" w14:textId="77777777"/>
    <w:p w:rsidR="00422BA5" w:rsidRDefault="00422BA5" w14:paraId="5E360EE8" w14:textId="6C5B27D5">
      <w:r w:rsidRPr="00422BA5">
        <w:rPr>
          <w:b/>
          <w:bCs/>
        </w:rPr>
        <w:t>Vraag 2:</w:t>
      </w:r>
      <w:r w:rsidRPr="00A73A21">
        <w:br/>
        <w:t>Zijn er buiten de “Raffinaderij” nog andere projecten of initiatieven (geweest) die gebruik maken/maakten van Palantir-software? Zo ja, welk organisatieonderdeel ontplooit/ontplooide dat initiatief en onder welke projectnaam of titel?</w:t>
      </w:r>
    </w:p>
    <w:p w:rsidR="00422BA5" w:rsidRDefault="00422BA5" w14:paraId="304DA9E2" w14:textId="77777777"/>
    <w:p w:rsidR="00422BA5" w:rsidRDefault="00422BA5" w14:paraId="4223B178" w14:textId="69331FA0">
      <w:pPr>
        <w:rPr>
          <w:b/>
          <w:bCs/>
        </w:rPr>
      </w:pPr>
      <w:r>
        <w:rPr>
          <w:b/>
          <w:bCs/>
        </w:rPr>
        <w:t>Antwoord:</w:t>
      </w:r>
    </w:p>
    <w:p w:rsidR="00422BA5" w:rsidRDefault="004F758F" w14:paraId="6B12638D" w14:textId="1713C46D">
      <w:r>
        <w:t>Dit is niet aan de orde</w:t>
      </w:r>
      <w:r w:rsidR="003D15BD">
        <w:t xml:space="preserve"> bij</w:t>
      </w:r>
      <w:r>
        <w:t xml:space="preserve"> het ministerie</w:t>
      </w:r>
      <w:r w:rsidR="003D15BD">
        <w:t xml:space="preserve"> Infrastructuur en Waterstaat of een van de </w:t>
      </w:r>
      <w:r w:rsidR="00875BF2">
        <w:t xml:space="preserve">onder verantwoordelijkheid van het ministerie vallende </w:t>
      </w:r>
      <w:r w:rsidR="003D15BD">
        <w:t>onderdelen</w:t>
      </w:r>
      <w:r w:rsidR="00422BA5">
        <w:t>.</w:t>
      </w:r>
    </w:p>
    <w:p w:rsidR="00422BA5" w:rsidRDefault="00422BA5" w14:paraId="11760D97" w14:textId="77777777"/>
    <w:p w:rsidR="00422BA5" w:rsidRDefault="00422BA5" w14:paraId="43F886D7" w14:textId="479B6299">
      <w:r w:rsidRPr="00422BA5">
        <w:rPr>
          <w:b/>
          <w:bCs/>
        </w:rPr>
        <w:t>Vraag 3:</w:t>
      </w:r>
      <w:r w:rsidRPr="00A73A21">
        <w:br/>
        <w:t>Welke organisatieonderdelen (onder organisatieonderdelen worden ook samenwerkingsverbanden als RIEC's (Regionaal Informatie- en Expertisecentra), LIEC (Landelijk Informatie- en Expertisecentrum), iCOV (infobox Crimineel en Onverklaarbaar Vermogen), etcetera verstaan) en/of functionarissen maken/maakten gebruik van of hebben/hadden toegang tot de informatieproducten uit de “Raffinaderij” en/of Palantir-software?</w:t>
      </w:r>
    </w:p>
    <w:p w:rsidR="00422BA5" w:rsidRDefault="00422BA5" w14:paraId="35809976" w14:textId="77777777"/>
    <w:p w:rsidR="00422BA5" w:rsidRDefault="00422BA5" w14:paraId="152913C7" w14:textId="3C988CC6">
      <w:pPr>
        <w:rPr>
          <w:b/>
          <w:bCs/>
        </w:rPr>
      </w:pPr>
      <w:r>
        <w:rPr>
          <w:b/>
          <w:bCs/>
        </w:rPr>
        <w:t>Antwoord:</w:t>
      </w:r>
    </w:p>
    <w:p w:rsidR="00422BA5" w:rsidRDefault="00422BA5" w14:paraId="6EFE4570" w14:textId="3A8DB070">
      <w:r w:rsidRPr="00422BA5">
        <w:t>Zie</w:t>
      </w:r>
      <w:r w:rsidR="004F758F">
        <w:t xml:space="preserve"> de</w:t>
      </w:r>
      <w:r w:rsidRPr="00422BA5">
        <w:t xml:space="preserve"> antwoord</w:t>
      </w:r>
      <w:r w:rsidR="0062686A">
        <w:t>en op</w:t>
      </w:r>
      <w:r w:rsidRPr="00422BA5">
        <w:t xml:space="preserve"> vraag 1</w:t>
      </w:r>
      <w:r w:rsidR="0062686A">
        <w:t xml:space="preserve"> en 2</w:t>
      </w:r>
      <w:r w:rsidRPr="00422BA5">
        <w:t>.</w:t>
      </w:r>
      <w:r w:rsidR="003D15BD">
        <w:t xml:space="preserve"> Voor wat betreft informatie over specifiek de “Raffinaderij” </w:t>
      </w:r>
      <w:r w:rsidR="004F758F">
        <w:t xml:space="preserve">wordt verwezen </w:t>
      </w:r>
      <w:r w:rsidR="003D15BD">
        <w:t xml:space="preserve">naar de beantwoording van deze vragen door </w:t>
      </w:r>
      <w:r w:rsidR="004F758F">
        <w:t>de</w:t>
      </w:r>
      <w:r w:rsidR="003D15BD">
        <w:t xml:space="preserve"> minister van Justitie en Veiligheid</w:t>
      </w:r>
      <w:r w:rsidR="004F758F">
        <w:t xml:space="preserve"> (2025Z14552)</w:t>
      </w:r>
      <w:r w:rsidR="003D15BD">
        <w:t>.</w:t>
      </w:r>
    </w:p>
    <w:p w:rsidR="00422BA5" w:rsidRDefault="00422BA5" w14:paraId="063D80C9" w14:textId="77777777"/>
    <w:p w:rsidR="00422BA5" w:rsidRDefault="00422BA5" w14:paraId="202E2022" w14:textId="24937F89">
      <w:r w:rsidRPr="00422BA5">
        <w:rPr>
          <w:b/>
          <w:bCs/>
        </w:rPr>
        <w:t>Vraag 4:</w:t>
      </w:r>
      <w:r w:rsidRPr="00A73A21">
        <w:br/>
        <w:t>Zijn er organisatieonderdelen die onder uw ministeriële verantwoordelijkheid vallen die data delen met de “Raffinaderij” of andere Palantir-gerelateerde initiatieven? Zo ja, welke organisatieonderdelen zijn dat?</w:t>
      </w:r>
    </w:p>
    <w:p w:rsidR="00422BA5" w:rsidRDefault="00422BA5" w14:paraId="3D40B00D" w14:textId="77777777"/>
    <w:p w:rsidR="00422BA5" w:rsidRDefault="00422BA5" w14:paraId="48379802" w14:textId="60DEFA81">
      <w:pPr>
        <w:rPr>
          <w:b/>
          <w:bCs/>
        </w:rPr>
      </w:pPr>
      <w:r>
        <w:rPr>
          <w:b/>
          <w:bCs/>
        </w:rPr>
        <w:t>Antwoord:</w:t>
      </w:r>
    </w:p>
    <w:p w:rsidR="00422BA5" w:rsidRDefault="00422BA5" w14:paraId="71EEB870" w14:textId="68B69CB7">
      <w:r>
        <w:t>Nee.</w:t>
      </w:r>
      <w:r w:rsidR="003D15BD">
        <w:t xml:space="preserve"> </w:t>
      </w:r>
    </w:p>
    <w:p w:rsidR="00422BA5" w:rsidRDefault="00422BA5" w14:paraId="6BE734AB" w14:textId="77777777"/>
    <w:p w:rsidR="00422BA5" w:rsidRDefault="00422BA5" w14:paraId="672C9429" w14:textId="4CC12F51">
      <w:r w:rsidRPr="00422BA5">
        <w:rPr>
          <w:b/>
          <w:bCs/>
        </w:rPr>
        <w:t>Vraag 5:</w:t>
      </w:r>
      <w:r w:rsidRPr="00A73A21">
        <w:br/>
        <w:t>Kunnen de vragen binnen drie weken en afzonderlijk beantwoord worden?</w:t>
      </w:r>
    </w:p>
    <w:p w:rsidR="00422BA5" w:rsidRDefault="00422BA5" w14:paraId="4353A5F5" w14:textId="77777777"/>
    <w:p w:rsidR="00422BA5" w:rsidRDefault="00422BA5" w14:paraId="0FAA518A" w14:textId="10759602">
      <w:r>
        <w:rPr>
          <w:b/>
          <w:bCs/>
        </w:rPr>
        <w:t>Antwoord:</w:t>
      </w:r>
    </w:p>
    <w:p w:rsidRPr="00422BA5" w:rsidR="00422BA5" w:rsidRDefault="004F758F" w14:paraId="04AA4DE0" w14:textId="67F42EE9">
      <w:r>
        <w:t>Vanwege het zomerreces en de benodigde afstemming heeft de beantwoording iets meer tijd gekost dan drie weken</w:t>
      </w:r>
      <w:r w:rsidR="005059DD">
        <w:t>.</w:t>
      </w:r>
    </w:p>
    <w:sectPr w:rsidRPr="00422BA5" w:rsidR="00422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5358" w14:textId="77777777" w:rsidR="005314A7" w:rsidRDefault="005314A7">
      <w:pPr>
        <w:spacing w:line="240" w:lineRule="auto"/>
      </w:pPr>
      <w:r>
        <w:separator/>
      </w:r>
    </w:p>
  </w:endnote>
  <w:endnote w:type="continuationSeparator" w:id="0">
    <w:p w14:paraId="1D45B3BC" w14:textId="77777777" w:rsidR="005314A7" w:rsidRDefault="0053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758F" w14:textId="77777777" w:rsidR="00C56DF9" w:rsidRDefault="00C56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23B6" w14:textId="77777777" w:rsidR="00C56DF9" w:rsidRDefault="00C56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B773" w14:textId="77777777" w:rsidR="00A40138" w:rsidRDefault="00A40138">
    <w:pPr>
      <w:spacing w:after="1155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353A" w14:textId="77777777" w:rsidR="005314A7" w:rsidRDefault="005314A7">
      <w:pPr>
        <w:spacing w:line="240" w:lineRule="auto"/>
      </w:pPr>
      <w:r>
        <w:separator/>
      </w:r>
    </w:p>
  </w:footnote>
  <w:footnote w:type="continuationSeparator" w:id="0">
    <w:p w14:paraId="6A38DDA9" w14:textId="77777777" w:rsidR="005314A7" w:rsidRDefault="005314A7">
      <w:pPr>
        <w:spacing w:line="240" w:lineRule="auto"/>
      </w:pPr>
      <w:r>
        <w:continuationSeparator/>
      </w:r>
    </w:p>
  </w:footnote>
  <w:footnote w:id="1">
    <w:p w14:paraId="1F1C82B4" w14:textId="2F569F79" w:rsidR="00422BA5" w:rsidRDefault="00422B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2BA5">
        <w:rPr>
          <w:sz w:val="16"/>
          <w:szCs w:val="16"/>
        </w:rPr>
        <w:t>NieuwRechts.nl, 10 juli 2025, Hoe de Nederlandse overheid stilletjes een politiestaat optuigt met Palantir (</w:t>
      </w:r>
      <w:hyperlink r:id="rId1" w:history="1">
        <w:r w:rsidR="0062686A" w:rsidRPr="00A83FAE">
          <w:rPr>
            <w:rStyle w:val="Hyperlink"/>
            <w:sz w:val="16"/>
            <w:szCs w:val="16"/>
          </w:rPr>
          <w:t>https://nieuwrechts.nl/105250-hoe-de-nederlandse-overheid-stilletjes-een-politiestaat-optuigt-met-palantir</w:t>
        </w:r>
      </w:hyperlink>
      <w:r w:rsidRPr="00422BA5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1B37" w14:textId="77777777" w:rsidR="00C56DF9" w:rsidRDefault="00C56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27F" w14:textId="77777777" w:rsidR="00A40138" w:rsidRDefault="00A20968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C64F6E8" wp14:editId="786116F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922d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68A2A" w14:textId="77777777" w:rsidR="00A02DD6" w:rsidRDefault="00A02DD6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1E1F4A05" w14:textId="77777777" w:rsidR="00A02DD6" w:rsidRDefault="00A02DD6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2025Z14551</w:t>
                          </w:r>
                        </w:p>
                        <w:p w14:paraId="316776B6" w14:textId="77777777" w:rsidR="00A02DD6" w:rsidRDefault="00A02DD6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6941F63D" w14:textId="77777777" w:rsidR="00A02DD6" w:rsidRDefault="00A02DD6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22905F00" w14:textId="77777777" w:rsidR="00A02DD6" w:rsidRDefault="00A02DD6" w:rsidP="00A02DD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IENW/BSK-2025/218780</w:t>
                          </w:r>
                        </w:p>
                        <w:p w14:paraId="6BBFFD54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64F6E8" id="_x0000_t202" coordsize="21600,21600" o:spt="202" path="m,l,21600r21600,l21600,xe">
              <v:stroke joinstyle="miter"/>
              <v:path gradientshapeok="t" o:connecttype="rect"/>
            </v:shapetype>
            <v:shape id="726922d4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FUuZ9W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5F68A2A" w14:textId="77777777" w:rsidR="00A02DD6" w:rsidRDefault="00A02DD6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1E1F4A05" w14:textId="77777777" w:rsidR="00A02DD6" w:rsidRDefault="00A02DD6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2025Z14551</w:t>
                    </w:r>
                  </w:p>
                  <w:p w14:paraId="316776B6" w14:textId="77777777" w:rsidR="00A02DD6" w:rsidRDefault="00A02DD6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6941F63D" w14:textId="77777777" w:rsidR="00A02DD6" w:rsidRDefault="00A02DD6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14:paraId="22905F00" w14:textId="77777777" w:rsidR="00A02DD6" w:rsidRDefault="00A02DD6" w:rsidP="00A02DD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IENW/BSK-2025/218780</w:t>
                    </w:r>
                  </w:p>
                  <w:p w14:paraId="6BBFFD54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FBA14B6" wp14:editId="60B95904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922fa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FC6D0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A14B6" id="726922fa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HWRqJa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A4FC6D0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198D28F" wp14:editId="1ED2853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3" name="726e257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DC54E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8D28F" id="726e2577-823c-11ee-8554-0242ac120003" o:spid="_x0000_s1028" type="#_x0000_t202" style="position:absolute;margin-left:79.35pt;margin-top:805pt;width:141.7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" filled="f" stroked="f">
              <v:textbox inset="0,0,0,0">
                <w:txbxContent>
                  <w:p w14:paraId="0DADC54E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D4CD9C9" wp14:editId="584BA8D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21BB29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CD9C9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521BB29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5D98" w14:textId="77777777" w:rsidR="00A40138" w:rsidRDefault="00A20968">
    <w:pPr>
      <w:spacing w:after="6863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999427A" wp14:editId="3798449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53D31" w14:textId="77777777" w:rsidR="00A40138" w:rsidRDefault="00A2096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442E57" wp14:editId="76B2BB75">
                                <wp:extent cx="467995" cy="1583865"/>
                                <wp:effectExtent l="0" t="0" r="0" b="0"/>
                                <wp:docPr id="6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99427A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40353D31" w14:textId="77777777" w:rsidR="00A40138" w:rsidRDefault="00A2096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4442E57" wp14:editId="76B2BB75">
                          <wp:extent cx="467995" cy="1583865"/>
                          <wp:effectExtent l="0" t="0" r="0" b="0"/>
                          <wp:docPr id="6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8D5CBA" wp14:editId="352B4B0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BA22C" w14:textId="77777777" w:rsidR="00A40138" w:rsidRDefault="00A2096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1CE8172" wp14:editId="2A48DBB1">
                                <wp:extent cx="2339975" cy="1582834"/>
                                <wp:effectExtent l="0" t="0" r="0" b="0"/>
                                <wp:docPr id="8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D5CBA" id="72678860-823c-11ee-8554-0242ac120003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" filled="f" stroked="f">
              <v:textbox inset="0,0,0,0">
                <w:txbxContent>
                  <w:p w14:paraId="2D6BA22C" w14:textId="77777777" w:rsidR="00A40138" w:rsidRDefault="00A2096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1CE8172" wp14:editId="2A48DBB1">
                          <wp:extent cx="2339975" cy="1582834"/>
                          <wp:effectExtent l="0" t="0" r="0" b="0"/>
                          <wp:docPr id="8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8E9FDE5" wp14:editId="23BE166E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9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F31DB" w14:textId="21F4FECF" w:rsidR="00A40138" w:rsidRDefault="00A20968">
                          <w:pPr>
                            <w:pStyle w:val="Referentiegegevens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9FDE5" id="7262205c-823c-11ee-8554-0242ac120003" o:spid="_x0000_s1032" type="#_x0000_t202" style="position:absolute;margin-left:79.35pt;margin-top:134.9pt;width:282.6pt;height:11.3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" filled="f" stroked="f">
              <v:textbox inset="0,0,0,0">
                <w:txbxContent>
                  <w:p w14:paraId="4F1F31DB" w14:textId="21F4FECF" w:rsidR="00A40138" w:rsidRDefault="00A20968">
                    <w:pPr>
                      <w:pStyle w:val="Referentiegegevens"/>
                    </w:pPr>
                    <w:r>
                      <w:t xml:space="preserve">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E6F4470" wp14:editId="1DA16BA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10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9E894" w14:textId="56719098" w:rsidR="00A40138" w:rsidRDefault="00875BF2">
                          <w:r>
                            <w:t xml:space="preserve">Aan de </w:t>
                          </w:r>
                          <w:r w:rsidR="00A02DD6">
                            <w:t xml:space="preserve">Voorzitter van de </w:t>
                          </w:r>
                          <w:r w:rsidR="00A20968">
                            <w:t>Tweede Kamer</w:t>
                          </w:r>
                        </w:p>
                        <w:p w14:paraId="6AD8D628" w14:textId="7E0C4968" w:rsidR="00A02DD6" w:rsidRDefault="00A02DD6">
                          <w:r>
                            <w:t>Der Staten-Generaal</w:t>
                          </w:r>
                        </w:p>
                        <w:p w14:paraId="3317A90D" w14:textId="432E0419" w:rsidR="00A02DD6" w:rsidRDefault="00A02DD6">
                          <w:r>
                            <w:t>Postbus 20018</w:t>
                          </w:r>
                        </w:p>
                        <w:p w14:paraId="186427DC" w14:textId="4E050A63" w:rsidR="00A02DD6" w:rsidRDefault="00A02DD6">
                          <w:r>
                            <w:t>2500 EX  DEN HAAG</w:t>
                          </w:r>
                        </w:p>
                        <w:p w14:paraId="43BC7B83" w14:textId="77777777" w:rsidR="00A40138" w:rsidRDefault="00A20968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6F4470" id="72622096-823c-11ee-8554-0242ac120003" o:spid="_x0000_s1033" type="#_x0000_t202" style="position:absolute;margin-left:79.35pt;margin-top:153.05pt;width:263.6pt;height:8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" filled="f" stroked="f">
              <v:textbox inset="0,0,0,0">
                <w:txbxContent>
                  <w:p w14:paraId="75D9E894" w14:textId="56719098" w:rsidR="00A40138" w:rsidRDefault="00875BF2">
                    <w:r>
                      <w:t xml:space="preserve">Aan de </w:t>
                    </w:r>
                    <w:r w:rsidR="00A02DD6">
                      <w:t xml:space="preserve">Voorzitter van de </w:t>
                    </w:r>
                    <w:r w:rsidR="00A20968">
                      <w:t>Tweede Kamer</w:t>
                    </w:r>
                  </w:p>
                  <w:p w14:paraId="6AD8D628" w14:textId="7E0C4968" w:rsidR="00A02DD6" w:rsidRDefault="00A02DD6">
                    <w:r>
                      <w:t>Der Staten-Generaal</w:t>
                    </w:r>
                  </w:p>
                  <w:p w14:paraId="3317A90D" w14:textId="432E0419" w:rsidR="00A02DD6" w:rsidRDefault="00A02DD6">
                    <w:r>
                      <w:t>Postbus 20018</w:t>
                    </w:r>
                  </w:p>
                  <w:p w14:paraId="186427DC" w14:textId="4E050A63" w:rsidR="00A02DD6" w:rsidRDefault="00A02DD6">
                    <w:r>
                      <w:t>2500 EX  DEN HAAG</w:t>
                    </w:r>
                  </w:p>
                  <w:p w14:paraId="43BC7B83" w14:textId="77777777" w:rsidR="00A40138" w:rsidRDefault="00A20968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4ABE63E" wp14:editId="61ACCD09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103370" cy="712470"/>
              <wp:effectExtent l="0" t="0" r="0" b="0"/>
              <wp:wrapNone/>
              <wp:docPr id="11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12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40138" w14:paraId="2971F7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44AC05F" w14:textId="77777777" w:rsidR="00A40138" w:rsidRDefault="00A40138"/>
                            </w:tc>
                            <w:tc>
                              <w:tcPr>
                                <w:tcW w:w="5400" w:type="dxa"/>
                              </w:tcPr>
                              <w:p w14:paraId="22C2E257" w14:textId="77777777" w:rsidR="00A40138" w:rsidRDefault="00A40138"/>
                            </w:tc>
                          </w:tr>
                          <w:tr w:rsidR="00A40138" w14:paraId="726A1F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377A0C" w14:textId="77777777" w:rsidR="00A40138" w:rsidRDefault="00A2096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51DBCD" w14:textId="673C1E90" w:rsidR="00A40138" w:rsidRDefault="00C56DF9">
                                <w:r>
                                  <w:t>2 september 2025</w:t>
                                </w:r>
                              </w:p>
                            </w:tc>
                          </w:tr>
                          <w:tr w:rsidR="00A40138" w14:paraId="54E35C4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3C4F5A" w14:textId="77777777" w:rsidR="00A40138" w:rsidRDefault="00A2096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0BD2FE5" w14:textId="13CF0C1E" w:rsidR="00A40138" w:rsidRDefault="00A20968">
                                <w:r>
                                  <w:t xml:space="preserve">Beantwoording Vragen lid </w:t>
                                </w:r>
                                <w:r w:rsidR="0069237E">
                                  <w:t>V</w:t>
                                </w:r>
                                <w:r>
                                  <w:t>an Houwelingen</w:t>
                                </w:r>
                                <w:r w:rsidR="004A5274">
                                  <w:t xml:space="preserve"> (FvD)</w:t>
                                </w:r>
                                <w:r w:rsidR="0069237E">
                                  <w:t xml:space="preserve"> over Programma Raffinaderij en gebruik Palantir software</w:t>
                                </w:r>
                              </w:p>
                            </w:tc>
                          </w:tr>
                          <w:tr w:rsidR="00A40138" w14:paraId="3C1A43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58D655" w14:textId="77777777" w:rsidR="00A40138" w:rsidRDefault="00A40138"/>
                            </w:tc>
                            <w:tc>
                              <w:tcPr>
                                <w:tcW w:w="5400" w:type="dxa"/>
                              </w:tcPr>
                              <w:p w14:paraId="382344FC" w14:textId="77777777" w:rsidR="00A40138" w:rsidRDefault="00A40138"/>
                            </w:tc>
                          </w:tr>
                        </w:tbl>
                        <w:p w14:paraId="56A30C4D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ABE63E" id="726220d8-823c-11ee-8554-0242ac120003" o:spid="_x0000_s1034" type="#_x0000_t202" style="position:absolute;margin-left:79.35pt;margin-top:286.55pt;width:323.1pt;height:56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40138" w14:paraId="2971F7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44AC05F" w14:textId="77777777" w:rsidR="00A40138" w:rsidRDefault="00A40138"/>
                      </w:tc>
                      <w:tc>
                        <w:tcPr>
                          <w:tcW w:w="5400" w:type="dxa"/>
                        </w:tcPr>
                        <w:p w14:paraId="22C2E257" w14:textId="77777777" w:rsidR="00A40138" w:rsidRDefault="00A40138"/>
                      </w:tc>
                    </w:tr>
                    <w:tr w:rsidR="00A40138" w14:paraId="726A1F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377A0C" w14:textId="77777777" w:rsidR="00A40138" w:rsidRDefault="00A2096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51DBCD" w14:textId="673C1E90" w:rsidR="00A40138" w:rsidRDefault="00C56DF9">
                          <w:r>
                            <w:t>2 september 2025</w:t>
                          </w:r>
                        </w:p>
                      </w:tc>
                    </w:tr>
                    <w:tr w:rsidR="00A40138" w14:paraId="54E35C4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3C4F5A" w14:textId="77777777" w:rsidR="00A40138" w:rsidRDefault="00A2096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0BD2FE5" w14:textId="13CF0C1E" w:rsidR="00A40138" w:rsidRDefault="00A20968">
                          <w:r>
                            <w:t xml:space="preserve">Beantwoording Vragen lid </w:t>
                          </w:r>
                          <w:r w:rsidR="0069237E">
                            <w:t>V</w:t>
                          </w:r>
                          <w:r>
                            <w:t>an Houwelingen</w:t>
                          </w:r>
                          <w:r w:rsidR="004A5274">
                            <w:t xml:space="preserve"> (FvD)</w:t>
                          </w:r>
                          <w:r w:rsidR="0069237E">
                            <w:t xml:space="preserve"> over Programma Raffinaderij en gebruik Palantir software</w:t>
                          </w:r>
                        </w:p>
                      </w:tc>
                    </w:tr>
                    <w:tr w:rsidR="00A40138" w14:paraId="3C1A43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58D655" w14:textId="77777777" w:rsidR="00A40138" w:rsidRDefault="00A40138"/>
                      </w:tc>
                      <w:tc>
                        <w:tcPr>
                          <w:tcW w:w="5400" w:type="dxa"/>
                        </w:tcPr>
                        <w:p w14:paraId="382344FC" w14:textId="77777777" w:rsidR="00A40138" w:rsidRDefault="00A40138"/>
                      </w:tc>
                    </w:tr>
                  </w:tbl>
                  <w:p w14:paraId="56A30C4D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D42BD6B" wp14:editId="446981F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59840" cy="8009890"/>
              <wp:effectExtent l="0" t="0" r="0" b="0"/>
              <wp:wrapNone/>
              <wp:docPr id="12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1D56D" w14:textId="77777777" w:rsidR="00A40138" w:rsidRDefault="00A20968" w:rsidP="00A02DD6">
                          <w:pPr>
                            <w:pStyle w:val="AfzendgegevensKop0"/>
                            <w:spacing w:line="276" w:lineRule="auto"/>
                          </w:pPr>
                          <w:r>
                            <w:t>Concerndirectie Informatiebeleid</w:t>
                          </w:r>
                        </w:p>
                        <w:p w14:paraId="187BB7E6" w14:textId="77777777" w:rsidR="00A02DD6" w:rsidRDefault="00A02DD6" w:rsidP="00A02DD6">
                          <w:pPr>
                            <w:spacing w:line="276" w:lineRule="auto"/>
                          </w:pPr>
                        </w:p>
                        <w:p w14:paraId="4FC2699B" w14:textId="77777777" w:rsidR="00A02DD6" w:rsidRDefault="00A02DD6" w:rsidP="00A02DD6">
                          <w:pPr>
                            <w:pStyle w:val="Referentiegegevens"/>
                            <w:spacing w:line="276" w:lineRule="auto"/>
                          </w:pPr>
                          <w:r>
                            <w:t>Rijnstraat 8</w:t>
                          </w:r>
                        </w:p>
                        <w:p w14:paraId="705A3DCA" w14:textId="77777777" w:rsidR="00A02DD6" w:rsidRDefault="00A02DD6" w:rsidP="00A02DD6">
                          <w:pPr>
                            <w:pStyle w:val="Referentiegegevens"/>
                            <w:spacing w:line="276" w:lineRule="auto"/>
                          </w:pPr>
                          <w:r>
                            <w:t>Den Haag</w:t>
                          </w:r>
                        </w:p>
                        <w:p w14:paraId="51017075" w14:textId="77777777" w:rsidR="00A02DD6" w:rsidRDefault="00A02DD6" w:rsidP="00A02DD6">
                          <w:pPr>
                            <w:pStyle w:val="Referentiegegevens"/>
                            <w:spacing w:line="276" w:lineRule="auto"/>
                          </w:pPr>
                          <w:r>
                            <w:t>Postbus 20901</w:t>
                          </w:r>
                        </w:p>
                        <w:p w14:paraId="3F441EEE" w14:textId="77777777" w:rsidR="00A02DD6" w:rsidRDefault="00A02DD6" w:rsidP="00A02DD6">
                          <w:pPr>
                            <w:pStyle w:val="Referentiegegevens"/>
                            <w:spacing w:line="276" w:lineRule="auto"/>
                          </w:pPr>
                          <w:r>
                            <w:t>2500 EX  Den Haag</w:t>
                          </w:r>
                        </w:p>
                        <w:p w14:paraId="1326BA36" w14:textId="77777777" w:rsidR="00A02DD6" w:rsidRPr="00A02DD6" w:rsidRDefault="00A02DD6" w:rsidP="00A02DD6">
                          <w:pPr>
                            <w:spacing w:line="276" w:lineRule="auto"/>
                          </w:pPr>
                        </w:p>
                        <w:p w14:paraId="08AE2DC8" w14:textId="77777777" w:rsidR="00A40138" w:rsidRDefault="00A40138" w:rsidP="00A02DD6">
                          <w:pPr>
                            <w:pStyle w:val="WitregelW1"/>
                            <w:spacing w:line="276" w:lineRule="auto"/>
                          </w:pPr>
                        </w:p>
                        <w:p w14:paraId="050D071A" w14:textId="2599D3B5" w:rsidR="003B069F" w:rsidRDefault="003B069F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72F1A5B3" w14:textId="0A4AC11D" w:rsidR="003B069F" w:rsidRDefault="003B069F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2025Z14551</w:t>
                          </w:r>
                        </w:p>
                        <w:p w14:paraId="22E6A322" w14:textId="77777777" w:rsidR="003B069F" w:rsidRDefault="003B069F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61EB00F7" w14:textId="3B6EC0C9" w:rsidR="00BA3382" w:rsidRDefault="00BA3382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1B546745" w14:textId="216C0631" w:rsidR="00BA3382" w:rsidRDefault="00BA3382" w:rsidP="00A02DD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IENW/BSK-2025/218780</w:t>
                          </w:r>
                        </w:p>
                        <w:p w14:paraId="3B087E21" w14:textId="301F783C" w:rsidR="00A02DD6" w:rsidRDefault="00A02DD6" w:rsidP="00A02DD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B31DE90" w14:textId="3164AD3D" w:rsidR="00A02DD6" w:rsidRPr="00A02DD6" w:rsidRDefault="00A02DD6" w:rsidP="00A02DD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02DD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01EFF3D" w14:textId="2032A0B4" w:rsidR="00A02DD6" w:rsidRPr="00BA3382" w:rsidRDefault="00A02DD6" w:rsidP="00A02DD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4B81CA99" w14:textId="77777777" w:rsidR="00A40138" w:rsidRDefault="00A40138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2BD6B" id="7262210f-823c-11ee-8554-0242ac120003" o:spid="_x0000_s1035" type="#_x0000_t202" style="position:absolute;margin-left:466.25pt;margin-top:154.75pt;width:99.2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" filled="f" stroked="f">
              <v:textbox inset="0,0,0,0">
                <w:txbxContent>
                  <w:p w14:paraId="6F51D56D" w14:textId="77777777" w:rsidR="00A40138" w:rsidRDefault="00A20968" w:rsidP="00A02DD6">
                    <w:pPr>
                      <w:pStyle w:val="AfzendgegevensKop0"/>
                      <w:spacing w:line="276" w:lineRule="auto"/>
                    </w:pPr>
                    <w:r>
                      <w:t>Concerndirectie Informatiebeleid</w:t>
                    </w:r>
                  </w:p>
                  <w:p w14:paraId="187BB7E6" w14:textId="77777777" w:rsidR="00A02DD6" w:rsidRDefault="00A02DD6" w:rsidP="00A02DD6">
                    <w:pPr>
                      <w:spacing w:line="276" w:lineRule="auto"/>
                    </w:pPr>
                  </w:p>
                  <w:p w14:paraId="4FC2699B" w14:textId="77777777" w:rsidR="00A02DD6" w:rsidRDefault="00A02DD6" w:rsidP="00A02DD6">
                    <w:pPr>
                      <w:pStyle w:val="Referentiegegevens"/>
                      <w:spacing w:line="276" w:lineRule="auto"/>
                    </w:pPr>
                    <w:r>
                      <w:t>Rijnstraat 8</w:t>
                    </w:r>
                  </w:p>
                  <w:p w14:paraId="705A3DCA" w14:textId="77777777" w:rsidR="00A02DD6" w:rsidRDefault="00A02DD6" w:rsidP="00A02DD6">
                    <w:pPr>
                      <w:pStyle w:val="Referentiegegevens"/>
                      <w:spacing w:line="276" w:lineRule="auto"/>
                    </w:pPr>
                    <w:r>
                      <w:t>Den Haag</w:t>
                    </w:r>
                  </w:p>
                  <w:p w14:paraId="51017075" w14:textId="77777777" w:rsidR="00A02DD6" w:rsidRDefault="00A02DD6" w:rsidP="00A02DD6">
                    <w:pPr>
                      <w:pStyle w:val="Referentiegegevens"/>
                      <w:spacing w:line="276" w:lineRule="auto"/>
                    </w:pPr>
                    <w:r>
                      <w:t>Postbus 20901</w:t>
                    </w:r>
                  </w:p>
                  <w:p w14:paraId="3F441EEE" w14:textId="77777777" w:rsidR="00A02DD6" w:rsidRDefault="00A02DD6" w:rsidP="00A02DD6">
                    <w:pPr>
                      <w:pStyle w:val="Referentiegegevens"/>
                      <w:spacing w:line="276" w:lineRule="auto"/>
                    </w:pPr>
                    <w:r>
                      <w:t>2500 EX  Den Haag</w:t>
                    </w:r>
                  </w:p>
                  <w:p w14:paraId="1326BA36" w14:textId="77777777" w:rsidR="00A02DD6" w:rsidRPr="00A02DD6" w:rsidRDefault="00A02DD6" w:rsidP="00A02DD6">
                    <w:pPr>
                      <w:spacing w:line="276" w:lineRule="auto"/>
                    </w:pPr>
                  </w:p>
                  <w:p w14:paraId="08AE2DC8" w14:textId="77777777" w:rsidR="00A40138" w:rsidRDefault="00A40138" w:rsidP="00A02DD6">
                    <w:pPr>
                      <w:pStyle w:val="WitregelW1"/>
                      <w:spacing w:line="276" w:lineRule="auto"/>
                    </w:pPr>
                  </w:p>
                  <w:p w14:paraId="050D071A" w14:textId="2599D3B5" w:rsidR="003B069F" w:rsidRDefault="003B069F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72F1A5B3" w14:textId="0A4AC11D" w:rsidR="003B069F" w:rsidRDefault="003B069F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2025Z14551</w:t>
                    </w:r>
                  </w:p>
                  <w:p w14:paraId="22E6A322" w14:textId="77777777" w:rsidR="003B069F" w:rsidRDefault="003B069F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61EB00F7" w14:textId="3B6EC0C9" w:rsidR="00BA3382" w:rsidRDefault="00BA3382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14:paraId="1B546745" w14:textId="216C0631" w:rsidR="00BA3382" w:rsidRDefault="00BA3382" w:rsidP="00A02DD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IENW/BSK-2025/218780</w:t>
                    </w:r>
                  </w:p>
                  <w:p w14:paraId="3B087E21" w14:textId="301F783C" w:rsidR="00A02DD6" w:rsidRDefault="00A02DD6" w:rsidP="00A02DD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B31DE90" w14:textId="3164AD3D" w:rsidR="00A02DD6" w:rsidRPr="00A02DD6" w:rsidRDefault="00A02DD6" w:rsidP="00A02DD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02DD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01EFF3D" w14:textId="2032A0B4" w:rsidR="00A02DD6" w:rsidRPr="00BA3382" w:rsidRDefault="00A02DD6" w:rsidP="00A02DD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14:paraId="4B81CA99" w14:textId="77777777" w:rsidR="00A40138" w:rsidRDefault="00A40138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EABE79B" wp14:editId="43E0D6FC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3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076A8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ABE79B" id="7262303e-823c-11ee-8554-0242ac120003" o:spid="_x0000_s1036" type="#_x0000_t202" style="position:absolute;margin-left:79.35pt;margin-top:266.45pt;width:323.1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" filled="f" stroked="f">
              <v:textbox inset="0,0,0,0">
                <w:txbxContent>
                  <w:p w14:paraId="3F5076A8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3A46BCC" wp14:editId="75C83A5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4" name="7266b53d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950E8F" w14:textId="77777777" w:rsidR="00A20968" w:rsidRDefault="00A209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A46BCC" id="7266b53d-823c-11ee-8554-0242ac120003" o:spid="_x0000_s1037" type="#_x0000_t202" style="position:absolute;margin-left:79.35pt;margin-top:805pt;width:141.7pt;height:14.1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" filled="f" stroked="f">
              <v:textbox inset="0,0,0,0">
                <w:txbxContent>
                  <w:p w14:paraId="41950E8F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D71FAA9" wp14:editId="75ACE41E">
              <wp:simplePos x="0" y="0"/>
              <wp:positionH relativeFrom="page">
                <wp:posOffset>1009650</wp:posOffset>
              </wp:positionH>
              <wp:positionV relativeFrom="page">
                <wp:posOffset>1657350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84265" w14:textId="77777777" w:rsidR="00C56DF9" w:rsidRDefault="00C56DF9" w:rsidP="00C56DF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  <w:p w14:paraId="07648D1F" w14:textId="77777777" w:rsidR="00A20968" w:rsidRDefault="00A2096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1FAA9" id="726e24d6-823c-11ee-8554-0242ac120003" o:spid="_x0000_s1038" type="#_x0000_t202" style="position:absolute;margin-left:79.5pt;margin-top:130.5pt;width:187.5pt;height:22.5pt;z-index:251663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" filled="f" stroked="f">
              <v:textbox inset="0,0,0,0">
                <w:txbxContent>
                  <w:p w14:paraId="04B84265" w14:textId="77777777" w:rsidR="00C56DF9" w:rsidRDefault="00C56DF9" w:rsidP="00C56DF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  <w:p w14:paraId="07648D1F" w14:textId="77777777" w:rsidR="00A20968" w:rsidRDefault="00A2096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6BF948"/>
    <w:multiLevelType w:val="multilevel"/>
    <w:tmpl w:val="BFBBC12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8E6B70E1"/>
    <w:multiLevelType w:val="multilevel"/>
    <w:tmpl w:val="920CC82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7A7F04"/>
    <w:multiLevelType w:val="multilevel"/>
    <w:tmpl w:val="463DA8E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D4BF32"/>
    <w:multiLevelType w:val="multilevel"/>
    <w:tmpl w:val="9575EEF4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204A45"/>
    <w:multiLevelType w:val="multilevel"/>
    <w:tmpl w:val="B68C23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405DBD"/>
    <w:multiLevelType w:val="multilevel"/>
    <w:tmpl w:val="75D6CB2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EE7D6FD"/>
    <w:multiLevelType w:val="multilevel"/>
    <w:tmpl w:val="F77E351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9B11CF0"/>
    <w:multiLevelType w:val="multilevel"/>
    <w:tmpl w:val="6789B4D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3491A8"/>
    <w:multiLevelType w:val="multilevel"/>
    <w:tmpl w:val="00E115A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DA7A8D"/>
    <w:multiLevelType w:val="multilevel"/>
    <w:tmpl w:val="08EB6DF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AF68793"/>
    <w:multiLevelType w:val="multilevel"/>
    <w:tmpl w:val="CE04807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13EE95"/>
    <w:multiLevelType w:val="multilevel"/>
    <w:tmpl w:val="5F71405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F69A81C"/>
    <w:multiLevelType w:val="multilevel"/>
    <w:tmpl w:val="68A334A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80D2B"/>
    <w:multiLevelType w:val="multilevel"/>
    <w:tmpl w:val="061044D0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BE9171"/>
    <w:multiLevelType w:val="multilevel"/>
    <w:tmpl w:val="E0E8983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669B10"/>
    <w:multiLevelType w:val="multilevel"/>
    <w:tmpl w:val="EA5357F0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64D57"/>
    <w:multiLevelType w:val="multilevel"/>
    <w:tmpl w:val="3AF2D29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8C61F"/>
    <w:multiLevelType w:val="multilevel"/>
    <w:tmpl w:val="7DC5105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F7D52F"/>
    <w:multiLevelType w:val="multilevel"/>
    <w:tmpl w:val="EB37F14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BC85E"/>
    <w:multiLevelType w:val="multilevel"/>
    <w:tmpl w:val="BC21A89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C55288"/>
    <w:multiLevelType w:val="multilevel"/>
    <w:tmpl w:val="1B32C77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083CB"/>
    <w:multiLevelType w:val="multilevel"/>
    <w:tmpl w:val="96D0E34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EBD690E"/>
    <w:multiLevelType w:val="multilevel"/>
    <w:tmpl w:val="B610AE9D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22"/>
  </w:num>
  <w:num w:numId="16">
    <w:abstractNumId w:val="17"/>
  </w:num>
  <w:num w:numId="17">
    <w:abstractNumId w:val="6"/>
  </w:num>
  <w:num w:numId="18">
    <w:abstractNumId w:val="8"/>
  </w:num>
  <w:num w:numId="19">
    <w:abstractNumId w:val="7"/>
  </w:num>
  <w:num w:numId="20">
    <w:abstractNumId w:val="3"/>
  </w:num>
  <w:num w:numId="21">
    <w:abstractNumId w:val="1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7E"/>
    <w:rsid w:val="00086857"/>
    <w:rsid w:val="00350274"/>
    <w:rsid w:val="0037231B"/>
    <w:rsid w:val="00394B28"/>
    <w:rsid w:val="003B069F"/>
    <w:rsid w:val="003D15BD"/>
    <w:rsid w:val="00422BA5"/>
    <w:rsid w:val="004A5274"/>
    <w:rsid w:val="004F758F"/>
    <w:rsid w:val="005059DD"/>
    <w:rsid w:val="00517DCB"/>
    <w:rsid w:val="005314A7"/>
    <w:rsid w:val="00610B5A"/>
    <w:rsid w:val="00624CAD"/>
    <w:rsid w:val="0062686A"/>
    <w:rsid w:val="0069237E"/>
    <w:rsid w:val="007C6511"/>
    <w:rsid w:val="008041FD"/>
    <w:rsid w:val="008168A0"/>
    <w:rsid w:val="00875BF2"/>
    <w:rsid w:val="00A02DD6"/>
    <w:rsid w:val="00A20968"/>
    <w:rsid w:val="00A40138"/>
    <w:rsid w:val="00AE5303"/>
    <w:rsid w:val="00BA3382"/>
    <w:rsid w:val="00C56DF9"/>
    <w:rsid w:val="00C81A21"/>
    <w:rsid w:val="00CD5D8A"/>
    <w:rsid w:val="00DC2806"/>
    <w:rsid w:val="00DE664A"/>
    <w:rsid w:val="00E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7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69237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7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237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7E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B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BA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422BA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6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euwrechts.nl/105250-hoe-de-nederlandse-overheid-stilletjes-een-politiestaat-optuigt-met-palanti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Zend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316</ap:Words>
  <ap:Characters>1806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Zendbrief -  Beantwoording Vragen lid van Houwelingen </vt:lpstr>
    </vt:vector>
  </ap:TitlesOfParts>
  <ap:LinksUpToDate>false</ap:LinksUpToDate>
  <ap:CharactersWithSpaces>2118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2025-09-02T09:41:00.0000000Z</dcterms:created>
  <dcterms:modified xsi:type="dcterms:W3CDTF">2025-09-02T09:41:00.0000000Z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Zendbrief -  Beantwoording Vragen lid van Houwelingen </vt:lpwstr>
  </property>
  <property fmtid="{D5CDD505-2E9C-101B-9397-08002B2CF9AE}" pid="5" name="Publicatiedatum">
    <vt:lpwstr/>
  </property>
  <property fmtid="{D5CDD505-2E9C-101B-9397-08002B2CF9AE}" pid="6" name="Verantwoordelijke organisatie">
    <vt:lpwstr>CDIB Team B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>CDIB Team B</vt:lpwstr>
  </property>
  <property fmtid="{D5CDD505-2E9C-101B-9397-08002B2CF9AE}" pid="12" name="Datum">
    <vt:lpwstr>11 augustus 2025</vt:lpwstr>
  </property>
  <property fmtid="{D5CDD505-2E9C-101B-9397-08002B2CF9AE}" pid="13" name="Opgesteld door, Naam">
    <vt:lpwstr>R.L.J. Beemster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