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D17CA" w14:paraId="01EC235B" w14:textId="77777777">
        <w:tc>
          <w:tcPr>
            <w:tcW w:w="6733" w:type="dxa"/>
            <w:gridSpan w:val="2"/>
            <w:tcBorders>
              <w:top w:val="nil"/>
              <w:left w:val="nil"/>
              <w:bottom w:val="nil"/>
              <w:right w:val="nil"/>
            </w:tcBorders>
            <w:vAlign w:val="center"/>
          </w:tcPr>
          <w:p w:rsidR="00997775" w:rsidP="00710A7A" w:rsidRDefault="00997775" w14:paraId="277BB37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FA1815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D17CA" w14:paraId="4F22D00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B14FC60" w14:textId="77777777">
            <w:r w:rsidRPr="008B0CC5">
              <w:t xml:space="preserve">Vergaderjaar </w:t>
            </w:r>
            <w:r w:rsidR="00AC6B87">
              <w:t>2024-2025</w:t>
            </w:r>
          </w:p>
        </w:tc>
      </w:tr>
      <w:tr w:rsidR="00997775" w:rsidTr="00ED17CA" w14:paraId="34434124" w14:textId="77777777">
        <w:trPr>
          <w:cantSplit/>
        </w:trPr>
        <w:tc>
          <w:tcPr>
            <w:tcW w:w="10985" w:type="dxa"/>
            <w:gridSpan w:val="3"/>
            <w:tcBorders>
              <w:top w:val="nil"/>
              <w:left w:val="nil"/>
              <w:bottom w:val="nil"/>
              <w:right w:val="nil"/>
            </w:tcBorders>
          </w:tcPr>
          <w:p w:rsidR="00997775" w:rsidRDefault="00997775" w14:paraId="0594B07C" w14:textId="77777777"/>
        </w:tc>
      </w:tr>
      <w:tr w:rsidR="00997775" w:rsidTr="00ED17CA" w14:paraId="52F26D83" w14:textId="77777777">
        <w:trPr>
          <w:cantSplit/>
        </w:trPr>
        <w:tc>
          <w:tcPr>
            <w:tcW w:w="10985" w:type="dxa"/>
            <w:gridSpan w:val="3"/>
            <w:tcBorders>
              <w:top w:val="nil"/>
              <w:left w:val="nil"/>
              <w:bottom w:val="single" w:color="auto" w:sz="4" w:space="0"/>
              <w:right w:val="nil"/>
            </w:tcBorders>
          </w:tcPr>
          <w:p w:rsidR="00997775" w:rsidRDefault="00997775" w14:paraId="1326CF7B" w14:textId="77777777"/>
        </w:tc>
      </w:tr>
      <w:tr w:rsidR="00997775" w:rsidTr="00ED17CA" w14:paraId="141DBF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600D89" w14:textId="77777777"/>
        </w:tc>
        <w:tc>
          <w:tcPr>
            <w:tcW w:w="7654" w:type="dxa"/>
            <w:gridSpan w:val="2"/>
          </w:tcPr>
          <w:p w:rsidR="00997775" w:rsidRDefault="00997775" w14:paraId="34F41D88" w14:textId="77777777"/>
        </w:tc>
      </w:tr>
      <w:tr w:rsidR="00ED17CA" w:rsidTr="00ED17CA" w14:paraId="56539B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7CA" w:rsidP="00ED17CA" w:rsidRDefault="00ED17CA" w14:paraId="5440BF18" w14:textId="04C34C12">
            <w:pPr>
              <w:rPr>
                <w:b/>
              </w:rPr>
            </w:pPr>
            <w:r>
              <w:rPr>
                <w:b/>
              </w:rPr>
              <w:t>26 419</w:t>
            </w:r>
          </w:p>
        </w:tc>
        <w:tc>
          <w:tcPr>
            <w:tcW w:w="7654" w:type="dxa"/>
            <w:gridSpan w:val="2"/>
          </w:tcPr>
          <w:p w:rsidR="00ED17CA" w:rsidP="00ED17CA" w:rsidRDefault="00ED17CA" w14:paraId="52EFD88E" w14:textId="59CBDEA8">
            <w:pPr>
              <w:rPr>
                <w:b/>
              </w:rPr>
            </w:pPr>
            <w:r w:rsidRPr="00625007">
              <w:rPr>
                <w:b/>
                <w:bCs/>
              </w:rPr>
              <w:t>Toerisme en recreatie</w:t>
            </w:r>
          </w:p>
        </w:tc>
      </w:tr>
      <w:tr w:rsidR="00ED17CA" w:rsidTr="00ED17CA" w14:paraId="3F8FD8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7CA" w:rsidP="00ED17CA" w:rsidRDefault="00ED17CA" w14:paraId="607F58C7" w14:textId="77777777"/>
        </w:tc>
        <w:tc>
          <w:tcPr>
            <w:tcW w:w="7654" w:type="dxa"/>
            <w:gridSpan w:val="2"/>
          </w:tcPr>
          <w:p w:rsidR="00ED17CA" w:rsidP="00ED17CA" w:rsidRDefault="00ED17CA" w14:paraId="107DA782" w14:textId="77777777"/>
        </w:tc>
      </w:tr>
      <w:tr w:rsidR="00ED17CA" w:rsidTr="00ED17CA" w14:paraId="1376D8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7CA" w:rsidP="00ED17CA" w:rsidRDefault="00ED17CA" w14:paraId="0C6622A7" w14:textId="77777777"/>
        </w:tc>
        <w:tc>
          <w:tcPr>
            <w:tcW w:w="7654" w:type="dxa"/>
            <w:gridSpan w:val="2"/>
          </w:tcPr>
          <w:p w:rsidR="00ED17CA" w:rsidP="00ED17CA" w:rsidRDefault="00ED17CA" w14:paraId="454C1964" w14:textId="77777777"/>
        </w:tc>
      </w:tr>
      <w:tr w:rsidR="00ED17CA" w:rsidTr="00ED17CA" w14:paraId="2EA687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7CA" w:rsidP="00ED17CA" w:rsidRDefault="00ED17CA" w14:paraId="514BA345" w14:textId="7F103494">
            <w:pPr>
              <w:rPr>
                <w:b/>
              </w:rPr>
            </w:pPr>
            <w:r>
              <w:rPr>
                <w:b/>
              </w:rPr>
              <w:t xml:space="preserve">Nr. </w:t>
            </w:r>
            <w:r>
              <w:rPr>
                <w:b/>
              </w:rPr>
              <w:t>109</w:t>
            </w:r>
          </w:p>
        </w:tc>
        <w:tc>
          <w:tcPr>
            <w:tcW w:w="7654" w:type="dxa"/>
            <w:gridSpan w:val="2"/>
          </w:tcPr>
          <w:p w:rsidR="00ED17CA" w:rsidP="00ED17CA" w:rsidRDefault="00ED17CA" w14:paraId="5DC37684" w14:textId="342049AB">
            <w:pPr>
              <w:rPr>
                <w:b/>
              </w:rPr>
            </w:pPr>
            <w:r>
              <w:rPr>
                <w:b/>
              </w:rPr>
              <w:t xml:space="preserve">MOTIE VAN </w:t>
            </w:r>
            <w:r>
              <w:rPr>
                <w:b/>
              </w:rPr>
              <w:t>HET LID VAN MEETELEN</w:t>
            </w:r>
          </w:p>
        </w:tc>
      </w:tr>
      <w:tr w:rsidR="00ED17CA" w:rsidTr="00ED17CA" w14:paraId="092E88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7CA" w:rsidP="00ED17CA" w:rsidRDefault="00ED17CA" w14:paraId="45B212B6" w14:textId="77777777"/>
        </w:tc>
        <w:tc>
          <w:tcPr>
            <w:tcW w:w="7654" w:type="dxa"/>
            <w:gridSpan w:val="2"/>
          </w:tcPr>
          <w:p w:rsidR="00ED17CA" w:rsidP="00ED17CA" w:rsidRDefault="00ED17CA" w14:paraId="5B849AAB" w14:textId="5B49FA4B">
            <w:r>
              <w:t>Voorgesteld 2 september 2025</w:t>
            </w:r>
          </w:p>
        </w:tc>
      </w:tr>
      <w:tr w:rsidR="00ED17CA" w:rsidTr="00ED17CA" w14:paraId="20F903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7CA" w:rsidP="00ED17CA" w:rsidRDefault="00ED17CA" w14:paraId="59267D8A" w14:textId="77777777"/>
        </w:tc>
        <w:tc>
          <w:tcPr>
            <w:tcW w:w="7654" w:type="dxa"/>
            <w:gridSpan w:val="2"/>
          </w:tcPr>
          <w:p w:rsidR="00ED17CA" w:rsidP="00ED17CA" w:rsidRDefault="00ED17CA" w14:paraId="34AB0C06" w14:textId="77777777"/>
        </w:tc>
      </w:tr>
      <w:tr w:rsidR="00ED17CA" w:rsidTr="00ED17CA" w14:paraId="3346ED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7CA" w:rsidP="00ED17CA" w:rsidRDefault="00ED17CA" w14:paraId="0C05E7E9" w14:textId="77777777"/>
        </w:tc>
        <w:tc>
          <w:tcPr>
            <w:tcW w:w="7654" w:type="dxa"/>
            <w:gridSpan w:val="2"/>
          </w:tcPr>
          <w:p w:rsidR="00ED17CA" w:rsidP="00ED17CA" w:rsidRDefault="00ED17CA" w14:paraId="599E91A9" w14:textId="595A2636">
            <w:r>
              <w:t>De Kamer,</w:t>
            </w:r>
          </w:p>
        </w:tc>
      </w:tr>
      <w:tr w:rsidR="00ED17CA" w:rsidTr="00ED17CA" w14:paraId="22EDA2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7CA" w:rsidP="00ED17CA" w:rsidRDefault="00ED17CA" w14:paraId="430640C0" w14:textId="77777777"/>
        </w:tc>
        <w:tc>
          <w:tcPr>
            <w:tcW w:w="7654" w:type="dxa"/>
            <w:gridSpan w:val="2"/>
          </w:tcPr>
          <w:p w:rsidR="00ED17CA" w:rsidP="00ED17CA" w:rsidRDefault="00ED17CA" w14:paraId="61EED852" w14:textId="77777777"/>
        </w:tc>
      </w:tr>
      <w:tr w:rsidR="00ED17CA" w:rsidTr="00ED17CA" w14:paraId="13BCFF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7CA" w:rsidP="00ED17CA" w:rsidRDefault="00ED17CA" w14:paraId="116F760B" w14:textId="77777777"/>
        </w:tc>
        <w:tc>
          <w:tcPr>
            <w:tcW w:w="7654" w:type="dxa"/>
            <w:gridSpan w:val="2"/>
          </w:tcPr>
          <w:p w:rsidR="00ED17CA" w:rsidP="00ED17CA" w:rsidRDefault="00ED17CA" w14:paraId="7C102DE1" w14:textId="1F60E5A4">
            <w:r>
              <w:t>gehoord de beraadslaging,</w:t>
            </w:r>
          </w:p>
        </w:tc>
      </w:tr>
      <w:tr w:rsidR="00997775" w:rsidTr="00ED17CA" w14:paraId="7FA46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967E06" w14:textId="77777777"/>
        </w:tc>
        <w:tc>
          <w:tcPr>
            <w:tcW w:w="7654" w:type="dxa"/>
            <w:gridSpan w:val="2"/>
          </w:tcPr>
          <w:p w:rsidR="00997775" w:rsidRDefault="00997775" w14:paraId="2C6D7EC1" w14:textId="77777777"/>
        </w:tc>
      </w:tr>
      <w:tr w:rsidR="00997775" w:rsidTr="00ED17CA" w14:paraId="2ED92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D15867" w14:textId="77777777"/>
        </w:tc>
        <w:tc>
          <w:tcPr>
            <w:tcW w:w="7654" w:type="dxa"/>
            <w:gridSpan w:val="2"/>
          </w:tcPr>
          <w:p w:rsidR="00ED17CA" w:rsidP="00ED17CA" w:rsidRDefault="00ED17CA" w14:paraId="11AEF15B" w14:textId="77777777">
            <w:r>
              <w:t>verzoekt de regering in het kermisbeleid op te nemen dat ongeacht de organisator of gemeente, er altijd voldoende ruimte beschikbaar moet zijn voor salonwagens en de rijdende school, omdat dit een essentieel onderdeel is van de reizende beroepsgroep,</w:t>
            </w:r>
          </w:p>
          <w:p w:rsidR="00ED17CA" w:rsidP="00ED17CA" w:rsidRDefault="00ED17CA" w14:paraId="66B0C870" w14:textId="77777777"/>
          <w:p w:rsidR="00ED17CA" w:rsidP="00ED17CA" w:rsidRDefault="00ED17CA" w14:paraId="7F6DD837" w14:textId="77777777">
            <w:r>
              <w:t>en gaat over tot de orde van de dag.</w:t>
            </w:r>
          </w:p>
          <w:p w:rsidR="00ED17CA" w:rsidP="00ED17CA" w:rsidRDefault="00ED17CA" w14:paraId="37FB67FE" w14:textId="77777777"/>
          <w:p w:rsidR="00997775" w:rsidP="00ED17CA" w:rsidRDefault="00ED17CA" w14:paraId="37395E08" w14:textId="4071AF32">
            <w:r>
              <w:t xml:space="preserve">Van </w:t>
            </w:r>
            <w:proofErr w:type="spellStart"/>
            <w:r>
              <w:t>Meetelen</w:t>
            </w:r>
            <w:proofErr w:type="spellEnd"/>
          </w:p>
        </w:tc>
      </w:tr>
    </w:tbl>
    <w:p w:rsidR="00997775" w:rsidRDefault="00997775" w14:paraId="5AD359B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38181" w14:textId="77777777" w:rsidR="00ED17CA" w:rsidRDefault="00ED17CA">
      <w:pPr>
        <w:spacing w:line="20" w:lineRule="exact"/>
      </w:pPr>
    </w:p>
  </w:endnote>
  <w:endnote w:type="continuationSeparator" w:id="0">
    <w:p w14:paraId="5EAC7A2C" w14:textId="77777777" w:rsidR="00ED17CA" w:rsidRDefault="00ED17CA">
      <w:pPr>
        <w:pStyle w:val="Amendement"/>
      </w:pPr>
      <w:r>
        <w:rPr>
          <w:b w:val="0"/>
        </w:rPr>
        <w:t xml:space="preserve"> </w:t>
      </w:r>
    </w:p>
  </w:endnote>
  <w:endnote w:type="continuationNotice" w:id="1">
    <w:p w14:paraId="05358AB1" w14:textId="77777777" w:rsidR="00ED17CA" w:rsidRDefault="00ED17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73147" w14:textId="77777777" w:rsidR="00ED17CA" w:rsidRDefault="00ED17CA">
      <w:pPr>
        <w:pStyle w:val="Amendement"/>
      </w:pPr>
      <w:r>
        <w:rPr>
          <w:b w:val="0"/>
        </w:rPr>
        <w:separator/>
      </w:r>
    </w:p>
  </w:footnote>
  <w:footnote w:type="continuationSeparator" w:id="0">
    <w:p w14:paraId="33DD22E0" w14:textId="77777777" w:rsidR="00ED17CA" w:rsidRDefault="00ED1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C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5DF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17CA"/>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82786"/>
  <w15:docId w15:val="{70868602-7804-4A35-B03F-9282AF59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78</ap:Words>
  <ap:Characters>451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2025-09-03T09:47:00.0000000Z</dcterms:created>
  <dcterms:modified xsi:type="dcterms:W3CDTF">2025-09-03T09:56:00.0000000Z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