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40788" w14:paraId="1E482E7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989193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99972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40788" w14:paraId="4C45BB6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22ABA9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40788" w14:paraId="2EA587A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342CC0" w14:textId="77777777"/>
        </w:tc>
      </w:tr>
      <w:tr w:rsidR="00997775" w:rsidTr="00E40788" w14:paraId="2D392A8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F5223EE" w14:textId="77777777"/>
        </w:tc>
      </w:tr>
      <w:tr w:rsidR="00997775" w:rsidTr="00E40788" w14:paraId="08505E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20E79E" w14:textId="77777777"/>
        </w:tc>
        <w:tc>
          <w:tcPr>
            <w:tcW w:w="7654" w:type="dxa"/>
            <w:gridSpan w:val="2"/>
          </w:tcPr>
          <w:p w:rsidR="00997775" w:rsidRDefault="00997775" w14:paraId="5A624DD2" w14:textId="77777777"/>
        </w:tc>
      </w:tr>
      <w:tr w:rsidR="00E40788" w:rsidTr="00E40788" w14:paraId="0F7140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0788" w:rsidP="00E40788" w:rsidRDefault="00E40788" w14:paraId="0E4D40E9" w14:textId="58114CD3">
            <w:pPr>
              <w:rPr>
                <w:b/>
              </w:rPr>
            </w:pPr>
            <w:r>
              <w:rPr>
                <w:b/>
              </w:rPr>
              <w:t>26 419</w:t>
            </w:r>
          </w:p>
        </w:tc>
        <w:tc>
          <w:tcPr>
            <w:tcW w:w="7654" w:type="dxa"/>
            <w:gridSpan w:val="2"/>
          </w:tcPr>
          <w:p w:rsidR="00E40788" w:rsidP="00E40788" w:rsidRDefault="00E40788" w14:paraId="44BFDC3F" w14:textId="36DE485F">
            <w:pPr>
              <w:rPr>
                <w:b/>
              </w:rPr>
            </w:pPr>
            <w:r w:rsidRPr="00625007">
              <w:rPr>
                <w:b/>
                <w:bCs/>
              </w:rPr>
              <w:t>Toerisme en recreatie</w:t>
            </w:r>
          </w:p>
        </w:tc>
      </w:tr>
      <w:tr w:rsidR="00E40788" w:rsidTr="00E40788" w14:paraId="090216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0788" w:rsidP="00E40788" w:rsidRDefault="00E40788" w14:paraId="06B77EF3" w14:textId="77777777"/>
        </w:tc>
        <w:tc>
          <w:tcPr>
            <w:tcW w:w="7654" w:type="dxa"/>
            <w:gridSpan w:val="2"/>
          </w:tcPr>
          <w:p w:rsidR="00E40788" w:rsidP="00E40788" w:rsidRDefault="00E40788" w14:paraId="488DF523" w14:textId="77777777"/>
        </w:tc>
      </w:tr>
      <w:tr w:rsidR="00E40788" w:rsidTr="00E40788" w14:paraId="653113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0788" w:rsidP="00E40788" w:rsidRDefault="00E40788" w14:paraId="3030D30B" w14:textId="77777777"/>
        </w:tc>
        <w:tc>
          <w:tcPr>
            <w:tcW w:w="7654" w:type="dxa"/>
            <w:gridSpan w:val="2"/>
          </w:tcPr>
          <w:p w:rsidR="00E40788" w:rsidP="00E40788" w:rsidRDefault="00E40788" w14:paraId="5C1D2569" w14:textId="77777777"/>
        </w:tc>
      </w:tr>
      <w:tr w:rsidR="00E40788" w:rsidTr="00E40788" w14:paraId="669121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0788" w:rsidP="00E40788" w:rsidRDefault="00E40788" w14:paraId="26D42CFA" w14:textId="1A17F31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110</w:t>
            </w:r>
          </w:p>
        </w:tc>
        <w:tc>
          <w:tcPr>
            <w:tcW w:w="7654" w:type="dxa"/>
            <w:gridSpan w:val="2"/>
          </w:tcPr>
          <w:p w:rsidR="00E40788" w:rsidP="00E40788" w:rsidRDefault="00E40788" w14:paraId="34CE39EE" w14:textId="0D1D819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MEETELEN</w:t>
            </w:r>
          </w:p>
        </w:tc>
      </w:tr>
      <w:tr w:rsidR="00E40788" w:rsidTr="00E40788" w14:paraId="062691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0788" w:rsidP="00E40788" w:rsidRDefault="00E40788" w14:paraId="68BB19E6" w14:textId="77777777"/>
        </w:tc>
        <w:tc>
          <w:tcPr>
            <w:tcW w:w="7654" w:type="dxa"/>
            <w:gridSpan w:val="2"/>
          </w:tcPr>
          <w:p w:rsidR="00E40788" w:rsidP="00E40788" w:rsidRDefault="00E40788" w14:paraId="6CDD7035" w14:textId="5C0F9DC0">
            <w:r>
              <w:t>Voorgesteld 2 september 2025</w:t>
            </w:r>
          </w:p>
        </w:tc>
      </w:tr>
      <w:tr w:rsidR="00E40788" w:rsidTr="00E40788" w14:paraId="5EFC29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0788" w:rsidP="00E40788" w:rsidRDefault="00E40788" w14:paraId="10A5B2EE" w14:textId="77777777"/>
        </w:tc>
        <w:tc>
          <w:tcPr>
            <w:tcW w:w="7654" w:type="dxa"/>
            <w:gridSpan w:val="2"/>
          </w:tcPr>
          <w:p w:rsidR="00E40788" w:rsidP="00E40788" w:rsidRDefault="00E40788" w14:paraId="3FCE0E02" w14:textId="77777777"/>
        </w:tc>
      </w:tr>
      <w:tr w:rsidR="00E40788" w:rsidTr="00E40788" w14:paraId="2B9E7E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0788" w:rsidP="00E40788" w:rsidRDefault="00E40788" w14:paraId="0ACC7975" w14:textId="77777777"/>
        </w:tc>
        <w:tc>
          <w:tcPr>
            <w:tcW w:w="7654" w:type="dxa"/>
            <w:gridSpan w:val="2"/>
          </w:tcPr>
          <w:p w:rsidR="00E40788" w:rsidP="00E40788" w:rsidRDefault="00E40788" w14:paraId="615C43B6" w14:textId="1B0CE340">
            <w:r>
              <w:t>De Kamer,</w:t>
            </w:r>
          </w:p>
        </w:tc>
      </w:tr>
      <w:tr w:rsidR="00E40788" w:rsidTr="00E40788" w14:paraId="523F9B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0788" w:rsidP="00E40788" w:rsidRDefault="00E40788" w14:paraId="7A68B99C" w14:textId="77777777"/>
        </w:tc>
        <w:tc>
          <w:tcPr>
            <w:tcW w:w="7654" w:type="dxa"/>
            <w:gridSpan w:val="2"/>
          </w:tcPr>
          <w:p w:rsidR="00E40788" w:rsidP="00E40788" w:rsidRDefault="00E40788" w14:paraId="1EA59B32" w14:textId="77777777"/>
        </w:tc>
      </w:tr>
      <w:tr w:rsidR="00E40788" w:rsidTr="00E40788" w14:paraId="4E0526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0788" w:rsidP="00E40788" w:rsidRDefault="00E40788" w14:paraId="6D2AB7BA" w14:textId="77777777"/>
        </w:tc>
        <w:tc>
          <w:tcPr>
            <w:tcW w:w="7654" w:type="dxa"/>
            <w:gridSpan w:val="2"/>
          </w:tcPr>
          <w:p w:rsidR="00E40788" w:rsidP="00E40788" w:rsidRDefault="00E40788" w14:paraId="1AD73B28" w14:textId="62B2E30C">
            <w:r>
              <w:t>gehoord de beraadslaging,</w:t>
            </w:r>
          </w:p>
        </w:tc>
      </w:tr>
      <w:tr w:rsidR="00997775" w:rsidTr="00E40788" w14:paraId="11945E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995259" w14:textId="77777777"/>
        </w:tc>
        <w:tc>
          <w:tcPr>
            <w:tcW w:w="7654" w:type="dxa"/>
            <w:gridSpan w:val="2"/>
          </w:tcPr>
          <w:p w:rsidR="00997775" w:rsidRDefault="00997775" w14:paraId="32F8E5CB" w14:textId="77777777"/>
        </w:tc>
      </w:tr>
      <w:tr w:rsidR="00997775" w:rsidTr="00E40788" w14:paraId="5ADB6C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06F32A" w14:textId="77777777"/>
        </w:tc>
        <w:tc>
          <w:tcPr>
            <w:tcW w:w="7654" w:type="dxa"/>
            <w:gridSpan w:val="2"/>
          </w:tcPr>
          <w:p w:rsidR="00E40788" w:rsidP="00E40788" w:rsidRDefault="00E40788" w14:paraId="2F34FE9D" w14:textId="77777777">
            <w:r>
              <w:t>constaterende dat kermissen steeds vaker worden geteisterd door rellend tuig, dat enkel uit is op overlast en geweld;</w:t>
            </w:r>
          </w:p>
          <w:p w:rsidR="00E40788" w:rsidP="00E40788" w:rsidRDefault="00E40788" w14:paraId="1530ECE8" w14:textId="77777777"/>
          <w:p w:rsidR="00E40788" w:rsidP="00E40788" w:rsidRDefault="00E40788" w14:paraId="1F18AC6C" w14:textId="77777777">
            <w:r>
              <w:t>verzoekt de regering een streng lik-op-stukbeleid te voeren en gemeenten de bevoegdheid te geven om overlastgevers, inclusief minderjarige relschoppers, per direct en voor de volledige duur van de kermis de toegang te ontzeggen,</w:t>
            </w:r>
          </w:p>
          <w:p w:rsidR="00E40788" w:rsidP="00E40788" w:rsidRDefault="00E40788" w14:paraId="5F9A29E9" w14:textId="77777777"/>
          <w:p w:rsidR="00E40788" w:rsidP="00E40788" w:rsidRDefault="00E40788" w14:paraId="109B677B" w14:textId="77777777">
            <w:r>
              <w:t>en gaat over tot de orde van de dag.</w:t>
            </w:r>
          </w:p>
          <w:p w:rsidR="00E40788" w:rsidP="00E40788" w:rsidRDefault="00E40788" w14:paraId="0C115281" w14:textId="77777777"/>
          <w:p w:rsidR="00997775" w:rsidP="00E40788" w:rsidRDefault="00E40788" w14:paraId="19AB474F" w14:textId="2F6AE38F">
            <w:r>
              <w:t xml:space="preserve">Van </w:t>
            </w:r>
            <w:proofErr w:type="spellStart"/>
            <w:r>
              <w:t>Meetelen</w:t>
            </w:r>
            <w:proofErr w:type="spellEnd"/>
          </w:p>
        </w:tc>
      </w:tr>
    </w:tbl>
    <w:p w:rsidR="00997775" w:rsidRDefault="00997775" w14:paraId="2ED4C93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8D93B" w14:textId="77777777" w:rsidR="00E40788" w:rsidRDefault="00E40788">
      <w:pPr>
        <w:spacing w:line="20" w:lineRule="exact"/>
      </w:pPr>
    </w:p>
  </w:endnote>
  <w:endnote w:type="continuationSeparator" w:id="0">
    <w:p w14:paraId="6ECC903D" w14:textId="77777777" w:rsidR="00E40788" w:rsidRDefault="00E4078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FC42D09" w14:textId="77777777" w:rsidR="00E40788" w:rsidRDefault="00E4078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88BEE" w14:textId="77777777" w:rsidR="00E40788" w:rsidRDefault="00E4078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9955AD8" w14:textId="77777777" w:rsidR="00E40788" w:rsidRDefault="00E40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8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5DF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40788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5AA0B"/>
  <w15:docId w15:val="{30D4CA67-B861-484B-8F0E-E7446DAD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535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2025-09-03T09:47:00.0000000Z</dcterms:created>
  <dcterms:modified xsi:type="dcterms:W3CDTF">2025-09-03T09:59:00.0000000Z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