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30A3F" w14:paraId="59A7F6E2" w14:textId="77777777">
        <w:tc>
          <w:tcPr>
            <w:tcW w:w="6733" w:type="dxa"/>
            <w:gridSpan w:val="2"/>
            <w:tcBorders>
              <w:top w:val="nil"/>
              <w:left w:val="nil"/>
              <w:bottom w:val="nil"/>
              <w:right w:val="nil"/>
            </w:tcBorders>
            <w:vAlign w:val="center"/>
          </w:tcPr>
          <w:p w:rsidR="00997775" w:rsidP="00710A7A" w:rsidRDefault="00997775" w14:paraId="73B8BB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0DCE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30A3F" w14:paraId="5E693B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B73497" w14:textId="77777777">
            <w:r w:rsidRPr="008B0CC5">
              <w:t xml:space="preserve">Vergaderjaar </w:t>
            </w:r>
            <w:r w:rsidR="00AC6B87">
              <w:t>2024-2025</w:t>
            </w:r>
          </w:p>
        </w:tc>
      </w:tr>
      <w:tr w:rsidR="00997775" w:rsidTr="00730A3F" w14:paraId="1074143E" w14:textId="77777777">
        <w:trPr>
          <w:cantSplit/>
        </w:trPr>
        <w:tc>
          <w:tcPr>
            <w:tcW w:w="10985" w:type="dxa"/>
            <w:gridSpan w:val="3"/>
            <w:tcBorders>
              <w:top w:val="nil"/>
              <w:left w:val="nil"/>
              <w:bottom w:val="nil"/>
              <w:right w:val="nil"/>
            </w:tcBorders>
          </w:tcPr>
          <w:p w:rsidR="00997775" w:rsidRDefault="00997775" w14:paraId="0615E162" w14:textId="77777777"/>
        </w:tc>
      </w:tr>
      <w:tr w:rsidR="00997775" w:rsidTr="00730A3F" w14:paraId="402725DA" w14:textId="77777777">
        <w:trPr>
          <w:cantSplit/>
        </w:trPr>
        <w:tc>
          <w:tcPr>
            <w:tcW w:w="10985" w:type="dxa"/>
            <w:gridSpan w:val="3"/>
            <w:tcBorders>
              <w:top w:val="nil"/>
              <w:left w:val="nil"/>
              <w:bottom w:val="single" w:color="auto" w:sz="4" w:space="0"/>
              <w:right w:val="nil"/>
            </w:tcBorders>
          </w:tcPr>
          <w:p w:rsidR="00997775" w:rsidRDefault="00997775" w14:paraId="5039455F" w14:textId="77777777"/>
        </w:tc>
      </w:tr>
      <w:tr w:rsidR="00997775" w:rsidTr="00730A3F" w14:paraId="12E70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E3FBF4" w14:textId="77777777"/>
        </w:tc>
        <w:tc>
          <w:tcPr>
            <w:tcW w:w="7654" w:type="dxa"/>
            <w:gridSpan w:val="2"/>
          </w:tcPr>
          <w:p w:rsidR="00997775" w:rsidRDefault="00997775" w14:paraId="1D459EBA" w14:textId="77777777"/>
        </w:tc>
      </w:tr>
      <w:tr w:rsidR="00730A3F" w:rsidTr="00730A3F" w14:paraId="4BC1F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0A3F" w:rsidP="00730A3F" w:rsidRDefault="00730A3F" w14:paraId="44CFD1CB" w14:textId="0A363BF0">
            <w:pPr>
              <w:rPr>
                <w:b/>
              </w:rPr>
            </w:pPr>
            <w:r>
              <w:rPr>
                <w:b/>
              </w:rPr>
              <w:t>26 419</w:t>
            </w:r>
          </w:p>
        </w:tc>
        <w:tc>
          <w:tcPr>
            <w:tcW w:w="7654" w:type="dxa"/>
            <w:gridSpan w:val="2"/>
          </w:tcPr>
          <w:p w:rsidR="00730A3F" w:rsidP="00730A3F" w:rsidRDefault="00730A3F" w14:paraId="73B04131" w14:textId="45DA9B75">
            <w:pPr>
              <w:rPr>
                <w:b/>
              </w:rPr>
            </w:pPr>
            <w:r w:rsidRPr="00625007">
              <w:rPr>
                <w:b/>
                <w:bCs/>
              </w:rPr>
              <w:t>Toerisme en recreatie</w:t>
            </w:r>
          </w:p>
        </w:tc>
      </w:tr>
      <w:tr w:rsidR="00730A3F" w:rsidTr="00730A3F" w14:paraId="20126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0A3F" w:rsidP="00730A3F" w:rsidRDefault="00730A3F" w14:paraId="6C11AB66" w14:textId="77777777"/>
        </w:tc>
        <w:tc>
          <w:tcPr>
            <w:tcW w:w="7654" w:type="dxa"/>
            <w:gridSpan w:val="2"/>
          </w:tcPr>
          <w:p w:rsidR="00730A3F" w:rsidP="00730A3F" w:rsidRDefault="00730A3F" w14:paraId="7CE95FF0" w14:textId="77777777"/>
        </w:tc>
      </w:tr>
      <w:tr w:rsidR="00730A3F" w:rsidTr="00730A3F" w14:paraId="6B9E0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0A3F" w:rsidP="00730A3F" w:rsidRDefault="00730A3F" w14:paraId="7DC638E7" w14:textId="77777777"/>
        </w:tc>
        <w:tc>
          <w:tcPr>
            <w:tcW w:w="7654" w:type="dxa"/>
            <w:gridSpan w:val="2"/>
          </w:tcPr>
          <w:p w:rsidR="00730A3F" w:rsidP="00730A3F" w:rsidRDefault="00730A3F" w14:paraId="3881EE41" w14:textId="77777777"/>
        </w:tc>
      </w:tr>
      <w:tr w:rsidR="00730A3F" w:rsidTr="00730A3F" w14:paraId="167AC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0A3F" w:rsidP="00730A3F" w:rsidRDefault="00730A3F" w14:paraId="27D8FF70" w14:textId="6A3652F7">
            <w:pPr>
              <w:rPr>
                <w:b/>
              </w:rPr>
            </w:pPr>
            <w:r>
              <w:rPr>
                <w:b/>
              </w:rPr>
              <w:t xml:space="preserve">Nr. </w:t>
            </w:r>
            <w:r w:rsidR="001C525F">
              <w:rPr>
                <w:b/>
              </w:rPr>
              <w:t>111</w:t>
            </w:r>
          </w:p>
        </w:tc>
        <w:tc>
          <w:tcPr>
            <w:tcW w:w="7654" w:type="dxa"/>
            <w:gridSpan w:val="2"/>
          </w:tcPr>
          <w:p w:rsidR="00730A3F" w:rsidP="00730A3F" w:rsidRDefault="00730A3F" w14:paraId="4ACC30D9" w14:textId="46C36181">
            <w:pPr>
              <w:rPr>
                <w:b/>
              </w:rPr>
            </w:pPr>
            <w:r>
              <w:rPr>
                <w:b/>
              </w:rPr>
              <w:t xml:space="preserve">MOTIE VAN </w:t>
            </w:r>
            <w:r w:rsidR="001C525F">
              <w:rPr>
                <w:b/>
              </w:rPr>
              <w:t>HET LID THIJSSEN</w:t>
            </w:r>
          </w:p>
        </w:tc>
      </w:tr>
      <w:tr w:rsidR="00730A3F" w:rsidTr="00730A3F" w14:paraId="580A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0A3F" w:rsidP="00730A3F" w:rsidRDefault="00730A3F" w14:paraId="7E5AA50B" w14:textId="77777777"/>
        </w:tc>
        <w:tc>
          <w:tcPr>
            <w:tcW w:w="7654" w:type="dxa"/>
            <w:gridSpan w:val="2"/>
          </w:tcPr>
          <w:p w:rsidR="00730A3F" w:rsidP="00730A3F" w:rsidRDefault="00730A3F" w14:paraId="767A9745" w14:textId="1501A15F">
            <w:r>
              <w:t>Voorgesteld 2 september 2025</w:t>
            </w:r>
          </w:p>
        </w:tc>
      </w:tr>
      <w:tr w:rsidR="00730A3F" w:rsidTr="00730A3F" w14:paraId="6A068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0A3F" w:rsidP="00730A3F" w:rsidRDefault="00730A3F" w14:paraId="1A0954E3" w14:textId="77777777"/>
        </w:tc>
        <w:tc>
          <w:tcPr>
            <w:tcW w:w="7654" w:type="dxa"/>
            <w:gridSpan w:val="2"/>
          </w:tcPr>
          <w:p w:rsidR="00730A3F" w:rsidP="00730A3F" w:rsidRDefault="00730A3F" w14:paraId="730A37AB" w14:textId="77777777"/>
        </w:tc>
      </w:tr>
      <w:tr w:rsidR="00730A3F" w:rsidTr="00730A3F" w14:paraId="2CE3A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0A3F" w:rsidP="00730A3F" w:rsidRDefault="00730A3F" w14:paraId="173FF668" w14:textId="77777777"/>
        </w:tc>
        <w:tc>
          <w:tcPr>
            <w:tcW w:w="7654" w:type="dxa"/>
            <w:gridSpan w:val="2"/>
          </w:tcPr>
          <w:p w:rsidR="00730A3F" w:rsidP="00730A3F" w:rsidRDefault="00730A3F" w14:paraId="0BDCB3A0" w14:textId="43D0C0A3">
            <w:r>
              <w:t>De Kamer,</w:t>
            </w:r>
          </w:p>
        </w:tc>
      </w:tr>
      <w:tr w:rsidR="00730A3F" w:rsidTr="00730A3F" w14:paraId="15AF3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0A3F" w:rsidP="00730A3F" w:rsidRDefault="00730A3F" w14:paraId="352FD9A8" w14:textId="77777777"/>
        </w:tc>
        <w:tc>
          <w:tcPr>
            <w:tcW w:w="7654" w:type="dxa"/>
            <w:gridSpan w:val="2"/>
          </w:tcPr>
          <w:p w:rsidR="00730A3F" w:rsidP="00730A3F" w:rsidRDefault="00730A3F" w14:paraId="07BDC159" w14:textId="77777777"/>
        </w:tc>
      </w:tr>
      <w:tr w:rsidR="00730A3F" w:rsidTr="00730A3F" w14:paraId="7EC1B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0A3F" w:rsidP="00730A3F" w:rsidRDefault="00730A3F" w14:paraId="7E3C64AA" w14:textId="77777777"/>
        </w:tc>
        <w:tc>
          <w:tcPr>
            <w:tcW w:w="7654" w:type="dxa"/>
            <w:gridSpan w:val="2"/>
          </w:tcPr>
          <w:p w:rsidR="00730A3F" w:rsidP="00730A3F" w:rsidRDefault="00730A3F" w14:paraId="6DEED72D" w14:textId="19F6165A">
            <w:r>
              <w:t>gehoord de beraadslaging,</w:t>
            </w:r>
          </w:p>
        </w:tc>
      </w:tr>
      <w:tr w:rsidR="00997775" w:rsidTr="00730A3F" w14:paraId="6311D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C78163" w14:textId="77777777"/>
        </w:tc>
        <w:tc>
          <w:tcPr>
            <w:tcW w:w="7654" w:type="dxa"/>
            <w:gridSpan w:val="2"/>
          </w:tcPr>
          <w:p w:rsidR="00997775" w:rsidRDefault="00997775" w14:paraId="48BBAE12" w14:textId="77777777"/>
        </w:tc>
      </w:tr>
      <w:tr w:rsidR="00997775" w:rsidTr="00730A3F" w14:paraId="46CEAC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DBD812" w14:textId="77777777"/>
        </w:tc>
        <w:tc>
          <w:tcPr>
            <w:tcW w:w="7654" w:type="dxa"/>
            <w:gridSpan w:val="2"/>
          </w:tcPr>
          <w:p w:rsidR="00730A3F" w:rsidP="00730A3F" w:rsidRDefault="00730A3F" w14:paraId="0B59A983" w14:textId="77777777">
            <w:r>
              <w:t>constaterende dat het kabinet voornemens is het btw-tarief op logies per januari 2026 te verhogen van 9% naar 21%;</w:t>
            </w:r>
          </w:p>
          <w:p w:rsidR="001C525F" w:rsidP="00730A3F" w:rsidRDefault="001C525F" w14:paraId="68F012BA" w14:textId="77777777"/>
          <w:p w:rsidR="00730A3F" w:rsidP="00730A3F" w:rsidRDefault="00730A3F" w14:paraId="09C8B38D" w14:textId="77777777">
            <w:r>
              <w:t>overwegende dat dit voor mensen met een heel normaal inkomen een enorme prijsstijging is om op vakantie of een weekendje weg te gaan, waardoor ondernemers in de sector in de knel zullen komen;</w:t>
            </w:r>
          </w:p>
          <w:p w:rsidR="001C525F" w:rsidP="00730A3F" w:rsidRDefault="001C525F" w14:paraId="1536F889" w14:textId="77777777"/>
          <w:p w:rsidR="00730A3F" w:rsidP="00730A3F" w:rsidRDefault="00730A3F" w14:paraId="739CDB19" w14:textId="77777777">
            <w:r>
              <w:t>verzoekt de regering de btw-verhoging op logies terug te draaien naar het huidige tarief van 9%,</w:t>
            </w:r>
          </w:p>
          <w:p w:rsidR="001C525F" w:rsidP="00730A3F" w:rsidRDefault="001C525F" w14:paraId="28EC57EA" w14:textId="77777777"/>
          <w:p w:rsidR="00730A3F" w:rsidP="00730A3F" w:rsidRDefault="00730A3F" w14:paraId="638E34BB" w14:textId="77777777">
            <w:r>
              <w:t>en gaat over tot de orde van de dag.</w:t>
            </w:r>
          </w:p>
          <w:p w:rsidR="001C525F" w:rsidP="00730A3F" w:rsidRDefault="001C525F" w14:paraId="1E9E2D32" w14:textId="77777777"/>
          <w:p w:rsidR="00997775" w:rsidP="00730A3F" w:rsidRDefault="00730A3F" w14:paraId="35FD05A7" w14:textId="38DEBB04">
            <w:r>
              <w:t>Thijssen</w:t>
            </w:r>
          </w:p>
        </w:tc>
      </w:tr>
    </w:tbl>
    <w:p w:rsidR="00997775" w:rsidRDefault="00997775" w14:paraId="01C4A2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1E72" w14:textId="77777777" w:rsidR="00730A3F" w:rsidRDefault="00730A3F">
      <w:pPr>
        <w:spacing w:line="20" w:lineRule="exact"/>
      </w:pPr>
    </w:p>
  </w:endnote>
  <w:endnote w:type="continuationSeparator" w:id="0">
    <w:p w14:paraId="529B91E9" w14:textId="77777777" w:rsidR="00730A3F" w:rsidRDefault="00730A3F">
      <w:pPr>
        <w:pStyle w:val="Amendement"/>
      </w:pPr>
      <w:r>
        <w:rPr>
          <w:b w:val="0"/>
        </w:rPr>
        <w:t xml:space="preserve"> </w:t>
      </w:r>
    </w:p>
  </w:endnote>
  <w:endnote w:type="continuationNotice" w:id="1">
    <w:p w14:paraId="774AB926" w14:textId="77777777" w:rsidR="00730A3F" w:rsidRDefault="00730A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362A" w14:textId="77777777" w:rsidR="00730A3F" w:rsidRDefault="00730A3F">
      <w:pPr>
        <w:pStyle w:val="Amendement"/>
      </w:pPr>
      <w:r>
        <w:rPr>
          <w:b w:val="0"/>
        </w:rPr>
        <w:separator/>
      </w:r>
    </w:p>
  </w:footnote>
  <w:footnote w:type="continuationSeparator" w:id="0">
    <w:p w14:paraId="47526083" w14:textId="77777777" w:rsidR="00730A3F" w:rsidRDefault="00730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3F"/>
    <w:rsid w:val="00133FCE"/>
    <w:rsid w:val="001C525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30A3F"/>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8849E"/>
  <w15:docId w15:val="{DA8E4BE1-A1E1-4DED-BB49-02B268A0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571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2025-09-03T09:47:00.0000000Z</dcterms:created>
  <dcterms:modified xsi:type="dcterms:W3CDTF">2025-09-03T10:01:00.0000000Z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