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329D5" w14:paraId="02BE68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A93B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5A78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329D5" w14:paraId="7FFEF0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C23F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329D5" w14:paraId="5DAD96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69BE11" w14:textId="77777777"/>
        </w:tc>
      </w:tr>
      <w:tr w:rsidR="00997775" w:rsidTr="00F329D5" w14:paraId="09DD7A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6ADE42" w14:textId="77777777"/>
        </w:tc>
      </w:tr>
      <w:tr w:rsidR="00997775" w:rsidTr="00F329D5" w14:paraId="68E023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A693EF" w14:textId="77777777"/>
        </w:tc>
        <w:tc>
          <w:tcPr>
            <w:tcW w:w="7654" w:type="dxa"/>
            <w:gridSpan w:val="2"/>
          </w:tcPr>
          <w:p w:rsidR="00997775" w:rsidRDefault="00997775" w14:paraId="6185E647" w14:textId="77777777"/>
        </w:tc>
      </w:tr>
      <w:tr w:rsidR="00F329D5" w:rsidTr="00F329D5" w14:paraId="2C5D0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79B76EA7" w14:textId="34090C3A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F329D5" w:rsidP="00F329D5" w:rsidRDefault="00F329D5" w14:paraId="0D1CFE86" w14:textId="213EACC7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F329D5" w:rsidTr="00F329D5" w14:paraId="073B4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07B8B46F" w14:textId="77777777"/>
        </w:tc>
        <w:tc>
          <w:tcPr>
            <w:tcW w:w="7654" w:type="dxa"/>
            <w:gridSpan w:val="2"/>
          </w:tcPr>
          <w:p w:rsidR="00F329D5" w:rsidP="00F329D5" w:rsidRDefault="00F329D5" w14:paraId="53EEB24E" w14:textId="77777777"/>
        </w:tc>
      </w:tr>
      <w:tr w:rsidR="00F329D5" w:rsidTr="00F329D5" w14:paraId="744759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08E26AC5" w14:textId="77777777"/>
        </w:tc>
        <w:tc>
          <w:tcPr>
            <w:tcW w:w="7654" w:type="dxa"/>
            <w:gridSpan w:val="2"/>
          </w:tcPr>
          <w:p w:rsidR="00F329D5" w:rsidP="00F329D5" w:rsidRDefault="00F329D5" w14:paraId="7126B053" w14:textId="77777777"/>
        </w:tc>
      </w:tr>
      <w:tr w:rsidR="00F329D5" w:rsidTr="00F329D5" w14:paraId="3F856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70346138" w14:textId="0E8023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114</w:t>
            </w:r>
          </w:p>
        </w:tc>
        <w:tc>
          <w:tcPr>
            <w:tcW w:w="7654" w:type="dxa"/>
            <w:gridSpan w:val="2"/>
          </w:tcPr>
          <w:p w:rsidR="00F329D5" w:rsidP="00F329D5" w:rsidRDefault="00F329D5" w14:paraId="24828DC4" w14:textId="16179A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KISTEMAN</w:t>
            </w:r>
          </w:p>
        </w:tc>
      </w:tr>
      <w:tr w:rsidR="00F329D5" w:rsidTr="00F329D5" w14:paraId="42E7BC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7C836C87" w14:textId="77777777"/>
        </w:tc>
        <w:tc>
          <w:tcPr>
            <w:tcW w:w="7654" w:type="dxa"/>
            <w:gridSpan w:val="2"/>
          </w:tcPr>
          <w:p w:rsidR="00F329D5" w:rsidP="00F329D5" w:rsidRDefault="00F329D5" w14:paraId="58E777B2" w14:textId="654BEA12">
            <w:r>
              <w:t>Voorgesteld 2 september 2025</w:t>
            </w:r>
          </w:p>
        </w:tc>
      </w:tr>
      <w:tr w:rsidR="00F329D5" w:rsidTr="00F329D5" w14:paraId="70B85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4F450B8D" w14:textId="77777777"/>
        </w:tc>
        <w:tc>
          <w:tcPr>
            <w:tcW w:w="7654" w:type="dxa"/>
            <w:gridSpan w:val="2"/>
          </w:tcPr>
          <w:p w:rsidR="00F329D5" w:rsidP="00F329D5" w:rsidRDefault="00F329D5" w14:paraId="26D912F1" w14:textId="77777777"/>
        </w:tc>
      </w:tr>
      <w:tr w:rsidR="00F329D5" w:rsidTr="00F329D5" w14:paraId="06AF1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6C100722" w14:textId="77777777"/>
        </w:tc>
        <w:tc>
          <w:tcPr>
            <w:tcW w:w="7654" w:type="dxa"/>
            <w:gridSpan w:val="2"/>
          </w:tcPr>
          <w:p w:rsidR="00F329D5" w:rsidP="00F329D5" w:rsidRDefault="00F329D5" w14:paraId="3DEEA14E" w14:textId="6DB159AF">
            <w:r>
              <w:t>De Kamer,</w:t>
            </w:r>
          </w:p>
        </w:tc>
      </w:tr>
      <w:tr w:rsidR="00F329D5" w:rsidTr="00F329D5" w14:paraId="79290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05A74485" w14:textId="77777777"/>
        </w:tc>
        <w:tc>
          <w:tcPr>
            <w:tcW w:w="7654" w:type="dxa"/>
            <w:gridSpan w:val="2"/>
          </w:tcPr>
          <w:p w:rsidR="00F329D5" w:rsidP="00F329D5" w:rsidRDefault="00F329D5" w14:paraId="7CFC612E" w14:textId="77777777"/>
        </w:tc>
      </w:tr>
      <w:tr w:rsidR="00F329D5" w:rsidTr="00F329D5" w14:paraId="23CA9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329D5" w:rsidP="00F329D5" w:rsidRDefault="00F329D5" w14:paraId="368EA7CB" w14:textId="77777777"/>
        </w:tc>
        <w:tc>
          <w:tcPr>
            <w:tcW w:w="7654" w:type="dxa"/>
            <w:gridSpan w:val="2"/>
          </w:tcPr>
          <w:p w:rsidR="00F329D5" w:rsidP="00F329D5" w:rsidRDefault="00F329D5" w14:paraId="19C7DF34" w14:textId="41839213">
            <w:r>
              <w:t>gehoord de beraadslaging,</w:t>
            </w:r>
          </w:p>
        </w:tc>
      </w:tr>
      <w:tr w:rsidR="00997775" w:rsidTr="00F329D5" w14:paraId="0A58E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893A04" w14:textId="77777777"/>
        </w:tc>
        <w:tc>
          <w:tcPr>
            <w:tcW w:w="7654" w:type="dxa"/>
            <w:gridSpan w:val="2"/>
          </w:tcPr>
          <w:p w:rsidR="00997775" w:rsidRDefault="00997775" w14:paraId="61836F7C" w14:textId="77777777"/>
        </w:tc>
      </w:tr>
      <w:tr w:rsidR="00997775" w:rsidTr="00F329D5" w14:paraId="75607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B3595" w14:textId="77777777"/>
        </w:tc>
        <w:tc>
          <w:tcPr>
            <w:tcW w:w="7654" w:type="dxa"/>
            <w:gridSpan w:val="2"/>
          </w:tcPr>
          <w:p w:rsidR="00F329D5" w:rsidP="00F329D5" w:rsidRDefault="00F329D5" w14:paraId="5A1C1DDD" w14:textId="77777777">
            <w:r>
              <w:t xml:space="preserve">constaterende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de horecasector rond de 15 miljoen per jaar kost;</w:t>
            </w:r>
          </w:p>
          <w:p w:rsidR="00F329D5" w:rsidP="00F329D5" w:rsidRDefault="00F329D5" w14:paraId="318FF3DF" w14:textId="77777777"/>
          <w:p w:rsidR="00F329D5" w:rsidP="00F329D5" w:rsidRDefault="00F329D5" w14:paraId="03B28314" w14:textId="77777777">
            <w:r>
              <w:t xml:space="preserve">constaterende dat de bijschrijfplicht </w:t>
            </w:r>
            <w:proofErr w:type="spellStart"/>
            <w:r>
              <w:t>dagleidinggevenden</w:t>
            </w:r>
            <w:proofErr w:type="spellEnd"/>
            <w:r>
              <w:t xml:space="preserve"> nummer één onnodige regeldruk in Nederland is;</w:t>
            </w:r>
          </w:p>
          <w:p w:rsidR="00F329D5" w:rsidP="00F329D5" w:rsidRDefault="00F329D5" w14:paraId="5416F7AC" w14:textId="77777777"/>
          <w:p w:rsidR="00F329D5" w:rsidP="00F329D5" w:rsidRDefault="00F329D5" w14:paraId="725B36EE" w14:textId="77777777">
            <w:r>
              <w:t>constaterende dat er al meerdere moties zijn aangenomen die oproepen om iets te doen aan deze bijschrijfplicht;</w:t>
            </w:r>
          </w:p>
          <w:p w:rsidR="00F329D5" w:rsidP="00F329D5" w:rsidRDefault="00F329D5" w14:paraId="77C2CB21" w14:textId="77777777"/>
          <w:p w:rsidR="00F329D5" w:rsidP="00F329D5" w:rsidRDefault="00F329D5" w14:paraId="30575028" w14:textId="77777777">
            <w:r>
              <w:t xml:space="preserve">overwegende dat diverse ministeries betrokken zijn bij de bijschrijfplicht </w:t>
            </w:r>
            <w:proofErr w:type="spellStart"/>
            <w:r>
              <w:t>dagleidinggevenden</w:t>
            </w:r>
            <w:proofErr w:type="spellEnd"/>
            <w:r>
              <w:t>;</w:t>
            </w:r>
          </w:p>
          <w:p w:rsidR="00F329D5" w:rsidP="00F329D5" w:rsidRDefault="00F329D5" w14:paraId="68D6A537" w14:textId="77777777"/>
          <w:p w:rsidR="00F329D5" w:rsidP="00F329D5" w:rsidRDefault="00F329D5" w14:paraId="20AAE693" w14:textId="77777777">
            <w:r>
              <w:t xml:space="preserve">verzoekt de minister met zijn collega's van </w:t>
            </w:r>
            <w:proofErr w:type="spellStart"/>
            <w:r>
              <w:t>JenV</w:t>
            </w:r>
            <w:proofErr w:type="spellEnd"/>
            <w:r>
              <w:t xml:space="preserve"> en VWS en branchevereniging Koninklijke Horeca Nederland nog dit jaar om de tafel te zitten en tot een oplossing te komen waar alle partijen tevreden mee zijn,</w:t>
            </w:r>
          </w:p>
          <w:p w:rsidR="00F329D5" w:rsidP="00F329D5" w:rsidRDefault="00F329D5" w14:paraId="7B0D5E9E" w14:textId="77777777"/>
          <w:p w:rsidR="00F329D5" w:rsidP="00F329D5" w:rsidRDefault="00F329D5" w14:paraId="575C5949" w14:textId="0D8D2692">
            <w:r>
              <w:t>en gaat over tot de orde van de dag.</w:t>
            </w:r>
          </w:p>
          <w:p w:rsidR="00F329D5" w:rsidP="00F329D5" w:rsidRDefault="00F329D5" w14:paraId="0340D85B" w14:textId="77777777"/>
          <w:p w:rsidR="00997775" w:rsidP="00F329D5" w:rsidRDefault="00F329D5" w14:paraId="1EF34310" w14:textId="7F3E0636">
            <w:proofErr w:type="spellStart"/>
            <w:r>
              <w:t>Kisteman</w:t>
            </w:r>
            <w:proofErr w:type="spellEnd"/>
          </w:p>
        </w:tc>
      </w:tr>
    </w:tbl>
    <w:p w:rsidR="00997775" w:rsidRDefault="00997775" w14:paraId="11BD61A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0BC5" w14:textId="77777777" w:rsidR="00F329D5" w:rsidRDefault="00F329D5">
      <w:pPr>
        <w:spacing w:line="20" w:lineRule="exact"/>
      </w:pPr>
    </w:p>
  </w:endnote>
  <w:endnote w:type="continuationSeparator" w:id="0">
    <w:p w14:paraId="5B9CE59F" w14:textId="77777777" w:rsidR="00F329D5" w:rsidRDefault="00F329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DB91D4" w14:textId="77777777" w:rsidR="00F329D5" w:rsidRDefault="00F329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90CE" w14:textId="77777777" w:rsidR="00F329D5" w:rsidRDefault="00F329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66D429" w14:textId="77777777" w:rsidR="00F329D5" w:rsidRDefault="00F3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D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29D5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F9611"/>
  <w15:docId w15:val="{B3502180-D538-491F-8B12-2D054A1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2025-09-03T10:06:00.0000000Z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