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76278" w14:paraId="0D6509A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B8E384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11F15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76278" w14:paraId="083EE2C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830EE9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76278" w14:paraId="62B027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8F2CA2" w14:textId="77777777"/>
        </w:tc>
      </w:tr>
      <w:tr w:rsidR="00997775" w:rsidTr="00A76278" w14:paraId="1499FF6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AD91226" w14:textId="77777777"/>
        </w:tc>
      </w:tr>
      <w:tr w:rsidR="00997775" w:rsidTr="00A76278" w14:paraId="5D8E83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E77305" w14:textId="77777777"/>
        </w:tc>
        <w:tc>
          <w:tcPr>
            <w:tcW w:w="7654" w:type="dxa"/>
            <w:gridSpan w:val="2"/>
          </w:tcPr>
          <w:p w:rsidR="00997775" w:rsidRDefault="00997775" w14:paraId="343482E6" w14:textId="77777777"/>
        </w:tc>
      </w:tr>
      <w:tr w:rsidR="00A76278" w:rsidTr="00A76278" w14:paraId="501B47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6278" w:rsidP="00A76278" w:rsidRDefault="00A76278" w14:paraId="3F5B80D0" w14:textId="18007D06">
            <w:pPr>
              <w:rPr>
                <w:b/>
              </w:rPr>
            </w:pPr>
            <w:r>
              <w:rPr>
                <w:b/>
              </w:rPr>
              <w:t>26 419</w:t>
            </w:r>
          </w:p>
        </w:tc>
        <w:tc>
          <w:tcPr>
            <w:tcW w:w="7654" w:type="dxa"/>
            <w:gridSpan w:val="2"/>
          </w:tcPr>
          <w:p w:rsidR="00A76278" w:rsidP="00A76278" w:rsidRDefault="00A76278" w14:paraId="34698B8C" w14:textId="6ABFC0FA">
            <w:pPr>
              <w:rPr>
                <w:b/>
              </w:rPr>
            </w:pPr>
            <w:r w:rsidRPr="00625007">
              <w:rPr>
                <w:b/>
                <w:bCs/>
              </w:rPr>
              <w:t>Toerisme en recreatie</w:t>
            </w:r>
          </w:p>
        </w:tc>
      </w:tr>
      <w:tr w:rsidR="00A76278" w:rsidTr="00A76278" w14:paraId="070BA5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6278" w:rsidP="00A76278" w:rsidRDefault="00A76278" w14:paraId="419240C8" w14:textId="77777777"/>
        </w:tc>
        <w:tc>
          <w:tcPr>
            <w:tcW w:w="7654" w:type="dxa"/>
            <w:gridSpan w:val="2"/>
          </w:tcPr>
          <w:p w:rsidR="00A76278" w:rsidP="00A76278" w:rsidRDefault="00A76278" w14:paraId="22CBFF3E" w14:textId="77777777"/>
        </w:tc>
      </w:tr>
      <w:tr w:rsidR="00A76278" w:rsidTr="00A76278" w14:paraId="74484B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6278" w:rsidP="00A76278" w:rsidRDefault="00A76278" w14:paraId="64C787B0" w14:textId="77777777"/>
        </w:tc>
        <w:tc>
          <w:tcPr>
            <w:tcW w:w="7654" w:type="dxa"/>
            <w:gridSpan w:val="2"/>
          </w:tcPr>
          <w:p w:rsidR="00A76278" w:rsidP="00A76278" w:rsidRDefault="00A76278" w14:paraId="55AD4BF8" w14:textId="77777777"/>
        </w:tc>
      </w:tr>
      <w:tr w:rsidR="00A76278" w:rsidTr="00A76278" w14:paraId="6A2929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6278" w:rsidP="00A76278" w:rsidRDefault="00A76278" w14:paraId="14872DA0" w14:textId="7CEBFC8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117</w:t>
            </w:r>
          </w:p>
        </w:tc>
        <w:tc>
          <w:tcPr>
            <w:tcW w:w="7654" w:type="dxa"/>
            <w:gridSpan w:val="2"/>
          </w:tcPr>
          <w:p w:rsidR="00A76278" w:rsidP="00A76278" w:rsidRDefault="00A76278" w14:paraId="20EE1F08" w14:textId="624E9DF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BECKERMAN</w:t>
            </w:r>
          </w:p>
        </w:tc>
      </w:tr>
      <w:tr w:rsidR="00A76278" w:rsidTr="00A76278" w14:paraId="4861EA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6278" w:rsidP="00A76278" w:rsidRDefault="00A76278" w14:paraId="48284625" w14:textId="77777777"/>
        </w:tc>
        <w:tc>
          <w:tcPr>
            <w:tcW w:w="7654" w:type="dxa"/>
            <w:gridSpan w:val="2"/>
          </w:tcPr>
          <w:p w:rsidR="00A76278" w:rsidP="00A76278" w:rsidRDefault="00A76278" w14:paraId="4C17CEB6" w14:textId="3354021C">
            <w:r>
              <w:t>Voorgesteld 2 september 2025</w:t>
            </w:r>
          </w:p>
        </w:tc>
      </w:tr>
      <w:tr w:rsidR="00A76278" w:rsidTr="00A76278" w14:paraId="0E7673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6278" w:rsidP="00A76278" w:rsidRDefault="00A76278" w14:paraId="6F765D12" w14:textId="77777777"/>
        </w:tc>
        <w:tc>
          <w:tcPr>
            <w:tcW w:w="7654" w:type="dxa"/>
            <w:gridSpan w:val="2"/>
          </w:tcPr>
          <w:p w:rsidR="00A76278" w:rsidP="00A76278" w:rsidRDefault="00A76278" w14:paraId="2ADD7FA4" w14:textId="77777777"/>
        </w:tc>
      </w:tr>
      <w:tr w:rsidR="00A76278" w:rsidTr="00A76278" w14:paraId="3EA7D6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6278" w:rsidP="00A76278" w:rsidRDefault="00A76278" w14:paraId="71285D3C" w14:textId="77777777"/>
        </w:tc>
        <w:tc>
          <w:tcPr>
            <w:tcW w:w="7654" w:type="dxa"/>
            <w:gridSpan w:val="2"/>
          </w:tcPr>
          <w:p w:rsidR="00A76278" w:rsidP="00A76278" w:rsidRDefault="00A76278" w14:paraId="348DCABF" w14:textId="471D4248">
            <w:r>
              <w:t>De Kamer,</w:t>
            </w:r>
          </w:p>
        </w:tc>
      </w:tr>
      <w:tr w:rsidR="00A76278" w:rsidTr="00A76278" w14:paraId="41DB26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6278" w:rsidP="00A76278" w:rsidRDefault="00A76278" w14:paraId="47D45A47" w14:textId="77777777"/>
        </w:tc>
        <w:tc>
          <w:tcPr>
            <w:tcW w:w="7654" w:type="dxa"/>
            <w:gridSpan w:val="2"/>
          </w:tcPr>
          <w:p w:rsidR="00A76278" w:rsidP="00A76278" w:rsidRDefault="00A76278" w14:paraId="389832A1" w14:textId="77777777"/>
        </w:tc>
      </w:tr>
      <w:tr w:rsidR="00A76278" w:rsidTr="00A76278" w14:paraId="0E1F06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6278" w:rsidP="00A76278" w:rsidRDefault="00A76278" w14:paraId="0F5B18B3" w14:textId="77777777"/>
        </w:tc>
        <w:tc>
          <w:tcPr>
            <w:tcW w:w="7654" w:type="dxa"/>
            <w:gridSpan w:val="2"/>
          </w:tcPr>
          <w:p w:rsidR="00A76278" w:rsidP="00A76278" w:rsidRDefault="00A76278" w14:paraId="34CF41E0" w14:textId="21FBD954">
            <w:r>
              <w:t>gehoord de beraadslaging,</w:t>
            </w:r>
          </w:p>
        </w:tc>
      </w:tr>
      <w:tr w:rsidR="00997775" w:rsidTr="00A76278" w14:paraId="729218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517A3D" w14:textId="77777777"/>
        </w:tc>
        <w:tc>
          <w:tcPr>
            <w:tcW w:w="7654" w:type="dxa"/>
            <w:gridSpan w:val="2"/>
          </w:tcPr>
          <w:p w:rsidR="00997775" w:rsidRDefault="00997775" w14:paraId="6BCB553E" w14:textId="77777777"/>
        </w:tc>
      </w:tr>
      <w:tr w:rsidR="00997775" w:rsidTr="00A76278" w14:paraId="3E7E62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C75138" w14:textId="77777777"/>
        </w:tc>
        <w:tc>
          <w:tcPr>
            <w:tcW w:w="7654" w:type="dxa"/>
            <w:gridSpan w:val="2"/>
          </w:tcPr>
          <w:p w:rsidR="00A76278" w:rsidP="00A76278" w:rsidRDefault="00A76278" w14:paraId="646B8E9C" w14:textId="77777777">
            <w:r>
              <w:t>constaterende dat het btw-tarief op logies per 1 januari 2026 wordt verhoogd van 9% naar 21%;</w:t>
            </w:r>
          </w:p>
          <w:p w:rsidR="006C302B" w:rsidP="00A76278" w:rsidRDefault="006C302B" w14:paraId="2ED9FDEC" w14:textId="77777777"/>
          <w:p w:rsidR="00A76278" w:rsidP="00A76278" w:rsidRDefault="00A76278" w14:paraId="0D4AD383" w14:textId="77777777">
            <w:r>
              <w:t>constaterende dat de impactanalyse van Significant inmiddels aantoont dat de gevolgen zorgwekkend groot zijn;</w:t>
            </w:r>
          </w:p>
          <w:p w:rsidR="006C302B" w:rsidP="00A76278" w:rsidRDefault="006C302B" w14:paraId="1E0C8CBC" w14:textId="77777777"/>
          <w:p w:rsidR="00A76278" w:rsidP="00A76278" w:rsidRDefault="00A76278" w14:paraId="0AA0FE18" w14:textId="77777777">
            <w:r>
              <w:t>verzoekt de regering om de btw-verhoging terug te draaien, en het verlaagde btw-tarief van 9% te behouden,</w:t>
            </w:r>
          </w:p>
          <w:p w:rsidR="006C302B" w:rsidP="00A76278" w:rsidRDefault="006C302B" w14:paraId="5B2AD764" w14:textId="77777777"/>
          <w:p w:rsidR="00A76278" w:rsidP="00A76278" w:rsidRDefault="00A76278" w14:paraId="5D40865B" w14:textId="77777777">
            <w:r>
              <w:t>en gaat over tot de orde van de dag.</w:t>
            </w:r>
          </w:p>
          <w:p w:rsidR="006C302B" w:rsidP="00A76278" w:rsidRDefault="006C302B" w14:paraId="3673F7B9" w14:textId="77777777"/>
          <w:p w:rsidR="00997775" w:rsidP="00A76278" w:rsidRDefault="00A76278" w14:paraId="1E83B9DF" w14:textId="12CB9253">
            <w:r>
              <w:t>Beckerman</w:t>
            </w:r>
          </w:p>
        </w:tc>
      </w:tr>
    </w:tbl>
    <w:p w:rsidR="00997775" w:rsidRDefault="00997775" w14:paraId="1191BA5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CD923" w14:textId="77777777" w:rsidR="00A76278" w:rsidRDefault="00A76278">
      <w:pPr>
        <w:spacing w:line="20" w:lineRule="exact"/>
      </w:pPr>
    </w:p>
  </w:endnote>
  <w:endnote w:type="continuationSeparator" w:id="0">
    <w:p w14:paraId="299BF20F" w14:textId="77777777" w:rsidR="00A76278" w:rsidRDefault="00A7627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09B1BD" w14:textId="77777777" w:rsidR="00A76278" w:rsidRDefault="00A7627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7DD64" w14:textId="77777777" w:rsidR="00A76278" w:rsidRDefault="00A7627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130E42" w14:textId="77777777" w:rsidR="00A76278" w:rsidRDefault="00A7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7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C302B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76278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207D1"/>
  <w15:docId w15:val="{920D2BB4-67FD-45A7-AA76-08915256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500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2025-09-03T09:47:00.0000000Z</dcterms:created>
  <dcterms:modified xsi:type="dcterms:W3CDTF">2025-09-03T10:10:00.0000000Z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