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2AFD" w14:paraId="292304E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0AAB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4065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2AFD" w14:paraId="284AF1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7FE39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2AFD" w14:paraId="054440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15CC1C" w14:textId="77777777"/>
        </w:tc>
      </w:tr>
      <w:tr w:rsidR="00997775" w:rsidTr="00CA2AFD" w14:paraId="443D32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6322DD" w14:textId="77777777"/>
        </w:tc>
      </w:tr>
      <w:tr w:rsidR="00997775" w:rsidTr="00CA2AFD" w14:paraId="614DE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D2DD5A" w14:textId="77777777"/>
        </w:tc>
        <w:tc>
          <w:tcPr>
            <w:tcW w:w="7654" w:type="dxa"/>
            <w:gridSpan w:val="2"/>
          </w:tcPr>
          <w:p w:rsidR="00997775" w:rsidRDefault="00997775" w14:paraId="0682C1B5" w14:textId="77777777"/>
        </w:tc>
      </w:tr>
      <w:tr w:rsidR="00CA2AFD" w:rsidTr="00CA2AFD" w14:paraId="5E949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AFD" w:rsidP="00CA2AFD" w:rsidRDefault="00CA2AFD" w14:paraId="03D27275" w14:textId="70042FC1">
            <w:pPr>
              <w:rPr>
                <w:b/>
              </w:rPr>
            </w:pPr>
            <w:r>
              <w:rPr>
                <w:b/>
              </w:rPr>
              <w:t>36 600 XIII</w:t>
            </w:r>
          </w:p>
        </w:tc>
        <w:tc>
          <w:tcPr>
            <w:tcW w:w="7654" w:type="dxa"/>
            <w:gridSpan w:val="2"/>
          </w:tcPr>
          <w:p w:rsidR="00CA2AFD" w:rsidP="00CA2AFD" w:rsidRDefault="00CA2AFD" w14:paraId="3B7DA7A1" w14:textId="4D0FBB7B">
            <w:pPr>
              <w:rPr>
                <w:b/>
              </w:rPr>
            </w:pPr>
            <w:r w:rsidRPr="0006300C">
              <w:rPr>
                <w:b/>
                <w:bCs/>
                <w:szCs w:val="24"/>
              </w:rPr>
              <w:t>Vaststelling van de begrotingsstaten van het Ministerie van Economische Zaken (XIII) voor het jaar 2025</w:t>
            </w:r>
          </w:p>
        </w:tc>
      </w:tr>
      <w:tr w:rsidR="00CA2AFD" w:rsidTr="00CA2AFD" w14:paraId="16634F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AFD" w:rsidP="00CA2AFD" w:rsidRDefault="00CA2AFD" w14:paraId="0658478C" w14:textId="77777777"/>
        </w:tc>
        <w:tc>
          <w:tcPr>
            <w:tcW w:w="7654" w:type="dxa"/>
            <w:gridSpan w:val="2"/>
          </w:tcPr>
          <w:p w:rsidR="00CA2AFD" w:rsidP="00CA2AFD" w:rsidRDefault="00CA2AFD" w14:paraId="03BD75F8" w14:textId="77777777"/>
        </w:tc>
      </w:tr>
      <w:tr w:rsidR="00CA2AFD" w:rsidTr="00CA2AFD" w14:paraId="25501C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AFD" w:rsidP="00CA2AFD" w:rsidRDefault="00CA2AFD" w14:paraId="7AF6B250" w14:textId="77777777"/>
        </w:tc>
        <w:tc>
          <w:tcPr>
            <w:tcW w:w="7654" w:type="dxa"/>
            <w:gridSpan w:val="2"/>
          </w:tcPr>
          <w:p w:rsidR="00CA2AFD" w:rsidP="00CA2AFD" w:rsidRDefault="00CA2AFD" w14:paraId="6523B127" w14:textId="77777777"/>
        </w:tc>
      </w:tr>
      <w:tr w:rsidR="00CA2AFD" w:rsidTr="00CA2AFD" w14:paraId="637796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AFD" w:rsidP="00CA2AFD" w:rsidRDefault="00CA2AFD" w14:paraId="0D5D8EB5" w14:textId="7B8511A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68</w:t>
            </w:r>
          </w:p>
        </w:tc>
        <w:tc>
          <w:tcPr>
            <w:tcW w:w="7654" w:type="dxa"/>
            <w:gridSpan w:val="2"/>
          </w:tcPr>
          <w:p w:rsidR="00CA2AFD" w:rsidP="00CA2AFD" w:rsidRDefault="00CA2AFD" w14:paraId="59386495" w14:textId="6900E3A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CA2AFD" w:rsidTr="00CA2AFD" w14:paraId="5BA4CC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AFD" w:rsidP="00CA2AFD" w:rsidRDefault="00CA2AFD" w14:paraId="7DC715F9" w14:textId="77777777"/>
        </w:tc>
        <w:tc>
          <w:tcPr>
            <w:tcW w:w="7654" w:type="dxa"/>
            <w:gridSpan w:val="2"/>
          </w:tcPr>
          <w:p w:rsidR="00CA2AFD" w:rsidP="00CA2AFD" w:rsidRDefault="00CA2AFD" w14:paraId="59A2F52E" w14:textId="67BD5E55">
            <w:r>
              <w:t>Voorgesteld 2 september 2025</w:t>
            </w:r>
          </w:p>
        </w:tc>
      </w:tr>
      <w:tr w:rsidR="00CA2AFD" w:rsidTr="00CA2AFD" w14:paraId="7D56C3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AFD" w:rsidP="00CA2AFD" w:rsidRDefault="00CA2AFD" w14:paraId="5C38402B" w14:textId="77777777"/>
        </w:tc>
        <w:tc>
          <w:tcPr>
            <w:tcW w:w="7654" w:type="dxa"/>
            <w:gridSpan w:val="2"/>
          </w:tcPr>
          <w:p w:rsidR="00CA2AFD" w:rsidP="00CA2AFD" w:rsidRDefault="00CA2AFD" w14:paraId="75028936" w14:textId="77777777"/>
        </w:tc>
      </w:tr>
      <w:tr w:rsidR="00CA2AFD" w:rsidTr="00CA2AFD" w14:paraId="206E46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AFD" w:rsidP="00CA2AFD" w:rsidRDefault="00CA2AFD" w14:paraId="0493C1CE" w14:textId="77777777"/>
        </w:tc>
        <w:tc>
          <w:tcPr>
            <w:tcW w:w="7654" w:type="dxa"/>
            <w:gridSpan w:val="2"/>
          </w:tcPr>
          <w:p w:rsidR="00CA2AFD" w:rsidP="00CA2AFD" w:rsidRDefault="00CA2AFD" w14:paraId="337EBEE6" w14:textId="282DBE15">
            <w:r>
              <w:t>De Kamer,</w:t>
            </w:r>
          </w:p>
        </w:tc>
      </w:tr>
      <w:tr w:rsidR="00CA2AFD" w:rsidTr="00CA2AFD" w14:paraId="17F99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AFD" w:rsidP="00CA2AFD" w:rsidRDefault="00CA2AFD" w14:paraId="41A04BF2" w14:textId="77777777"/>
        </w:tc>
        <w:tc>
          <w:tcPr>
            <w:tcW w:w="7654" w:type="dxa"/>
            <w:gridSpan w:val="2"/>
          </w:tcPr>
          <w:p w:rsidR="00CA2AFD" w:rsidP="00CA2AFD" w:rsidRDefault="00CA2AFD" w14:paraId="3D8E5257" w14:textId="77777777"/>
        </w:tc>
      </w:tr>
      <w:tr w:rsidR="00CA2AFD" w:rsidTr="00CA2AFD" w14:paraId="202AB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AFD" w:rsidP="00CA2AFD" w:rsidRDefault="00CA2AFD" w14:paraId="5DD95E9B" w14:textId="77777777"/>
        </w:tc>
        <w:tc>
          <w:tcPr>
            <w:tcW w:w="7654" w:type="dxa"/>
            <w:gridSpan w:val="2"/>
          </w:tcPr>
          <w:p w:rsidR="00CA2AFD" w:rsidP="00CA2AFD" w:rsidRDefault="00CA2AFD" w14:paraId="770F472F" w14:textId="5DC2DA45">
            <w:r>
              <w:t>gehoord de beraadslaging,</w:t>
            </w:r>
          </w:p>
        </w:tc>
      </w:tr>
      <w:tr w:rsidR="00997775" w:rsidTr="00CA2AFD" w14:paraId="5D3A73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ED3BB0" w14:textId="77777777"/>
        </w:tc>
        <w:tc>
          <w:tcPr>
            <w:tcW w:w="7654" w:type="dxa"/>
            <w:gridSpan w:val="2"/>
          </w:tcPr>
          <w:p w:rsidR="00997775" w:rsidRDefault="00997775" w14:paraId="021791A1" w14:textId="77777777"/>
        </w:tc>
      </w:tr>
      <w:tr w:rsidR="00997775" w:rsidTr="00CA2AFD" w14:paraId="023BA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7E2BE9" w14:textId="77777777"/>
        </w:tc>
        <w:tc>
          <w:tcPr>
            <w:tcW w:w="7654" w:type="dxa"/>
            <w:gridSpan w:val="2"/>
          </w:tcPr>
          <w:p w:rsidR="00CA2AFD" w:rsidP="00CA2AFD" w:rsidRDefault="00CA2AFD" w14:paraId="2A7EE3E2" w14:textId="77777777">
            <w:r>
              <w:t>constaterende dat investeringsmiddelen en innovatieprogramma's onevenredig vaak terechtkomen in de Randstad;</w:t>
            </w:r>
          </w:p>
          <w:p w:rsidR="00CA2AFD" w:rsidP="00CA2AFD" w:rsidRDefault="00CA2AFD" w14:paraId="06EB92C8" w14:textId="77777777"/>
          <w:p w:rsidR="00CA2AFD" w:rsidP="00CA2AFD" w:rsidRDefault="00CA2AFD" w14:paraId="60F9135E" w14:textId="77777777">
            <w:r>
              <w:t>overwegende dat economische kansen, investeringen en werkgelegenheid ook in andere regio's gestimuleerd moeten worden;</w:t>
            </w:r>
          </w:p>
          <w:p w:rsidR="00CA2AFD" w:rsidP="00CA2AFD" w:rsidRDefault="00CA2AFD" w14:paraId="17EB1BBD" w14:textId="77777777"/>
          <w:p w:rsidR="00CA2AFD" w:rsidP="00CA2AFD" w:rsidRDefault="00CA2AFD" w14:paraId="4E68D4D0" w14:textId="77777777">
            <w:r>
              <w:t>verzoekt de regering om bij de toekenning van nationale innovatieprogramma's nadrukkelijk rekening te houden met regionale spreiding en de bijdrage aan regionale werkgelegenheid en concurrentiekracht,</w:t>
            </w:r>
          </w:p>
          <w:p w:rsidR="00CA2AFD" w:rsidP="00CA2AFD" w:rsidRDefault="00CA2AFD" w14:paraId="13E51D88" w14:textId="77777777"/>
          <w:p w:rsidR="00CA2AFD" w:rsidP="00CA2AFD" w:rsidRDefault="00CA2AFD" w14:paraId="26B91D56" w14:textId="77777777">
            <w:r>
              <w:t>en gaat over tot de orde van de dag.</w:t>
            </w:r>
          </w:p>
          <w:p w:rsidR="00CA2AFD" w:rsidP="00CA2AFD" w:rsidRDefault="00CA2AFD" w14:paraId="46F65E98" w14:textId="77777777"/>
          <w:p w:rsidR="00997775" w:rsidP="00CA2AFD" w:rsidRDefault="00CA2AFD" w14:paraId="516747D6" w14:textId="49E73463">
            <w:r>
              <w:t>Postma</w:t>
            </w:r>
          </w:p>
        </w:tc>
      </w:tr>
    </w:tbl>
    <w:p w:rsidR="00997775" w:rsidRDefault="00997775" w14:paraId="467993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0071" w14:textId="77777777" w:rsidR="00CA2AFD" w:rsidRDefault="00CA2AFD">
      <w:pPr>
        <w:spacing w:line="20" w:lineRule="exact"/>
      </w:pPr>
    </w:p>
  </w:endnote>
  <w:endnote w:type="continuationSeparator" w:id="0">
    <w:p w14:paraId="0E85C4A2" w14:textId="77777777" w:rsidR="00CA2AFD" w:rsidRDefault="00CA2AF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EED7B8" w14:textId="77777777" w:rsidR="00CA2AFD" w:rsidRDefault="00CA2AF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12C6" w14:textId="77777777" w:rsidR="00CA2AFD" w:rsidRDefault="00CA2AF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B482CA" w14:textId="77777777" w:rsidR="00CA2AFD" w:rsidRDefault="00CA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F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2AF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E9A18"/>
  <w15:docId w15:val="{CA7546E6-B3C5-45F4-BEBA-F571CD28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2025-09-03T11:02:00.0000000Z</dcterms:created>
  <dcterms:modified xsi:type="dcterms:W3CDTF">2025-09-03T11:21:00.0000000Z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