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53740" w14:paraId="633DCEC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15D6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D1E4A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53740" w14:paraId="391470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33A3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53740" w14:paraId="111C45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2F494F" w14:textId="77777777"/>
        </w:tc>
      </w:tr>
      <w:tr w:rsidR="00997775" w:rsidTr="00B53740" w14:paraId="2080BF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9D4585" w14:textId="77777777"/>
        </w:tc>
      </w:tr>
      <w:tr w:rsidR="00997775" w:rsidTr="00B53740" w14:paraId="05E00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23215" w14:textId="77777777"/>
        </w:tc>
        <w:tc>
          <w:tcPr>
            <w:tcW w:w="7654" w:type="dxa"/>
            <w:gridSpan w:val="2"/>
          </w:tcPr>
          <w:p w:rsidR="00997775" w:rsidRDefault="00997775" w14:paraId="4EB80D38" w14:textId="77777777"/>
        </w:tc>
      </w:tr>
      <w:tr w:rsidR="00B53740" w:rsidTr="00B53740" w14:paraId="658047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7DE0C34F" w14:textId="79DE3190">
            <w:pPr>
              <w:rPr>
                <w:b/>
              </w:rPr>
            </w:pPr>
            <w:r>
              <w:rPr>
                <w:b/>
              </w:rPr>
              <w:t>36 600 XIII</w:t>
            </w:r>
          </w:p>
        </w:tc>
        <w:tc>
          <w:tcPr>
            <w:tcW w:w="7654" w:type="dxa"/>
            <w:gridSpan w:val="2"/>
          </w:tcPr>
          <w:p w:rsidR="00B53740" w:rsidP="00B53740" w:rsidRDefault="00B53740" w14:paraId="32B1AE81" w14:textId="61B9F1BB">
            <w:pPr>
              <w:rPr>
                <w:b/>
              </w:rPr>
            </w:pPr>
            <w:r w:rsidRPr="0006300C">
              <w:rPr>
                <w:b/>
                <w:bCs/>
                <w:szCs w:val="24"/>
              </w:rPr>
              <w:t>Vaststelling van de begrotingsstaten van het Ministerie van Economische Zaken (XIII) voor het jaar 2025</w:t>
            </w:r>
          </w:p>
        </w:tc>
      </w:tr>
      <w:tr w:rsidR="00B53740" w:rsidTr="00B53740" w14:paraId="110E44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0548D13F" w14:textId="77777777"/>
        </w:tc>
        <w:tc>
          <w:tcPr>
            <w:tcW w:w="7654" w:type="dxa"/>
            <w:gridSpan w:val="2"/>
          </w:tcPr>
          <w:p w:rsidR="00B53740" w:rsidP="00B53740" w:rsidRDefault="00B53740" w14:paraId="559004A0" w14:textId="77777777"/>
        </w:tc>
      </w:tr>
      <w:tr w:rsidR="00B53740" w:rsidTr="00B53740" w14:paraId="1D3FE2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6B64867A" w14:textId="77777777"/>
        </w:tc>
        <w:tc>
          <w:tcPr>
            <w:tcW w:w="7654" w:type="dxa"/>
            <w:gridSpan w:val="2"/>
          </w:tcPr>
          <w:p w:rsidR="00B53740" w:rsidP="00B53740" w:rsidRDefault="00B53740" w14:paraId="0A87F7F3" w14:textId="77777777"/>
        </w:tc>
      </w:tr>
      <w:tr w:rsidR="00B53740" w:rsidTr="00B53740" w14:paraId="15CD1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36CFA5C0" w14:textId="1479338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69</w:t>
            </w:r>
          </w:p>
        </w:tc>
        <w:tc>
          <w:tcPr>
            <w:tcW w:w="7654" w:type="dxa"/>
            <w:gridSpan w:val="2"/>
          </w:tcPr>
          <w:p w:rsidR="00B53740" w:rsidP="00B53740" w:rsidRDefault="00B53740" w14:paraId="571683DA" w14:textId="191D03F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B53740" w:rsidTr="00B53740" w14:paraId="6D7E1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78323D04" w14:textId="77777777"/>
        </w:tc>
        <w:tc>
          <w:tcPr>
            <w:tcW w:w="7654" w:type="dxa"/>
            <w:gridSpan w:val="2"/>
          </w:tcPr>
          <w:p w:rsidR="00B53740" w:rsidP="00B53740" w:rsidRDefault="00B53740" w14:paraId="3A5BC414" w14:textId="323CC18C">
            <w:r>
              <w:t>Voorgesteld 2 september 2025</w:t>
            </w:r>
          </w:p>
        </w:tc>
      </w:tr>
      <w:tr w:rsidR="00B53740" w:rsidTr="00B53740" w14:paraId="1E1E2E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192E0672" w14:textId="77777777"/>
        </w:tc>
        <w:tc>
          <w:tcPr>
            <w:tcW w:w="7654" w:type="dxa"/>
            <w:gridSpan w:val="2"/>
          </w:tcPr>
          <w:p w:rsidR="00B53740" w:rsidP="00B53740" w:rsidRDefault="00B53740" w14:paraId="15BA10AB" w14:textId="77777777"/>
        </w:tc>
      </w:tr>
      <w:tr w:rsidR="00B53740" w:rsidTr="00B53740" w14:paraId="461E0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06D80448" w14:textId="77777777"/>
        </w:tc>
        <w:tc>
          <w:tcPr>
            <w:tcW w:w="7654" w:type="dxa"/>
            <w:gridSpan w:val="2"/>
          </w:tcPr>
          <w:p w:rsidR="00B53740" w:rsidP="00B53740" w:rsidRDefault="00B53740" w14:paraId="2828F3CF" w14:textId="42B64444">
            <w:r>
              <w:t>De Kamer,</w:t>
            </w:r>
          </w:p>
        </w:tc>
      </w:tr>
      <w:tr w:rsidR="00B53740" w:rsidTr="00B53740" w14:paraId="58722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0836DDE7" w14:textId="77777777"/>
        </w:tc>
        <w:tc>
          <w:tcPr>
            <w:tcW w:w="7654" w:type="dxa"/>
            <w:gridSpan w:val="2"/>
          </w:tcPr>
          <w:p w:rsidR="00B53740" w:rsidP="00B53740" w:rsidRDefault="00B53740" w14:paraId="3BEB99A5" w14:textId="77777777"/>
        </w:tc>
      </w:tr>
      <w:tr w:rsidR="00B53740" w:rsidTr="00B53740" w14:paraId="0BA39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3740" w:rsidP="00B53740" w:rsidRDefault="00B53740" w14:paraId="2E683445" w14:textId="77777777"/>
        </w:tc>
        <w:tc>
          <w:tcPr>
            <w:tcW w:w="7654" w:type="dxa"/>
            <w:gridSpan w:val="2"/>
          </w:tcPr>
          <w:p w:rsidR="00B53740" w:rsidP="00B53740" w:rsidRDefault="00B53740" w14:paraId="6EAA058B" w14:textId="0B3D4CD1">
            <w:r>
              <w:t>gehoord de beraadslaging,</w:t>
            </w:r>
          </w:p>
        </w:tc>
      </w:tr>
      <w:tr w:rsidR="00997775" w:rsidTr="00B53740" w14:paraId="5812AB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837386" w14:textId="77777777"/>
        </w:tc>
        <w:tc>
          <w:tcPr>
            <w:tcW w:w="7654" w:type="dxa"/>
            <w:gridSpan w:val="2"/>
          </w:tcPr>
          <w:p w:rsidR="00997775" w:rsidRDefault="00997775" w14:paraId="56F38A6F" w14:textId="77777777"/>
        </w:tc>
      </w:tr>
      <w:tr w:rsidR="00997775" w:rsidTr="00B53740" w14:paraId="33304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446C2B" w14:textId="77777777"/>
        </w:tc>
        <w:tc>
          <w:tcPr>
            <w:tcW w:w="7654" w:type="dxa"/>
            <w:gridSpan w:val="2"/>
          </w:tcPr>
          <w:p w:rsidR="00B53740" w:rsidP="00B53740" w:rsidRDefault="00B53740" w14:paraId="159952D2" w14:textId="77777777">
            <w:r>
              <w:t>constaterende dat bedrijven voor grote investeringen in innovatie, verduurzaming en uitbreiding behoefte hebben aan langjarige zekerheid over overheidsregelingen;</w:t>
            </w:r>
          </w:p>
          <w:p w:rsidR="00B53740" w:rsidP="00B53740" w:rsidRDefault="00B53740" w14:paraId="4123ACB2" w14:textId="77777777"/>
          <w:p w:rsidR="00B53740" w:rsidP="00B53740" w:rsidRDefault="00B53740" w14:paraId="360AFBE9" w14:textId="77777777">
            <w:r>
              <w:t>overwegende dat het huidige politieke klimaat, met frequente kabinetswisselingen en wisselend beleid, leidt tot investeringsonzekerheid;</w:t>
            </w:r>
          </w:p>
          <w:p w:rsidR="00B53740" w:rsidP="00B53740" w:rsidRDefault="00B53740" w14:paraId="26CDCFFC" w14:textId="77777777"/>
          <w:p w:rsidR="00B53740" w:rsidP="00B53740" w:rsidRDefault="00B53740" w14:paraId="5E6EE745" w14:textId="77777777">
            <w:r>
              <w:t>verzoekt de regering om te werken aan meerjarige stabiliteit in economische investeringsregelingen, waarbij een minimale zekerheidstermijn van tien jaar wordt gegarandeerd, zodat ondernemers investeringszekerheid kunnen krijgen,</w:t>
            </w:r>
          </w:p>
          <w:p w:rsidR="00B53740" w:rsidP="00B53740" w:rsidRDefault="00B53740" w14:paraId="55D62A13" w14:textId="77777777"/>
          <w:p w:rsidR="00B53740" w:rsidP="00B53740" w:rsidRDefault="00B53740" w14:paraId="5FAB22CC" w14:textId="77777777">
            <w:r>
              <w:t>en gaat over tot de orde van de dag.</w:t>
            </w:r>
          </w:p>
          <w:p w:rsidR="00B53740" w:rsidP="00B53740" w:rsidRDefault="00B53740" w14:paraId="1BC57675" w14:textId="77777777"/>
          <w:p w:rsidR="00997775" w:rsidP="00B53740" w:rsidRDefault="00B53740" w14:paraId="5EF68A9B" w14:textId="6B5E6E04">
            <w:r>
              <w:t>Postma</w:t>
            </w:r>
          </w:p>
        </w:tc>
      </w:tr>
    </w:tbl>
    <w:p w:rsidR="00997775" w:rsidRDefault="00997775" w14:paraId="5DFE65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3926" w14:textId="77777777" w:rsidR="00B53740" w:rsidRDefault="00B53740">
      <w:pPr>
        <w:spacing w:line="20" w:lineRule="exact"/>
      </w:pPr>
    </w:p>
  </w:endnote>
  <w:endnote w:type="continuationSeparator" w:id="0">
    <w:p w14:paraId="08D2767F" w14:textId="77777777" w:rsidR="00B53740" w:rsidRDefault="00B537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DDE14C" w14:textId="77777777" w:rsidR="00B53740" w:rsidRDefault="00B537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B589" w14:textId="77777777" w:rsidR="00B53740" w:rsidRDefault="00B537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ABA941" w14:textId="77777777" w:rsidR="00B53740" w:rsidRDefault="00B5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4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3740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08E5E"/>
  <w15:docId w15:val="{E13585C2-2E1E-45A0-AD7B-B2FC02E4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2025-09-03T11:02:00.0000000Z</dcterms:created>
  <dcterms:modified xsi:type="dcterms:W3CDTF">2025-09-03T11:20:00.0000000Z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