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D12A6" w14:paraId="7731C7A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B09DC5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45620B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D12A6" w14:paraId="05BBC00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BC5FE5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D12A6" w14:paraId="7E4AA99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EC38825" w14:textId="77777777"/>
        </w:tc>
      </w:tr>
      <w:tr w:rsidR="00997775" w:rsidTr="006D12A6" w14:paraId="3DE8FE9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159D264" w14:textId="77777777"/>
        </w:tc>
      </w:tr>
      <w:tr w:rsidR="00997775" w:rsidTr="006D12A6" w14:paraId="6EC119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7C1D3B" w14:textId="77777777"/>
        </w:tc>
        <w:tc>
          <w:tcPr>
            <w:tcW w:w="7654" w:type="dxa"/>
            <w:gridSpan w:val="2"/>
          </w:tcPr>
          <w:p w:rsidR="00997775" w:rsidRDefault="00997775" w14:paraId="6A7A3E9E" w14:textId="77777777"/>
        </w:tc>
      </w:tr>
      <w:tr w:rsidR="006D12A6" w:rsidTr="006D12A6" w14:paraId="37C3B7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12A6" w:rsidP="006D12A6" w:rsidRDefault="006D12A6" w14:paraId="00FFF97F" w14:textId="6E9E26E3">
            <w:pPr>
              <w:rPr>
                <w:b/>
              </w:rPr>
            </w:pPr>
            <w:r>
              <w:rPr>
                <w:b/>
              </w:rPr>
              <w:t>36 600 XIII</w:t>
            </w:r>
          </w:p>
        </w:tc>
        <w:tc>
          <w:tcPr>
            <w:tcW w:w="7654" w:type="dxa"/>
            <w:gridSpan w:val="2"/>
          </w:tcPr>
          <w:p w:rsidR="006D12A6" w:rsidP="006D12A6" w:rsidRDefault="006D12A6" w14:paraId="77133ACD" w14:textId="6777F0A1">
            <w:pPr>
              <w:rPr>
                <w:b/>
              </w:rPr>
            </w:pPr>
            <w:r w:rsidRPr="0006300C">
              <w:rPr>
                <w:b/>
                <w:bCs/>
                <w:szCs w:val="24"/>
              </w:rPr>
              <w:t>Vaststelling van de begrotingsstaten van het Ministerie van Economische Zaken (XIII) voor het jaar 2025</w:t>
            </w:r>
          </w:p>
        </w:tc>
      </w:tr>
      <w:tr w:rsidR="006D12A6" w:rsidTr="006D12A6" w14:paraId="057C47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12A6" w:rsidP="006D12A6" w:rsidRDefault="006D12A6" w14:paraId="6A54EDCF" w14:textId="77777777"/>
        </w:tc>
        <w:tc>
          <w:tcPr>
            <w:tcW w:w="7654" w:type="dxa"/>
            <w:gridSpan w:val="2"/>
          </w:tcPr>
          <w:p w:rsidR="006D12A6" w:rsidP="006D12A6" w:rsidRDefault="006D12A6" w14:paraId="57341E53" w14:textId="77777777"/>
        </w:tc>
      </w:tr>
      <w:tr w:rsidR="006D12A6" w:rsidTr="006D12A6" w14:paraId="6BDBBA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12A6" w:rsidP="006D12A6" w:rsidRDefault="006D12A6" w14:paraId="0BC50CDC" w14:textId="77777777"/>
        </w:tc>
        <w:tc>
          <w:tcPr>
            <w:tcW w:w="7654" w:type="dxa"/>
            <w:gridSpan w:val="2"/>
          </w:tcPr>
          <w:p w:rsidR="006D12A6" w:rsidP="006D12A6" w:rsidRDefault="006D12A6" w14:paraId="218AFB69" w14:textId="77777777"/>
        </w:tc>
      </w:tr>
      <w:tr w:rsidR="006D12A6" w:rsidTr="006D12A6" w14:paraId="7E0BA7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12A6" w:rsidP="006D12A6" w:rsidRDefault="006D12A6" w14:paraId="678B7B74" w14:textId="49C52E2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73</w:t>
            </w:r>
          </w:p>
        </w:tc>
        <w:tc>
          <w:tcPr>
            <w:tcW w:w="7654" w:type="dxa"/>
            <w:gridSpan w:val="2"/>
          </w:tcPr>
          <w:p w:rsidR="006D12A6" w:rsidP="006D12A6" w:rsidRDefault="006D12A6" w14:paraId="6D0BF039" w14:textId="51A625D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THIJSSEN</w:t>
            </w:r>
          </w:p>
        </w:tc>
      </w:tr>
      <w:tr w:rsidR="006D12A6" w:rsidTr="006D12A6" w14:paraId="2777E6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12A6" w:rsidP="006D12A6" w:rsidRDefault="006D12A6" w14:paraId="20314F4C" w14:textId="77777777"/>
        </w:tc>
        <w:tc>
          <w:tcPr>
            <w:tcW w:w="7654" w:type="dxa"/>
            <w:gridSpan w:val="2"/>
          </w:tcPr>
          <w:p w:rsidR="006D12A6" w:rsidP="006D12A6" w:rsidRDefault="006D12A6" w14:paraId="1EBBD8C6" w14:textId="64A7C92A">
            <w:r>
              <w:t>Voorgesteld 2 september 2025</w:t>
            </w:r>
          </w:p>
        </w:tc>
      </w:tr>
      <w:tr w:rsidR="006D12A6" w:rsidTr="006D12A6" w14:paraId="36D808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12A6" w:rsidP="006D12A6" w:rsidRDefault="006D12A6" w14:paraId="3DCB88B8" w14:textId="77777777"/>
        </w:tc>
        <w:tc>
          <w:tcPr>
            <w:tcW w:w="7654" w:type="dxa"/>
            <w:gridSpan w:val="2"/>
          </w:tcPr>
          <w:p w:rsidR="006D12A6" w:rsidP="006D12A6" w:rsidRDefault="006D12A6" w14:paraId="4448C5C6" w14:textId="77777777"/>
        </w:tc>
      </w:tr>
      <w:tr w:rsidR="006D12A6" w:rsidTr="006D12A6" w14:paraId="5BB4F0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12A6" w:rsidP="006D12A6" w:rsidRDefault="006D12A6" w14:paraId="18DD6D09" w14:textId="77777777"/>
        </w:tc>
        <w:tc>
          <w:tcPr>
            <w:tcW w:w="7654" w:type="dxa"/>
            <w:gridSpan w:val="2"/>
          </w:tcPr>
          <w:p w:rsidR="006D12A6" w:rsidP="006D12A6" w:rsidRDefault="006D12A6" w14:paraId="01ACC2AC" w14:textId="2B47FD58">
            <w:r>
              <w:t>De Kamer,</w:t>
            </w:r>
          </w:p>
        </w:tc>
      </w:tr>
      <w:tr w:rsidR="006D12A6" w:rsidTr="006D12A6" w14:paraId="764EAD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12A6" w:rsidP="006D12A6" w:rsidRDefault="006D12A6" w14:paraId="476D5CA3" w14:textId="77777777"/>
        </w:tc>
        <w:tc>
          <w:tcPr>
            <w:tcW w:w="7654" w:type="dxa"/>
            <w:gridSpan w:val="2"/>
          </w:tcPr>
          <w:p w:rsidR="006D12A6" w:rsidP="006D12A6" w:rsidRDefault="006D12A6" w14:paraId="4987B59A" w14:textId="77777777"/>
        </w:tc>
      </w:tr>
      <w:tr w:rsidR="006D12A6" w:rsidTr="006D12A6" w14:paraId="5B4799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12A6" w:rsidP="006D12A6" w:rsidRDefault="006D12A6" w14:paraId="435D8926" w14:textId="77777777"/>
        </w:tc>
        <w:tc>
          <w:tcPr>
            <w:tcW w:w="7654" w:type="dxa"/>
            <w:gridSpan w:val="2"/>
          </w:tcPr>
          <w:p w:rsidR="006D12A6" w:rsidP="006D12A6" w:rsidRDefault="006D12A6" w14:paraId="766351D7" w14:textId="331AF9D5">
            <w:r>
              <w:t>gehoord de beraadslaging,</w:t>
            </w:r>
          </w:p>
        </w:tc>
      </w:tr>
      <w:tr w:rsidR="00997775" w:rsidTr="006D12A6" w14:paraId="6295D2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DA4DD3" w14:textId="77777777"/>
        </w:tc>
        <w:tc>
          <w:tcPr>
            <w:tcW w:w="7654" w:type="dxa"/>
            <w:gridSpan w:val="2"/>
          </w:tcPr>
          <w:p w:rsidR="00997775" w:rsidRDefault="00997775" w14:paraId="25E879CF" w14:textId="77777777"/>
        </w:tc>
      </w:tr>
      <w:tr w:rsidR="00997775" w:rsidTr="006D12A6" w14:paraId="37400A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A998AB" w14:textId="77777777"/>
        </w:tc>
        <w:tc>
          <w:tcPr>
            <w:tcW w:w="7654" w:type="dxa"/>
            <w:gridSpan w:val="2"/>
          </w:tcPr>
          <w:p w:rsidR="006D12A6" w:rsidP="006D12A6" w:rsidRDefault="006D12A6" w14:paraId="23A24944" w14:textId="77777777">
            <w:r>
              <w:t xml:space="preserve">overwegende dat </w:t>
            </w:r>
            <w:proofErr w:type="spellStart"/>
            <w:r>
              <w:t>Draghi</w:t>
            </w:r>
            <w:proofErr w:type="spellEnd"/>
            <w:r>
              <w:t xml:space="preserve"> concludeert dat het Europese concurrentievermogen enkel gered kan worden door grootschalig te investeren in schone technologie;</w:t>
            </w:r>
          </w:p>
          <w:p w:rsidR="006D12A6" w:rsidP="006D12A6" w:rsidRDefault="006D12A6" w14:paraId="1811975F" w14:textId="77777777"/>
          <w:p w:rsidR="006D12A6" w:rsidP="006D12A6" w:rsidRDefault="006D12A6" w14:paraId="23E1892D" w14:textId="77777777">
            <w:r>
              <w:t>overwegende dat de tijden van goedkoop Russisch en Gronings gas voorbij zijn;</w:t>
            </w:r>
          </w:p>
          <w:p w:rsidR="006D12A6" w:rsidP="006D12A6" w:rsidRDefault="006D12A6" w14:paraId="01F078DC" w14:textId="77777777"/>
          <w:p w:rsidR="006D12A6" w:rsidP="006D12A6" w:rsidRDefault="006D12A6" w14:paraId="1E58442A" w14:textId="77777777">
            <w:r>
              <w:t>spreekt uit dat de staat van de economie zou verbeteren door fossiele brandstoffen zo snel mogelijk uit te faseren en massaal in te zetten op schone en innovatieve technologieën,</w:t>
            </w:r>
          </w:p>
          <w:p w:rsidR="006D12A6" w:rsidP="006D12A6" w:rsidRDefault="006D12A6" w14:paraId="558493DF" w14:textId="77777777"/>
          <w:p w:rsidR="006D12A6" w:rsidP="006D12A6" w:rsidRDefault="006D12A6" w14:paraId="3B3BB74E" w14:textId="77777777">
            <w:r>
              <w:t>en gaat over tot de orde van de dag.</w:t>
            </w:r>
          </w:p>
          <w:p w:rsidR="006D12A6" w:rsidP="006D12A6" w:rsidRDefault="006D12A6" w14:paraId="0B64C5E4" w14:textId="77777777"/>
          <w:p w:rsidR="00997775" w:rsidP="006D12A6" w:rsidRDefault="006D12A6" w14:paraId="0D52A992" w14:textId="449098E5">
            <w:r>
              <w:t>Thijssen</w:t>
            </w:r>
          </w:p>
        </w:tc>
      </w:tr>
    </w:tbl>
    <w:p w:rsidR="00997775" w:rsidRDefault="00997775" w14:paraId="2EE0914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206FC" w14:textId="77777777" w:rsidR="006D12A6" w:rsidRDefault="006D12A6">
      <w:pPr>
        <w:spacing w:line="20" w:lineRule="exact"/>
      </w:pPr>
    </w:p>
  </w:endnote>
  <w:endnote w:type="continuationSeparator" w:id="0">
    <w:p w14:paraId="787A1CF3" w14:textId="77777777" w:rsidR="006D12A6" w:rsidRDefault="006D12A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4F5F772" w14:textId="77777777" w:rsidR="006D12A6" w:rsidRDefault="006D12A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35935" w14:textId="77777777" w:rsidR="006D12A6" w:rsidRDefault="006D12A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D3B17D7" w14:textId="77777777" w:rsidR="006D12A6" w:rsidRDefault="006D1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A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D12A6"/>
    <w:rsid w:val="00710A7A"/>
    <w:rsid w:val="00744C6E"/>
    <w:rsid w:val="00765DF8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A4749"/>
  <w15:docId w15:val="{0F4398E6-0990-42B3-815A-199CDA7B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655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2025-09-03T11:02:00.0000000Z</dcterms:created>
  <dcterms:modified xsi:type="dcterms:W3CDTF">2025-09-03T11:17:00.0000000Z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