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7629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3096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19B6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5D489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2544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AAC1D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A37429" w14:textId="77777777"/>
        </w:tc>
      </w:tr>
      <w:tr w:rsidR="00997775" w14:paraId="45FD2E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E2E1CD" w14:textId="77777777"/>
        </w:tc>
      </w:tr>
      <w:tr w:rsidR="00997775" w14:paraId="21A65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F8F9DD" w14:textId="77777777"/>
        </w:tc>
        <w:tc>
          <w:tcPr>
            <w:tcW w:w="7654" w:type="dxa"/>
            <w:gridSpan w:val="2"/>
          </w:tcPr>
          <w:p w:rsidR="00997775" w:rsidRDefault="00997775" w14:paraId="16965E24" w14:textId="77777777"/>
        </w:tc>
      </w:tr>
      <w:tr w:rsidR="00997775" w14:paraId="1D630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97761" w14:paraId="045E20DF" w14:textId="60CAE205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F97761" w:rsidR="00997775" w:rsidP="00A07C71" w:rsidRDefault="00F97761" w14:paraId="2A1FB4AC" w14:textId="60BBB5F0">
            <w:pPr>
              <w:rPr>
                <w:b/>
                <w:bCs/>
              </w:rPr>
            </w:pPr>
            <w:r w:rsidRPr="00F97761">
              <w:rPr>
                <w:b/>
                <w:bCs/>
              </w:rPr>
              <w:t>Raad voor Vervoer, Telecommunicatie en Energie</w:t>
            </w:r>
          </w:p>
        </w:tc>
      </w:tr>
      <w:tr w:rsidR="00997775" w14:paraId="2BB4E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9E3657" w14:textId="77777777"/>
        </w:tc>
        <w:tc>
          <w:tcPr>
            <w:tcW w:w="7654" w:type="dxa"/>
            <w:gridSpan w:val="2"/>
          </w:tcPr>
          <w:p w:rsidR="00997775" w:rsidRDefault="00997775" w14:paraId="2297917B" w14:textId="77777777"/>
        </w:tc>
      </w:tr>
      <w:tr w:rsidR="00997775" w14:paraId="781A3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7BDDA" w14:textId="77777777"/>
        </w:tc>
        <w:tc>
          <w:tcPr>
            <w:tcW w:w="7654" w:type="dxa"/>
            <w:gridSpan w:val="2"/>
          </w:tcPr>
          <w:p w:rsidR="00997775" w:rsidRDefault="00997775" w14:paraId="194B481D" w14:textId="77777777"/>
        </w:tc>
      </w:tr>
      <w:tr w:rsidR="00997775" w14:paraId="26822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748E5" w14:textId="17E78E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97761">
              <w:rPr>
                <w:b/>
              </w:rPr>
              <w:t>1146</w:t>
            </w:r>
          </w:p>
        </w:tc>
        <w:tc>
          <w:tcPr>
            <w:tcW w:w="7654" w:type="dxa"/>
            <w:gridSpan w:val="2"/>
          </w:tcPr>
          <w:p w:rsidR="00997775" w:rsidRDefault="00997775" w14:paraId="69C43069" w14:textId="75822CF3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F97761">
              <w:rPr>
                <w:b/>
              </w:rPr>
              <w:t xml:space="preserve"> HET LID VALIZE</w:t>
            </w:r>
          </w:p>
        </w:tc>
      </w:tr>
      <w:tr w:rsidR="00997775" w14:paraId="25BFA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2B8CAB" w14:textId="77777777"/>
        </w:tc>
        <w:tc>
          <w:tcPr>
            <w:tcW w:w="7654" w:type="dxa"/>
            <w:gridSpan w:val="2"/>
          </w:tcPr>
          <w:p w:rsidR="00997775" w:rsidP="00280D6A" w:rsidRDefault="00997775" w14:paraId="23C05D15" w14:textId="77777777">
            <w:r>
              <w:t>Voorgesteld</w:t>
            </w:r>
            <w:r w:rsidR="00280D6A">
              <w:t xml:space="preserve"> </w:t>
            </w:r>
          </w:p>
        </w:tc>
      </w:tr>
      <w:tr w:rsidR="00997775" w14:paraId="72606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9F4A3" w14:textId="77777777"/>
        </w:tc>
        <w:tc>
          <w:tcPr>
            <w:tcW w:w="7654" w:type="dxa"/>
            <w:gridSpan w:val="2"/>
          </w:tcPr>
          <w:p w:rsidR="00997775" w:rsidRDefault="00997775" w14:paraId="672ADCAA" w14:textId="77777777"/>
        </w:tc>
      </w:tr>
      <w:tr w:rsidR="00997775" w14:paraId="5F123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B305DB" w14:textId="77777777"/>
        </w:tc>
        <w:tc>
          <w:tcPr>
            <w:tcW w:w="7654" w:type="dxa"/>
            <w:gridSpan w:val="2"/>
          </w:tcPr>
          <w:p w:rsidR="00997775" w:rsidRDefault="00997775" w14:paraId="4CF49C04" w14:textId="77777777">
            <w:r>
              <w:t>De Kamer,</w:t>
            </w:r>
          </w:p>
        </w:tc>
      </w:tr>
      <w:tr w:rsidR="00997775" w14:paraId="122A3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0F4B0" w14:textId="77777777"/>
        </w:tc>
        <w:tc>
          <w:tcPr>
            <w:tcW w:w="7654" w:type="dxa"/>
            <w:gridSpan w:val="2"/>
          </w:tcPr>
          <w:p w:rsidR="00997775" w:rsidRDefault="00997775" w14:paraId="0647F90E" w14:textId="77777777"/>
        </w:tc>
      </w:tr>
      <w:tr w:rsidR="00997775" w14:paraId="5C4DA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52951" w14:textId="77777777"/>
        </w:tc>
        <w:tc>
          <w:tcPr>
            <w:tcW w:w="7654" w:type="dxa"/>
            <w:gridSpan w:val="2"/>
          </w:tcPr>
          <w:p w:rsidR="00997775" w:rsidRDefault="00997775" w14:paraId="6A5F124B" w14:textId="77777777">
            <w:r>
              <w:t>gehoord de beraadslaging,</w:t>
            </w:r>
          </w:p>
        </w:tc>
      </w:tr>
      <w:tr w:rsidR="00997775" w14:paraId="080FA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6B8C2E" w14:textId="77777777"/>
        </w:tc>
        <w:tc>
          <w:tcPr>
            <w:tcW w:w="7654" w:type="dxa"/>
            <w:gridSpan w:val="2"/>
          </w:tcPr>
          <w:p w:rsidR="00997775" w:rsidRDefault="00997775" w14:paraId="7AED98E6" w14:textId="77777777"/>
        </w:tc>
      </w:tr>
      <w:tr w:rsidR="00997775" w14:paraId="53CBB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A2E4FC" w14:textId="77777777"/>
        </w:tc>
        <w:tc>
          <w:tcPr>
            <w:tcW w:w="7654" w:type="dxa"/>
            <w:gridSpan w:val="2"/>
          </w:tcPr>
          <w:p w:rsidR="00F97761" w:rsidP="00F97761" w:rsidRDefault="00F97761" w14:paraId="6A3A5C3A" w14:textId="77777777">
            <w:r>
              <w:t xml:space="preserve">constaterende dat de Europese Unie met de AI Act verplichtingen heeft ingevoerd voor </w:t>
            </w:r>
            <w:proofErr w:type="spellStart"/>
            <w:r>
              <w:t>general-purpose</w:t>
            </w:r>
            <w:proofErr w:type="spellEnd"/>
            <w:r>
              <w:t xml:space="preserve"> AI-modellen en nog verplichtingen gaat invoeren voor </w:t>
            </w:r>
            <w:proofErr w:type="spellStart"/>
            <w:r>
              <w:t>hoogrisico</w:t>
            </w:r>
            <w:proofErr w:type="spellEnd"/>
            <w:r>
              <w:t>-AI-systemen;</w:t>
            </w:r>
          </w:p>
          <w:p w:rsidR="00F97761" w:rsidP="00F97761" w:rsidRDefault="00F97761" w14:paraId="02237E28" w14:textId="77777777"/>
          <w:p w:rsidR="00F97761" w:rsidP="00F97761" w:rsidRDefault="00F97761" w14:paraId="5BF0FD21" w14:textId="77777777">
            <w:r>
              <w:t>constaterende dat de technisch en juridisch onduidelijke implementatiekaders financiële en juridische risico's vormen voor innovatie en concurrentiekracht voor onder andere mkb en ontwikkelaars;</w:t>
            </w:r>
          </w:p>
          <w:p w:rsidR="00F97761" w:rsidP="00F97761" w:rsidRDefault="00F97761" w14:paraId="1D2A3F41" w14:textId="77777777"/>
          <w:p w:rsidR="00F97761" w:rsidP="00F97761" w:rsidRDefault="00F97761" w14:paraId="472BAF95" w14:textId="77777777">
            <w:r>
              <w:t xml:space="preserve">overwegende dat tientallen Europese technologiebedrijven en partijen al een oproep hebben gedaan voor een tijdelijke implementatiepauze ("stop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  <w:r>
              <w:t>") van twee jaar;</w:t>
            </w:r>
          </w:p>
          <w:p w:rsidR="00F97761" w:rsidP="00F97761" w:rsidRDefault="00F97761" w14:paraId="60BCB03B" w14:textId="77777777"/>
          <w:p w:rsidR="00F97761" w:rsidP="00F97761" w:rsidRDefault="00F97761" w14:paraId="71FBC3BD" w14:textId="77777777">
            <w:r>
              <w:t xml:space="preserve">verzoekt de regering zich in Brussel actief in te zetten voor een tijdelijke implementatiepauze voor de verplichtingen uit de AI Act met betrekking tot </w:t>
            </w:r>
            <w:proofErr w:type="spellStart"/>
            <w:r>
              <w:t>general-purpose</w:t>
            </w:r>
            <w:proofErr w:type="spellEnd"/>
            <w:r>
              <w:t xml:space="preserve"> AI-modellen en </w:t>
            </w:r>
            <w:proofErr w:type="spellStart"/>
            <w:r>
              <w:t>hoogrisicosystemen</w:t>
            </w:r>
            <w:proofErr w:type="spellEnd"/>
            <w:r>
              <w:t>, en om ervoor te pleiten dat de wetgeving eerst wordt voorzien van duidelijke technische en juridische kaders alvorens deze afdwingbaar wordt;</w:t>
            </w:r>
          </w:p>
          <w:p w:rsidR="00F97761" w:rsidP="00F97761" w:rsidRDefault="00F97761" w14:paraId="3DA23D1A" w14:textId="77777777"/>
          <w:p w:rsidR="00F97761" w:rsidP="00F97761" w:rsidRDefault="00F97761" w14:paraId="629116FB" w14:textId="77777777">
            <w:r>
              <w:t>verzoekt de regering de Kamer voor het kerstreces te informeren over de stappen die zijn ondernomen en de respons van de Europese Commissie hierop,</w:t>
            </w:r>
          </w:p>
          <w:p w:rsidR="00F97761" w:rsidP="00F97761" w:rsidRDefault="00F97761" w14:paraId="183A697E" w14:textId="77777777"/>
          <w:p w:rsidR="00F97761" w:rsidP="00F97761" w:rsidRDefault="00F97761" w14:paraId="732B759F" w14:textId="77777777">
            <w:r>
              <w:t>en gaat over tot de orde van de dag.</w:t>
            </w:r>
          </w:p>
          <w:p w:rsidR="00F97761" w:rsidP="00F97761" w:rsidRDefault="00F97761" w14:paraId="21F7FBF5" w14:textId="77777777"/>
          <w:p w:rsidR="00997775" w:rsidP="00F97761" w:rsidRDefault="00F97761" w14:paraId="133783E5" w14:textId="79864B00">
            <w:proofErr w:type="spellStart"/>
            <w:r>
              <w:t>Valize</w:t>
            </w:r>
            <w:proofErr w:type="spellEnd"/>
          </w:p>
        </w:tc>
      </w:tr>
    </w:tbl>
    <w:p w:rsidR="00997775" w:rsidRDefault="00997775" w14:paraId="48DFD5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53C0" w14:textId="77777777" w:rsidR="00F97761" w:rsidRDefault="00F97761">
      <w:pPr>
        <w:spacing w:line="20" w:lineRule="exact"/>
      </w:pPr>
    </w:p>
  </w:endnote>
  <w:endnote w:type="continuationSeparator" w:id="0">
    <w:p w14:paraId="4954BCF6" w14:textId="77777777" w:rsidR="00F97761" w:rsidRDefault="00F977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25E877" w14:textId="77777777" w:rsidR="00F97761" w:rsidRDefault="00F977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81AA" w14:textId="77777777" w:rsidR="00F97761" w:rsidRDefault="00F977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D1F111" w14:textId="77777777" w:rsidR="00F97761" w:rsidRDefault="00F9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776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72170"/>
  <w15:docId w15:val="{AD52111B-3194-4EB5-9CE0-97F30E9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1141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2025-09-03T11:35:00.0000000Z</dcterms:created>
  <dcterms:modified xsi:type="dcterms:W3CDTF">2025-09-03T11:36:00.0000000Z</dcterms:modified>
  <dc:description>------------------------</dc:description>
  <dc:subject/>
  <keywords/>
  <version/>
  <category/>
</coreProperties>
</file>