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AE524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068D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7970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49ED4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A5A45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874C0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3A023D" w14:textId="77777777"/>
        </w:tc>
      </w:tr>
      <w:tr w:rsidR="00997775" w14:paraId="7F9284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FFDB71" w14:textId="77777777"/>
        </w:tc>
      </w:tr>
      <w:tr w:rsidR="00997775" w14:paraId="72C45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FF49FB" w14:textId="77777777"/>
        </w:tc>
        <w:tc>
          <w:tcPr>
            <w:tcW w:w="7654" w:type="dxa"/>
            <w:gridSpan w:val="2"/>
          </w:tcPr>
          <w:p w:rsidR="00997775" w:rsidRDefault="00997775" w14:paraId="06C5F13D" w14:textId="77777777"/>
        </w:tc>
      </w:tr>
      <w:tr w:rsidR="00997775" w14:paraId="29A734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E28DC" w14:paraId="71364B54" w14:textId="2A5112E7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5E28DC" w:rsidR="00997775" w:rsidP="00A07C71" w:rsidRDefault="005E28DC" w14:paraId="4AF4BA98" w14:textId="10D8C277">
            <w:pPr>
              <w:rPr>
                <w:b/>
                <w:bCs/>
              </w:rPr>
            </w:pPr>
            <w:r w:rsidRPr="005E28DC">
              <w:rPr>
                <w:b/>
                <w:bCs/>
              </w:rPr>
              <w:t>Informatie- en communicatietechnologie (ICT)</w:t>
            </w:r>
          </w:p>
        </w:tc>
      </w:tr>
      <w:tr w:rsidR="00997775" w14:paraId="4B0F96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9255CC" w14:textId="77777777"/>
        </w:tc>
        <w:tc>
          <w:tcPr>
            <w:tcW w:w="7654" w:type="dxa"/>
            <w:gridSpan w:val="2"/>
          </w:tcPr>
          <w:p w:rsidR="00997775" w:rsidRDefault="00997775" w14:paraId="1EF228AF" w14:textId="77777777"/>
        </w:tc>
      </w:tr>
      <w:tr w:rsidR="00997775" w14:paraId="38E3B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0F2B96" w14:textId="77777777"/>
        </w:tc>
        <w:tc>
          <w:tcPr>
            <w:tcW w:w="7654" w:type="dxa"/>
            <w:gridSpan w:val="2"/>
          </w:tcPr>
          <w:p w:rsidR="00997775" w:rsidRDefault="00997775" w14:paraId="5107F235" w14:textId="77777777"/>
        </w:tc>
      </w:tr>
      <w:tr w:rsidR="00997775" w14:paraId="246C8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032741" w14:textId="56EE75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E28DC">
              <w:rPr>
                <w:b/>
              </w:rPr>
              <w:t>1387</w:t>
            </w:r>
          </w:p>
        </w:tc>
        <w:tc>
          <w:tcPr>
            <w:tcW w:w="7654" w:type="dxa"/>
            <w:gridSpan w:val="2"/>
          </w:tcPr>
          <w:p w:rsidR="00997775" w:rsidRDefault="00997775" w14:paraId="7B05B137" w14:textId="497BB5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E28DC">
              <w:rPr>
                <w:b/>
              </w:rPr>
              <w:t>HET LID VALIZE</w:t>
            </w:r>
          </w:p>
        </w:tc>
      </w:tr>
      <w:tr w:rsidR="00997775" w14:paraId="55433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32BB19" w14:textId="77777777"/>
        </w:tc>
        <w:tc>
          <w:tcPr>
            <w:tcW w:w="7654" w:type="dxa"/>
            <w:gridSpan w:val="2"/>
          </w:tcPr>
          <w:p w:rsidR="00997775" w:rsidP="00280D6A" w:rsidRDefault="00997775" w14:paraId="7C40993A" w14:textId="5DE4E4D8">
            <w:r>
              <w:t>Voorgesteld</w:t>
            </w:r>
            <w:r w:rsidR="00280D6A">
              <w:t xml:space="preserve"> </w:t>
            </w:r>
            <w:r w:rsidR="005E28DC">
              <w:t>2 september 2025</w:t>
            </w:r>
          </w:p>
        </w:tc>
      </w:tr>
      <w:tr w:rsidR="00997775" w14:paraId="0B349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7BCDBC" w14:textId="77777777"/>
        </w:tc>
        <w:tc>
          <w:tcPr>
            <w:tcW w:w="7654" w:type="dxa"/>
            <w:gridSpan w:val="2"/>
          </w:tcPr>
          <w:p w:rsidR="00997775" w:rsidRDefault="00997775" w14:paraId="1B9055B4" w14:textId="77777777"/>
        </w:tc>
      </w:tr>
      <w:tr w:rsidR="00997775" w14:paraId="30E1F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2778D0" w14:textId="77777777"/>
        </w:tc>
        <w:tc>
          <w:tcPr>
            <w:tcW w:w="7654" w:type="dxa"/>
            <w:gridSpan w:val="2"/>
          </w:tcPr>
          <w:p w:rsidR="00997775" w:rsidRDefault="00997775" w14:paraId="1152CF28" w14:textId="77777777">
            <w:r>
              <w:t>De Kamer,</w:t>
            </w:r>
          </w:p>
        </w:tc>
      </w:tr>
      <w:tr w:rsidR="00997775" w14:paraId="3EF62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65B504" w14:textId="77777777"/>
        </w:tc>
        <w:tc>
          <w:tcPr>
            <w:tcW w:w="7654" w:type="dxa"/>
            <w:gridSpan w:val="2"/>
          </w:tcPr>
          <w:p w:rsidR="00997775" w:rsidRDefault="00997775" w14:paraId="43DE3724" w14:textId="77777777"/>
        </w:tc>
      </w:tr>
      <w:tr w:rsidR="00997775" w14:paraId="228724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4FB29C" w14:textId="77777777"/>
        </w:tc>
        <w:tc>
          <w:tcPr>
            <w:tcW w:w="7654" w:type="dxa"/>
            <w:gridSpan w:val="2"/>
          </w:tcPr>
          <w:p w:rsidR="00997775" w:rsidRDefault="00997775" w14:paraId="5D83C0C5" w14:textId="77777777">
            <w:r>
              <w:t>gehoord de beraadslaging,</w:t>
            </w:r>
          </w:p>
        </w:tc>
      </w:tr>
      <w:tr w:rsidR="00997775" w14:paraId="4A2147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A160E2" w14:textId="77777777"/>
        </w:tc>
        <w:tc>
          <w:tcPr>
            <w:tcW w:w="7654" w:type="dxa"/>
            <w:gridSpan w:val="2"/>
          </w:tcPr>
          <w:p w:rsidR="00997775" w:rsidRDefault="00997775" w14:paraId="0B0E9971" w14:textId="77777777"/>
        </w:tc>
      </w:tr>
      <w:tr w:rsidR="00997775" w14:paraId="199124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C60BE8" w14:textId="77777777"/>
        </w:tc>
        <w:tc>
          <w:tcPr>
            <w:tcW w:w="7654" w:type="dxa"/>
            <w:gridSpan w:val="2"/>
          </w:tcPr>
          <w:p w:rsidR="005E28DC" w:rsidP="005E28DC" w:rsidRDefault="005E28DC" w14:paraId="1E8BBD2A" w14:textId="77777777">
            <w:r>
              <w:t xml:space="preserve">constaterende dat de aansluiting van de bevoegdheidsverklaringsdienst (BVD) op </w:t>
            </w:r>
            <w:proofErr w:type="spellStart"/>
            <w:r>
              <w:t>DigiD</w:t>
            </w:r>
            <w:proofErr w:type="spellEnd"/>
            <w:r>
              <w:t xml:space="preserve"> een cruciaal onderdeel vormt in het mogelijk maken om vertegenwoordigers langs digitale weg zaken te laten doen voor een andere persoon die dit zelf niet kan of mag;</w:t>
            </w:r>
          </w:p>
          <w:p w:rsidR="005E28DC" w:rsidP="005E28DC" w:rsidRDefault="005E28DC" w14:paraId="481F9B6D" w14:textId="77777777"/>
          <w:p w:rsidR="005E28DC" w:rsidP="005E28DC" w:rsidRDefault="005E28DC" w14:paraId="71E4AA21" w14:textId="77777777">
            <w:r>
              <w:t>constaterende dat het beoogde doel om per 2025 het aansluitproces te verbeteren niet gehaald wordt;</w:t>
            </w:r>
          </w:p>
          <w:p w:rsidR="005E28DC" w:rsidP="005E28DC" w:rsidRDefault="005E28DC" w14:paraId="67F97D70" w14:textId="77777777"/>
          <w:p w:rsidR="005E28DC" w:rsidP="005E28DC" w:rsidRDefault="005E28DC" w14:paraId="6C5FA4D4" w14:textId="77777777">
            <w:r>
              <w:t>overwegende dat verdere vertragingen zeer onwenselijk zijn;</w:t>
            </w:r>
          </w:p>
          <w:p w:rsidR="005E28DC" w:rsidP="005E28DC" w:rsidRDefault="005E28DC" w14:paraId="2C434823" w14:textId="77777777">
            <w:r>
              <w:t>verzoekt de regering om alles op alles te zetten om deze problematiek op te lossen vóór Q3 2026;</w:t>
            </w:r>
          </w:p>
          <w:p w:rsidR="005E28DC" w:rsidP="005E28DC" w:rsidRDefault="005E28DC" w14:paraId="77C5CA88" w14:textId="77777777"/>
          <w:p w:rsidR="005E28DC" w:rsidP="005E28DC" w:rsidRDefault="005E28DC" w14:paraId="2C332894" w14:textId="77777777">
            <w:r>
              <w:t xml:space="preserve">verzoekt de regering om daarbij het voorkeursscenario te hanteren om de BVD te laten ontsluiten op een manier zonder dat er wijzigingen van </w:t>
            </w:r>
            <w:proofErr w:type="spellStart"/>
            <w:r>
              <w:t>DigiD</w:t>
            </w:r>
            <w:proofErr w:type="spellEnd"/>
            <w:r>
              <w:t xml:space="preserve"> nodig zijn of slechts kleine veranderingen die wel mogelijk zijn,</w:t>
            </w:r>
          </w:p>
          <w:p w:rsidR="00B82D19" w:rsidP="005E28DC" w:rsidRDefault="00B82D19" w14:paraId="6EC856C4" w14:textId="77777777"/>
          <w:p w:rsidR="005E28DC" w:rsidP="005E28DC" w:rsidRDefault="005E28DC" w14:paraId="41A882A4" w14:textId="77777777">
            <w:r>
              <w:t>en gaat over tot de orde van de dag.</w:t>
            </w:r>
          </w:p>
          <w:p w:rsidR="005E28DC" w:rsidP="005E28DC" w:rsidRDefault="005E28DC" w14:paraId="3037D382" w14:textId="77777777"/>
          <w:p w:rsidR="00997775" w:rsidP="005E28DC" w:rsidRDefault="005E28DC" w14:paraId="3DC3BF5D" w14:textId="7F54B042">
            <w:proofErr w:type="spellStart"/>
            <w:r>
              <w:t>Valize</w:t>
            </w:r>
            <w:proofErr w:type="spellEnd"/>
          </w:p>
        </w:tc>
      </w:tr>
    </w:tbl>
    <w:p w:rsidR="00997775" w:rsidRDefault="00997775" w14:paraId="703ED53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0CDE6" w14:textId="77777777" w:rsidR="005E28DC" w:rsidRDefault="005E28DC">
      <w:pPr>
        <w:spacing w:line="20" w:lineRule="exact"/>
      </w:pPr>
    </w:p>
  </w:endnote>
  <w:endnote w:type="continuationSeparator" w:id="0">
    <w:p w14:paraId="4929CD83" w14:textId="77777777" w:rsidR="005E28DC" w:rsidRDefault="005E28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960348" w14:textId="77777777" w:rsidR="005E28DC" w:rsidRDefault="005E28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F85B7" w14:textId="77777777" w:rsidR="005E28DC" w:rsidRDefault="005E28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0300C1" w14:textId="77777777" w:rsidR="005E28DC" w:rsidRDefault="005E2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D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E28DC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2D19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30975"/>
  <w15:docId w15:val="{484AB224-5CE4-480B-A2C8-7AEBC12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862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2025-09-03T11:38:00.0000000Z</dcterms:created>
  <dcterms:modified xsi:type="dcterms:W3CDTF">2025-09-03T11:59:00.0000000Z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