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B9AB02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4A9947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B0A44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49FDB5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648DC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3DF5E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AD8BF8" w14:textId="77777777"/>
        </w:tc>
      </w:tr>
      <w:tr w:rsidR="00997775" w14:paraId="5D00D8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483AB4" w14:textId="77777777"/>
        </w:tc>
      </w:tr>
      <w:tr w:rsidR="00997775" w14:paraId="4CBDFA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6FD0BE" w14:textId="77777777"/>
        </w:tc>
        <w:tc>
          <w:tcPr>
            <w:tcW w:w="7654" w:type="dxa"/>
            <w:gridSpan w:val="2"/>
          </w:tcPr>
          <w:p w:rsidR="00997775" w:rsidRDefault="00997775" w14:paraId="50A7B455" w14:textId="77777777"/>
        </w:tc>
      </w:tr>
      <w:tr w:rsidR="00997775" w14:paraId="73A0FF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A6FC0" w14:paraId="2F36F74B" w14:textId="5FC13C4B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Pr="008A6FC0" w:rsidR="00997775" w:rsidP="00A07C71" w:rsidRDefault="008A6FC0" w14:paraId="6AB9C3FF" w14:textId="679EA3DA">
            <w:pPr>
              <w:rPr>
                <w:rFonts w:ascii="Times New Roman(W1)" w:hAnsi="Times New Roman(W1)" w:cs="Arial"/>
              </w:rPr>
            </w:pPr>
            <w:r w:rsidRPr="008A6FC0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997775" w14:paraId="053463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88FAB5" w14:textId="77777777"/>
        </w:tc>
        <w:tc>
          <w:tcPr>
            <w:tcW w:w="7654" w:type="dxa"/>
            <w:gridSpan w:val="2"/>
          </w:tcPr>
          <w:p w:rsidR="00997775" w:rsidRDefault="00997775" w14:paraId="5C069FFC" w14:textId="77777777"/>
        </w:tc>
      </w:tr>
      <w:tr w:rsidR="00997775" w14:paraId="299209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CCF9DB" w14:textId="77777777"/>
        </w:tc>
        <w:tc>
          <w:tcPr>
            <w:tcW w:w="7654" w:type="dxa"/>
            <w:gridSpan w:val="2"/>
          </w:tcPr>
          <w:p w:rsidR="00997775" w:rsidRDefault="00997775" w14:paraId="639A17DB" w14:textId="77777777"/>
        </w:tc>
      </w:tr>
      <w:tr w:rsidR="00997775" w14:paraId="5051E3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82236C" w14:textId="5032062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A6FC0">
              <w:rPr>
                <w:b/>
              </w:rPr>
              <w:t>1328</w:t>
            </w:r>
          </w:p>
        </w:tc>
        <w:tc>
          <w:tcPr>
            <w:tcW w:w="7654" w:type="dxa"/>
            <w:gridSpan w:val="2"/>
          </w:tcPr>
          <w:p w:rsidR="00997775" w:rsidRDefault="00997775" w14:paraId="3595D67A" w14:textId="3F2092C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A6FC0">
              <w:rPr>
                <w:b/>
              </w:rPr>
              <w:t>DE LEDEN BECKERMAN EN BUSHOFF</w:t>
            </w:r>
          </w:p>
        </w:tc>
      </w:tr>
      <w:tr w:rsidR="00997775" w14:paraId="31994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A11019" w14:textId="77777777"/>
        </w:tc>
        <w:tc>
          <w:tcPr>
            <w:tcW w:w="7654" w:type="dxa"/>
            <w:gridSpan w:val="2"/>
          </w:tcPr>
          <w:p w:rsidR="00997775" w:rsidP="00280D6A" w:rsidRDefault="00997775" w14:paraId="6DF38099" w14:textId="7BCEF72D">
            <w:r>
              <w:t>Voorgesteld</w:t>
            </w:r>
            <w:r w:rsidR="00280D6A">
              <w:t xml:space="preserve"> </w:t>
            </w:r>
            <w:r w:rsidR="008A6FC0">
              <w:t>2 september 2025</w:t>
            </w:r>
          </w:p>
        </w:tc>
      </w:tr>
      <w:tr w:rsidR="00997775" w14:paraId="26E07E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69BF90" w14:textId="77777777"/>
        </w:tc>
        <w:tc>
          <w:tcPr>
            <w:tcW w:w="7654" w:type="dxa"/>
            <w:gridSpan w:val="2"/>
          </w:tcPr>
          <w:p w:rsidR="00997775" w:rsidRDefault="00997775" w14:paraId="30E6F20C" w14:textId="77777777"/>
        </w:tc>
      </w:tr>
      <w:tr w:rsidR="00997775" w14:paraId="291D13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512580" w14:textId="77777777"/>
        </w:tc>
        <w:tc>
          <w:tcPr>
            <w:tcW w:w="7654" w:type="dxa"/>
            <w:gridSpan w:val="2"/>
          </w:tcPr>
          <w:p w:rsidR="00997775" w:rsidRDefault="00997775" w14:paraId="7D18525F" w14:textId="77777777">
            <w:r>
              <w:t>De Kamer,</w:t>
            </w:r>
          </w:p>
        </w:tc>
      </w:tr>
      <w:tr w:rsidR="00997775" w14:paraId="7E58BB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82F630" w14:textId="77777777"/>
        </w:tc>
        <w:tc>
          <w:tcPr>
            <w:tcW w:w="7654" w:type="dxa"/>
            <w:gridSpan w:val="2"/>
          </w:tcPr>
          <w:p w:rsidR="00997775" w:rsidRDefault="00997775" w14:paraId="4A2B689A" w14:textId="77777777"/>
        </w:tc>
      </w:tr>
      <w:tr w:rsidR="00997775" w14:paraId="5DD940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22E79B" w14:textId="77777777"/>
        </w:tc>
        <w:tc>
          <w:tcPr>
            <w:tcW w:w="7654" w:type="dxa"/>
            <w:gridSpan w:val="2"/>
          </w:tcPr>
          <w:p w:rsidR="00997775" w:rsidRDefault="00997775" w14:paraId="2F1BF02A" w14:textId="77777777">
            <w:r>
              <w:t>gehoord de beraadslaging,</w:t>
            </w:r>
          </w:p>
        </w:tc>
      </w:tr>
      <w:tr w:rsidR="00997775" w14:paraId="33EFA4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863593" w14:textId="77777777"/>
        </w:tc>
        <w:tc>
          <w:tcPr>
            <w:tcW w:w="7654" w:type="dxa"/>
            <w:gridSpan w:val="2"/>
          </w:tcPr>
          <w:p w:rsidR="00997775" w:rsidRDefault="00997775" w14:paraId="21C23ECB" w14:textId="77777777"/>
        </w:tc>
      </w:tr>
      <w:tr w:rsidR="00997775" w:rsidTr="008A6FC0" w14:paraId="5FB9BC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77"/>
        </w:trPr>
        <w:tc>
          <w:tcPr>
            <w:tcW w:w="3331" w:type="dxa"/>
          </w:tcPr>
          <w:p w:rsidR="00997775" w:rsidRDefault="00997775" w14:paraId="0B96CDE6" w14:textId="77777777"/>
        </w:tc>
        <w:tc>
          <w:tcPr>
            <w:tcW w:w="7654" w:type="dxa"/>
            <w:gridSpan w:val="2"/>
          </w:tcPr>
          <w:p w:rsidR="008A6FC0" w:rsidP="008A6FC0" w:rsidRDefault="008A6FC0" w14:paraId="73A9611B" w14:textId="77777777">
            <w:r>
              <w:t xml:space="preserve">overwegende dat na de parlementaire enquête beloofd werd dat er een fundamentele omslag zou komen bij de schadeafhandeling en er voortaan geen belastende procedures meer zouden zijn (maatregel 1 van Nij </w:t>
            </w:r>
            <w:proofErr w:type="spellStart"/>
            <w:r>
              <w:t>begun</w:t>
            </w:r>
            <w:proofErr w:type="spellEnd"/>
            <w:r>
              <w:t>);</w:t>
            </w:r>
          </w:p>
          <w:p w:rsidR="008A6FC0" w:rsidP="008A6FC0" w:rsidRDefault="008A6FC0" w14:paraId="6E5789FB" w14:textId="77777777"/>
          <w:p w:rsidR="008A6FC0" w:rsidP="008A6FC0" w:rsidRDefault="008A6FC0" w14:paraId="43FF4FAE" w14:textId="77777777">
            <w:r>
              <w:t>constaterende dat het dramatisch is dat met de nieuwe schadeafhandeling (daadwerkelijk herstel) in ruim één jaar tijd slechts 194 schades positief zijn beoordeeld;</w:t>
            </w:r>
          </w:p>
          <w:p w:rsidR="008A6FC0" w:rsidP="008A6FC0" w:rsidRDefault="008A6FC0" w14:paraId="789E0DDD" w14:textId="77777777"/>
          <w:p w:rsidR="008A6FC0" w:rsidP="008A6FC0" w:rsidRDefault="008A6FC0" w14:paraId="34A09E41" w14:textId="77777777">
            <w:r>
              <w:t>voorts constaterende dat ook bij grotere schades in met name het kerngebied via de maatwerkregeling nog steeds vaak sprake is van een belastende procedure;</w:t>
            </w:r>
          </w:p>
          <w:p w:rsidR="008A6FC0" w:rsidP="008A6FC0" w:rsidRDefault="008A6FC0" w14:paraId="6B8F765D" w14:textId="77777777"/>
          <w:p w:rsidR="008A6FC0" w:rsidP="008A6FC0" w:rsidRDefault="008A6FC0" w14:paraId="10E3E780" w14:textId="77777777">
            <w:r>
              <w:t>verzoekt de regering recht te doen aan de letterlijke beloftes na de parlementaire enquête Groningen betreffende de schadeafhandeling, waaronder dat, per direct:</w:t>
            </w:r>
          </w:p>
          <w:p w:rsidR="008A6FC0" w:rsidP="008A6FC0" w:rsidRDefault="008A6FC0" w14:paraId="1234E2B5" w14:textId="42045D80">
            <w:pPr>
              <w:pStyle w:val="Lijstalinea"/>
              <w:numPr>
                <w:ilvl w:val="0"/>
                <w:numId w:val="1"/>
              </w:numPr>
            </w:pPr>
            <w:r>
              <w:t>er een einde moet komen aan de stapeling van onderzoeken (maatregel 1);</w:t>
            </w:r>
          </w:p>
          <w:p w:rsidR="008A6FC0" w:rsidP="008A6FC0" w:rsidRDefault="008A6FC0" w14:paraId="11E9FEFE" w14:textId="4370FE68">
            <w:pPr>
              <w:pStyle w:val="Lijstalinea"/>
              <w:numPr>
                <w:ilvl w:val="0"/>
                <w:numId w:val="1"/>
              </w:numPr>
            </w:pPr>
            <w:r>
              <w:t>niet meer voorkomt dat meerdere deskundigen namens het IMG naar dezelfde schade kijken (maatregel 3);</w:t>
            </w:r>
          </w:p>
          <w:p w:rsidR="008A6FC0" w:rsidP="008A6FC0" w:rsidRDefault="008A6FC0" w14:paraId="58E80374" w14:textId="1E1CE3BC">
            <w:pPr>
              <w:pStyle w:val="Lijstalinea"/>
              <w:numPr>
                <w:ilvl w:val="0"/>
                <w:numId w:val="1"/>
              </w:numPr>
            </w:pPr>
            <w:r>
              <w:t xml:space="preserve">de </w:t>
            </w:r>
            <w:proofErr w:type="spellStart"/>
            <w:r>
              <w:t>trillingstool</w:t>
            </w:r>
            <w:proofErr w:type="spellEnd"/>
            <w:r>
              <w:t xml:space="preserve"> niet meer wordt gebruikt om individuele schademeldingen te beoordelen (maatregel 3);</w:t>
            </w:r>
          </w:p>
          <w:p w:rsidR="008A6FC0" w:rsidP="008A6FC0" w:rsidRDefault="008A6FC0" w14:paraId="57D96749" w14:textId="02075903">
            <w:pPr>
              <w:pStyle w:val="Lijstalinea"/>
              <w:numPr>
                <w:ilvl w:val="0"/>
                <w:numId w:val="1"/>
              </w:numPr>
            </w:pPr>
            <w:r>
              <w:t>bij twijfel in het voordeel van bewoners wordt beslist (maatregel 3),</w:t>
            </w:r>
          </w:p>
          <w:p w:rsidR="008A6FC0" w:rsidP="008A6FC0" w:rsidRDefault="008A6FC0" w14:paraId="4A5C35CF" w14:textId="77777777"/>
          <w:p w:rsidR="008A6FC0" w:rsidP="008A6FC0" w:rsidRDefault="008A6FC0" w14:paraId="4E891B51" w14:textId="77777777">
            <w:r>
              <w:t>en gaat over tot de orde van de dag.</w:t>
            </w:r>
          </w:p>
          <w:p w:rsidR="008A6FC0" w:rsidP="008A6FC0" w:rsidRDefault="008A6FC0" w14:paraId="570704F8" w14:textId="77777777"/>
          <w:p w:rsidR="008A6FC0" w:rsidP="008A6FC0" w:rsidRDefault="008A6FC0" w14:paraId="2C05351A" w14:textId="77777777">
            <w:r>
              <w:t xml:space="preserve">Beckerman </w:t>
            </w:r>
          </w:p>
          <w:p w:rsidR="00997775" w:rsidP="008A6FC0" w:rsidRDefault="008A6FC0" w14:paraId="3365B411" w14:textId="5ED2FAD0">
            <w:proofErr w:type="spellStart"/>
            <w:r>
              <w:t>Bushoff</w:t>
            </w:r>
            <w:proofErr w:type="spellEnd"/>
          </w:p>
        </w:tc>
      </w:tr>
    </w:tbl>
    <w:p w:rsidR="00997775" w:rsidRDefault="00997775" w14:paraId="7390C3C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74ED" w14:textId="77777777" w:rsidR="008A6FC0" w:rsidRDefault="008A6FC0">
      <w:pPr>
        <w:spacing w:line="20" w:lineRule="exact"/>
      </w:pPr>
    </w:p>
  </w:endnote>
  <w:endnote w:type="continuationSeparator" w:id="0">
    <w:p w14:paraId="43DD1D48" w14:textId="77777777" w:rsidR="008A6FC0" w:rsidRDefault="008A6FC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1A3A2B" w14:textId="77777777" w:rsidR="008A6FC0" w:rsidRDefault="008A6FC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27A58" w14:textId="77777777" w:rsidR="008A6FC0" w:rsidRDefault="008A6FC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1401DD" w14:textId="77777777" w:rsidR="008A6FC0" w:rsidRDefault="008A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36E27"/>
    <w:multiLevelType w:val="hybridMultilevel"/>
    <w:tmpl w:val="808E64A8"/>
    <w:lvl w:ilvl="0" w:tplc="A3A681F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B0291"/>
    <w:multiLevelType w:val="hybridMultilevel"/>
    <w:tmpl w:val="62CA4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698719">
    <w:abstractNumId w:val="1"/>
  </w:num>
  <w:num w:numId="2" w16cid:durableId="132435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C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A6FC0"/>
    <w:rsid w:val="008B0CC5"/>
    <w:rsid w:val="00930A04"/>
    <w:rsid w:val="009925E9"/>
    <w:rsid w:val="00997775"/>
    <w:rsid w:val="009E7F14"/>
    <w:rsid w:val="00A079BF"/>
    <w:rsid w:val="00A07C71"/>
    <w:rsid w:val="00A4034A"/>
    <w:rsid w:val="00A57ED9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5B5E5"/>
  <w15:docId w15:val="{C41723C7-E839-4383-AAEA-7A206410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8A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1134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2025-09-03T12:03:00.0000000Z</dcterms:created>
  <dcterms:modified xsi:type="dcterms:W3CDTF">2025-09-03T12:23:00.0000000Z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