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5538C" w14:paraId="41EBC6E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FC537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EF2F0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5538C" w14:paraId="73F3EA8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D398D7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5538C" w14:paraId="7D1A4F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7881D9" w14:textId="77777777"/>
        </w:tc>
      </w:tr>
      <w:tr w:rsidR="00997775" w:rsidTr="0095538C" w14:paraId="4E55CE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55B659A" w14:textId="77777777"/>
        </w:tc>
      </w:tr>
      <w:tr w:rsidR="00997775" w:rsidTr="0095538C" w14:paraId="2D6F08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DD8484" w14:textId="77777777"/>
        </w:tc>
        <w:tc>
          <w:tcPr>
            <w:tcW w:w="7654" w:type="dxa"/>
            <w:gridSpan w:val="2"/>
          </w:tcPr>
          <w:p w:rsidR="00997775" w:rsidRDefault="00997775" w14:paraId="69319005" w14:textId="77777777"/>
        </w:tc>
      </w:tr>
      <w:tr w:rsidR="0095538C" w:rsidTr="0095538C" w14:paraId="1D937F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538C" w:rsidP="0095538C" w:rsidRDefault="0095538C" w14:paraId="17A12EAF" w14:textId="619955F7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7654" w:type="dxa"/>
            <w:gridSpan w:val="2"/>
          </w:tcPr>
          <w:p w:rsidR="0095538C" w:rsidP="0095538C" w:rsidRDefault="0095538C" w14:paraId="1D88A0F4" w14:textId="28825B8B">
            <w:pPr>
              <w:rPr>
                <w:b/>
              </w:rPr>
            </w:pPr>
            <w:r w:rsidRPr="008A6FC0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95538C" w:rsidTr="0095538C" w14:paraId="1D0418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538C" w:rsidP="0095538C" w:rsidRDefault="0095538C" w14:paraId="3E7C9625" w14:textId="77777777"/>
        </w:tc>
        <w:tc>
          <w:tcPr>
            <w:tcW w:w="7654" w:type="dxa"/>
            <w:gridSpan w:val="2"/>
          </w:tcPr>
          <w:p w:rsidR="0095538C" w:rsidP="0095538C" w:rsidRDefault="0095538C" w14:paraId="4C98CD2D" w14:textId="77777777"/>
        </w:tc>
      </w:tr>
      <w:tr w:rsidR="0095538C" w:rsidTr="0095538C" w14:paraId="563FA6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538C" w:rsidP="0095538C" w:rsidRDefault="0095538C" w14:paraId="413F22A9" w14:textId="77777777"/>
        </w:tc>
        <w:tc>
          <w:tcPr>
            <w:tcW w:w="7654" w:type="dxa"/>
            <w:gridSpan w:val="2"/>
          </w:tcPr>
          <w:p w:rsidR="0095538C" w:rsidP="0095538C" w:rsidRDefault="0095538C" w14:paraId="2E218031" w14:textId="77777777"/>
        </w:tc>
      </w:tr>
      <w:tr w:rsidR="0095538C" w:rsidTr="0095538C" w14:paraId="7D8DC5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538C" w:rsidP="0095538C" w:rsidRDefault="0095538C" w14:paraId="62E82542" w14:textId="7BE3CB0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1329</w:t>
            </w:r>
          </w:p>
        </w:tc>
        <w:tc>
          <w:tcPr>
            <w:tcW w:w="7654" w:type="dxa"/>
            <w:gridSpan w:val="2"/>
          </w:tcPr>
          <w:p w:rsidR="0095538C" w:rsidP="0095538C" w:rsidRDefault="0095538C" w14:paraId="7EEA4CB5" w14:textId="19D139B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BECKERMAN EN BUSHOFF</w:t>
            </w:r>
          </w:p>
        </w:tc>
      </w:tr>
      <w:tr w:rsidR="0095538C" w:rsidTr="0095538C" w14:paraId="13F394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538C" w:rsidP="0095538C" w:rsidRDefault="0095538C" w14:paraId="42F1A66C" w14:textId="77777777"/>
        </w:tc>
        <w:tc>
          <w:tcPr>
            <w:tcW w:w="7654" w:type="dxa"/>
            <w:gridSpan w:val="2"/>
          </w:tcPr>
          <w:p w:rsidR="0095538C" w:rsidP="0095538C" w:rsidRDefault="0095538C" w14:paraId="4B8A4E88" w14:textId="21845E03">
            <w:r>
              <w:t>Voorgesteld 2 september 2025</w:t>
            </w:r>
          </w:p>
        </w:tc>
      </w:tr>
      <w:tr w:rsidR="0095538C" w:rsidTr="0095538C" w14:paraId="358E22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538C" w:rsidP="0095538C" w:rsidRDefault="0095538C" w14:paraId="028DCA43" w14:textId="77777777"/>
        </w:tc>
        <w:tc>
          <w:tcPr>
            <w:tcW w:w="7654" w:type="dxa"/>
            <w:gridSpan w:val="2"/>
          </w:tcPr>
          <w:p w:rsidR="0095538C" w:rsidP="0095538C" w:rsidRDefault="0095538C" w14:paraId="14950FDC" w14:textId="77777777"/>
        </w:tc>
      </w:tr>
      <w:tr w:rsidR="0095538C" w:rsidTr="0095538C" w14:paraId="231E2A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538C" w:rsidP="0095538C" w:rsidRDefault="0095538C" w14:paraId="28C0D144" w14:textId="77777777"/>
        </w:tc>
        <w:tc>
          <w:tcPr>
            <w:tcW w:w="7654" w:type="dxa"/>
            <w:gridSpan w:val="2"/>
          </w:tcPr>
          <w:p w:rsidR="0095538C" w:rsidP="0095538C" w:rsidRDefault="0095538C" w14:paraId="0828DFCB" w14:textId="127BDED6">
            <w:r>
              <w:t>De Kamer,</w:t>
            </w:r>
          </w:p>
        </w:tc>
      </w:tr>
      <w:tr w:rsidR="0095538C" w:rsidTr="0095538C" w14:paraId="4F14A4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538C" w:rsidP="0095538C" w:rsidRDefault="0095538C" w14:paraId="574468AB" w14:textId="77777777"/>
        </w:tc>
        <w:tc>
          <w:tcPr>
            <w:tcW w:w="7654" w:type="dxa"/>
            <w:gridSpan w:val="2"/>
          </w:tcPr>
          <w:p w:rsidR="0095538C" w:rsidP="0095538C" w:rsidRDefault="0095538C" w14:paraId="76705909" w14:textId="77777777"/>
        </w:tc>
      </w:tr>
      <w:tr w:rsidR="0095538C" w:rsidTr="0095538C" w14:paraId="1C5413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538C" w:rsidP="0095538C" w:rsidRDefault="0095538C" w14:paraId="65EC5B7F" w14:textId="77777777"/>
        </w:tc>
        <w:tc>
          <w:tcPr>
            <w:tcW w:w="7654" w:type="dxa"/>
            <w:gridSpan w:val="2"/>
          </w:tcPr>
          <w:p w:rsidR="0095538C" w:rsidP="0095538C" w:rsidRDefault="0095538C" w14:paraId="377EF399" w14:textId="3AA97364">
            <w:r>
              <w:t>gehoord de beraadslaging,</w:t>
            </w:r>
          </w:p>
        </w:tc>
      </w:tr>
      <w:tr w:rsidR="00997775" w:rsidTr="0095538C" w14:paraId="762912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8ECD56" w14:textId="77777777"/>
        </w:tc>
        <w:tc>
          <w:tcPr>
            <w:tcW w:w="7654" w:type="dxa"/>
            <w:gridSpan w:val="2"/>
          </w:tcPr>
          <w:p w:rsidR="00997775" w:rsidRDefault="00997775" w14:paraId="61683794" w14:textId="77777777"/>
        </w:tc>
      </w:tr>
      <w:tr w:rsidR="00997775" w:rsidTr="0095538C" w14:paraId="5DDE9C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BFCA2D" w14:textId="77777777"/>
        </w:tc>
        <w:tc>
          <w:tcPr>
            <w:tcW w:w="7654" w:type="dxa"/>
            <w:gridSpan w:val="2"/>
          </w:tcPr>
          <w:p w:rsidR="0095538C" w:rsidP="0095538C" w:rsidRDefault="0095538C" w14:paraId="7595F5BE" w14:textId="77777777">
            <w:r>
              <w:t>overwegende dat de Tweede Kamer een serie moties heeft aangenomen om gedupeerde Groningers en Drenten te steunen;</w:t>
            </w:r>
          </w:p>
          <w:p w:rsidR="0095538C" w:rsidP="0095538C" w:rsidRDefault="0095538C" w14:paraId="2DE52D44" w14:textId="77777777"/>
          <w:p w:rsidR="0095538C" w:rsidP="0095538C" w:rsidRDefault="0095538C" w14:paraId="150160C1" w14:textId="77777777">
            <w:r>
              <w:t>constaterende dat een deel van deze moties niet is uitgevoerd, maar deels is uitgevoerd of de uitvoering op zich laat wachten;</w:t>
            </w:r>
          </w:p>
          <w:p w:rsidR="0095538C" w:rsidP="0095538C" w:rsidRDefault="0095538C" w14:paraId="2C7BD94A" w14:textId="77777777"/>
          <w:p w:rsidR="0095538C" w:rsidP="0095538C" w:rsidRDefault="0095538C" w14:paraId="70E980C9" w14:textId="77777777">
            <w:r>
              <w:t>verzoekt de regering aangenomen moties uit te voeren, waaronder:</w:t>
            </w:r>
          </w:p>
          <w:p w:rsidR="0095538C" w:rsidP="0095538C" w:rsidRDefault="0095538C" w14:paraId="48FE9375" w14:textId="124434AF">
            <w:pPr>
              <w:pStyle w:val="Lijstalinea"/>
              <w:numPr>
                <w:ilvl w:val="0"/>
                <w:numId w:val="1"/>
              </w:numPr>
            </w:pPr>
            <w:r>
              <w:t>de motie op stuk nr. 1181 (33529) om te komen tot een gelijkwaardige uitkomst via een echte deur-tot-deuraanpak waarbij woningen heel, veilig en duurzaam worden, en onterecht afgewezen schades, zoals B- en C-schades van de NAM, alsnog te vergoeden;</w:t>
            </w:r>
          </w:p>
          <w:p w:rsidR="0095538C" w:rsidP="0095538C" w:rsidRDefault="0095538C" w14:paraId="696BD3D5" w14:textId="52C6965B">
            <w:pPr>
              <w:pStyle w:val="Lijstalinea"/>
              <w:numPr>
                <w:ilvl w:val="0"/>
                <w:numId w:val="1"/>
              </w:numPr>
            </w:pPr>
            <w:r>
              <w:t>de motie op stuk nr. 1154 (33529) om gedupeerden die eigen geld hebben moeten inleggen schadeloos te stellen;</w:t>
            </w:r>
          </w:p>
          <w:p w:rsidR="0095538C" w:rsidP="0095538C" w:rsidRDefault="0095538C" w14:paraId="68AA7488" w14:textId="1F702471">
            <w:pPr>
              <w:pStyle w:val="Lijstalinea"/>
              <w:numPr>
                <w:ilvl w:val="0"/>
                <w:numId w:val="1"/>
              </w:numPr>
            </w:pPr>
            <w:r>
              <w:t>de motie op stuk nr. 1182 (33529) om problemen voor gedupeerden in batch 1588 op te lossen;</w:t>
            </w:r>
          </w:p>
          <w:p w:rsidR="0095538C" w:rsidP="0095538C" w:rsidRDefault="0095538C" w14:paraId="6E4583A8" w14:textId="0840B825">
            <w:pPr>
              <w:pStyle w:val="Lijstalinea"/>
              <w:numPr>
                <w:ilvl w:val="0"/>
                <w:numId w:val="1"/>
              </w:numPr>
            </w:pPr>
            <w:r>
              <w:t xml:space="preserve">de motie op stuk nr. 24 (36441) om onder andere gebruik van de </w:t>
            </w:r>
            <w:proofErr w:type="spellStart"/>
            <w:r>
              <w:t>trillingstool</w:t>
            </w:r>
            <w:proofErr w:type="spellEnd"/>
            <w:r>
              <w:t xml:space="preserve"> in de schadeafhandeling helemaal af te schaffen;</w:t>
            </w:r>
          </w:p>
          <w:p w:rsidR="0095538C" w:rsidP="0095538C" w:rsidRDefault="0095538C" w14:paraId="7BD8C6B4" w14:textId="7C9EE453">
            <w:pPr>
              <w:pStyle w:val="Lijstalinea"/>
              <w:numPr>
                <w:ilvl w:val="0"/>
                <w:numId w:val="1"/>
              </w:numPr>
            </w:pPr>
            <w:r>
              <w:t>de motie op stuk nr. 1295 (33529) om bureaucratische rompslomp bij de verduurzamingsregeling te voorkomen,</w:t>
            </w:r>
          </w:p>
          <w:p w:rsidR="0095538C" w:rsidP="0095538C" w:rsidRDefault="0095538C" w14:paraId="464BDF33" w14:textId="77777777"/>
          <w:p w:rsidR="0095538C" w:rsidP="0095538C" w:rsidRDefault="0095538C" w14:paraId="67BE9273" w14:textId="77777777">
            <w:r>
              <w:t>en gaat over tot de orde van de dag.</w:t>
            </w:r>
          </w:p>
          <w:p w:rsidR="0095538C" w:rsidP="0095538C" w:rsidRDefault="0095538C" w14:paraId="0EC00E61" w14:textId="77777777"/>
          <w:p w:rsidR="0095538C" w:rsidP="0095538C" w:rsidRDefault="0095538C" w14:paraId="1904E0A7" w14:textId="77777777">
            <w:r>
              <w:t>Beckerman</w:t>
            </w:r>
          </w:p>
          <w:p w:rsidR="00997775" w:rsidP="0095538C" w:rsidRDefault="0095538C" w14:paraId="78BBF623" w14:textId="6B2B309F">
            <w:proofErr w:type="spellStart"/>
            <w:r>
              <w:t>Bushoff</w:t>
            </w:r>
            <w:proofErr w:type="spellEnd"/>
          </w:p>
        </w:tc>
      </w:tr>
    </w:tbl>
    <w:p w:rsidR="00997775" w:rsidRDefault="00997775" w14:paraId="4017167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323AE" w14:textId="77777777" w:rsidR="0095538C" w:rsidRDefault="0095538C">
      <w:pPr>
        <w:spacing w:line="20" w:lineRule="exact"/>
      </w:pPr>
    </w:p>
  </w:endnote>
  <w:endnote w:type="continuationSeparator" w:id="0">
    <w:p w14:paraId="447085F9" w14:textId="77777777" w:rsidR="0095538C" w:rsidRDefault="0095538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9A0B28F" w14:textId="77777777" w:rsidR="0095538C" w:rsidRDefault="0095538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771F6" w14:textId="77777777" w:rsidR="0095538C" w:rsidRDefault="0095538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04EE97" w14:textId="77777777" w:rsidR="0095538C" w:rsidRDefault="0095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110A2"/>
    <w:multiLevelType w:val="hybridMultilevel"/>
    <w:tmpl w:val="9ACCFA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707BD"/>
    <w:multiLevelType w:val="hybridMultilevel"/>
    <w:tmpl w:val="1526A63C"/>
    <w:lvl w:ilvl="0" w:tplc="37122A0A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725582">
    <w:abstractNumId w:val="0"/>
  </w:num>
  <w:num w:numId="2" w16cid:durableId="169268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8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071A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5538C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88C54"/>
  <w15:docId w15:val="{49E3006D-CE2B-4CD0-A10A-BEAA5C6F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955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1078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2025-09-03T12:03:00.0000000Z</dcterms:created>
  <dcterms:modified xsi:type="dcterms:W3CDTF">2025-09-03T12:24:00.0000000Z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