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73B4C" w14:paraId="7829F7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E83C4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1A9DF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73B4C" w14:paraId="3EB30CA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04DD8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73B4C" w14:paraId="00719B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F98509" w14:textId="77777777"/>
        </w:tc>
      </w:tr>
      <w:tr w:rsidR="00997775" w:rsidTr="00073B4C" w14:paraId="4B0BFE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6F6F42" w14:textId="77777777"/>
        </w:tc>
      </w:tr>
      <w:tr w:rsidR="00997775" w:rsidTr="00073B4C" w14:paraId="4CCFC3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223F4E" w14:textId="77777777"/>
        </w:tc>
        <w:tc>
          <w:tcPr>
            <w:tcW w:w="7654" w:type="dxa"/>
            <w:gridSpan w:val="2"/>
          </w:tcPr>
          <w:p w:rsidR="00997775" w:rsidRDefault="00997775" w14:paraId="0AE34B63" w14:textId="77777777"/>
        </w:tc>
      </w:tr>
      <w:tr w:rsidR="00073B4C" w:rsidTr="00073B4C" w14:paraId="4BB220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3B4C" w:rsidP="00073B4C" w:rsidRDefault="00073B4C" w14:paraId="5985F184" w14:textId="03ADFFE5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="00073B4C" w:rsidP="00073B4C" w:rsidRDefault="00073B4C" w14:paraId="028F3A09" w14:textId="0EC76767">
            <w:pPr>
              <w:rPr>
                <w:b/>
              </w:rPr>
            </w:pPr>
            <w:r w:rsidRPr="008A6FC0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073B4C" w:rsidTr="00073B4C" w14:paraId="7F9DD9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3B4C" w:rsidP="00073B4C" w:rsidRDefault="00073B4C" w14:paraId="0B8334DE" w14:textId="77777777"/>
        </w:tc>
        <w:tc>
          <w:tcPr>
            <w:tcW w:w="7654" w:type="dxa"/>
            <w:gridSpan w:val="2"/>
          </w:tcPr>
          <w:p w:rsidR="00073B4C" w:rsidP="00073B4C" w:rsidRDefault="00073B4C" w14:paraId="438FD2FC" w14:textId="77777777"/>
        </w:tc>
      </w:tr>
      <w:tr w:rsidR="00073B4C" w:rsidTr="00073B4C" w14:paraId="15B421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3B4C" w:rsidP="00073B4C" w:rsidRDefault="00073B4C" w14:paraId="659D8B56" w14:textId="77777777"/>
        </w:tc>
        <w:tc>
          <w:tcPr>
            <w:tcW w:w="7654" w:type="dxa"/>
            <w:gridSpan w:val="2"/>
          </w:tcPr>
          <w:p w:rsidR="00073B4C" w:rsidP="00073B4C" w:rsidRDefault="00073B4C" w14:paraId="67F74F8F" w14:textId="77777777"/>
        </w:tc>
      </w:tr>
      <w:tr w:rsidR="00073B4C" w:rsidTr="00073B4C" w14:paraId="3AD38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3B4C" w:rsidP="00073B4C" w:rsidRDefault="00073B4C" w14:paraId="3A7CC5EF" w14:textId="45C22C1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1330</w:t>
            </w:r>
          </w:p>
        </w:tc>
        <w:tc>
          <w:tcPr>
            <w:tcW w:w="7654" w:type="dxa"/>
            <w:gridSpan w:val="2"/>
          </w:tcPr>
          <w:p w:rsidR="00073B4C" w:rsidP="00073B4C" w:rsidRDefault="00073B4C" w14:paraId="5FC244BA" w14:textId="2AD70C9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BECKERMAN EN BUSHOFF</w:t>
            </w:r>
          </w:p>
        </w:tc>
      </w:tr>
      <w:tr w:rsidR="00073B4C" w:rsidTr="00073B4C" w14:paraId="502E36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3B4C" w:rsidP="00073B4C" w:rsidRDefault="00073B4C" w14:paraId="607FF41E" w14:textId="77777777"/>
        </w:tc>
        <w:tc>
          <w:tcPr>
            <w:tcW w:w="7654" w:type="dxa"/>
            <w:gridSpan w:val="2"/>
          </w:tcPr>
          <w:p w:rsidR="00073B4C" w:rsidP="00073B4C" w:rsidRDefault="00073B4C" w14:paraId="27C51E75" w14:textId="0B4C4FBE">
            <w:r>
              <w:t>Voorgesteld 2 september 2025</w:t>
            </w:r>
          </w:p>
        </w:tc>
      </w:tr>
      <w:tr w:rsidR="00073B4C" w:rsidTr="00073B4C" w14:paraId="2EB144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3B4C" w:rsidP="00073B4C" w:rsidRDefault="00073B4C" w14:paraId="17DFA912" w14:textId="77777777"/>
        </w:tc>
        <w:tc>
          <w:tcPr>
            <w:tcW w:w="7654" w:type="dxa"/>
            <w:gridSpan w:val="2"/>
          </w:tcPr>
          <w:p w:rsidR="00073B4C" w:rsidP="00073B4C" w:rsidRDefault="00073B4C" w14:paraId="7A65CE88" w14:textId="77777777"/>
        </w:tc>
      </w:tr>
      <w:tr w:rsidR="00073B4C" w:rsidTr="00073B4C" w14:paraId="6A6B9D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3B4C" w:rsidP="00073B4C" w:rsidRDefault="00073B4C" w14:paraId="618C57F3" w14:textId="77777777"/>
        </w:tc>
        <w:tc>
          <w:tcPr>
            <w:tcW w:w="7654" w:type="dxa"/>
            <w:gridSpan w:val="2"/>
          </w:tcPr>
          <w:p w:rsidR="00073B4C" w:rsidP="00073B4C" w:rsidRDefault="00073B4C" w14:paraId="6016EC14" w14:textId="3C753C30">
            <w:r>
              <w:t>De Kamer,</w:t>
            </w:r>
          </w:p>
        </w:tc>
      </w:tr>
      <w:tr w:rsidR="00073B4C" w:rsidTr="00073B4C" w14:paraId="043713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3B4C" w:rsidP="00073B4C" w:rsidRDefault="00073B4C" w14:paraId="3D7A7084" w14:textId="77777777"/>
        </w:tc>
        <w:tc>
          <w:tcPr>
            <w:tcW w:w="7654" w:type="dxa"/>
            <w:gridSpan w:val="2"/>
          </w:tcPr>
          <w:p w:rsidR="00073B4C" w:rsidP="00073B4C" w:rsidRDefault="00073B4C" w14:paraId="1D3B3A44" w14:textId="77777777"/>
        </w:tc>
      </w:tr>
      <w:tr w:rsidR="00073B4C" w:rsidTr="00073B4C" w14:paraId="61429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3B4C" w:rsidP="00073B4C" w:rsidRDefault="00073B4C" w14:paraId="4FE1C297" w14:textId="77777777"/>
        </w:tc>
        <w:tc>
          <w:tcPr>
            <w:tcW w:w="7654" w:type="dxa"/>
            <w:gridSpan w:val="2"/>
          </w:tcPr>
          <w:p w:rsidR="00073B4C" w:rsidP="00073B4C" w:rsidRDefault="00073B4C" w14:paraId="22F30CE6" w14:textId="356D840D">
            <w:r>
              <w:t>gehoord de beraadslaging,</w:t>
            </w:r>
          </w:p>
        </w:tc>
      </w:tr>
      <w:tr w:rsidR="00997775" w:rsidTr="00073B4C" w14:paraId="65516E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E3B151" w14:textId="77777777"/>
        </w:tc>
        <w:tc>
          <w:tcPr>
            <w:tcW w:w="7654" w:type="dxa"/>
            <w:gridSpan w:val="2"/>
          </w:tcPr>
          <w:p w:rsidR="00997775" w:rsidRDefault="00997775" w14:paraId="04164493" w14:textId="77777777"/>
        </w:tc>
      </w:tr>
      <w:tr w:rsidR="00997775" w:rsidTr="00073B4C" w14:paraId="41285C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FDA092" w14:textId="77777777"/>
        </w:tc>
        <w:tc>
          <w:tcPr>
            <w:tcW w:w="7654" w:type="dxa"/>
            <w:gridSpan w:val="2"/>
          </w:tcPr>
          <w:p w:rsidR="00073B4C" w:rsidP="00073B4C" w:rsidRDefault="00073B4C" w14:paraId="60D453D4" w14:textId="77777777">
            <w:r>
              <w:t>overwegende dat in januari werd aangekondigd dat 6.000 huurders recht hebben op €750;</w:t>
            </w:r>
          </w:p>
          <w:p w:rsidR="00073B4C" w:rsidP="00073B4C" w:rsidRDefault="00073B4C" w14:paraId="33B18257" w14:textId="77777777"/>
          <w:p w:rsidR="00073B4C" w:rsidP="00073B4C" w:rsidRDefault="00073B4C" w14:paraId="4CA0C6C1" w14:textId="77777777">
            <w:r>
              <w:t>constaterende dat huurders die hier recht op hebben het bedrag nog niet hebben ontvangen;</w:t>
            </w:r>
          </w:p>
          <w:p w:rsidR="00073B4C" w:rsidP="00073B4C" w:rsidRDefault="00073B4C" w14:paraId="6AB065AE" w14:textId="77777777"/>
          <w:p w:rsidR="00073B4C" w:rsidP="00073B4C" w:rsidRDefault="00073B4C" w14:paraId="4EF5B2AE" w14:textId="77777777">
            <w:r>
              <w:t>verzoekt de regering te zorgen dat nog deze maand alle rechthebbende huurders de €750 ontvangen,</w:t>
            </w:r>
          </w:p>
          <w:p w:rsidR="00073B4C" w:rsidP="00073B4C" w:rsidRDefault="00073B4C" w14:paraId="1EC68CF8" w14:textId="77777777"/>
          <w:p w:rsidR="00073B4C" w:rsidP="00073B4C" w:rsidRDefault="00073B4C" w14:paraId="42D48B83" w14:textId="77777777">
            <w:r>
              <w:t>en gaat over tot de orde van de dag.</w:t>
            </w:r>
          </w:p>
          <w:p w:rsidR="00073B4C" w:rsidP="00073B4C" w:rsidRDefault="00073B4C" w14:paraId="16174A2C" w14:textId="77777777"/>
          <w:p w:rsidR="00073B4C" w:rsidP="00073B4C" w:rsidRDefault="00073B4C" w14:paraId="69E5CC7E" w14:textId="77777777">
            <w:r>
              <w:t>Beckerman</w:t>
            </w:r>
          </w:p>
          <w:p w:rsidR="00997775" w:rsidP="00073B4C" w:rsidRDefault="00073B4C" w14:paraId="4005FF85" w14:textId="2FE2E2A1">
            <w:proofErr w:type="spellStart"/>
            <w:r>
              <w:t>Bushoff</w:t>
            </w:r>
            <w:proofErr w:type="spellEnd"/>
          </w:p>
        </w:tc>
      </w:tr>
    </w:tbl>
    <w:p w:rsidR="00997775" w:rsidRDefault="00997775" w14:paraId="4464C91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33712" w14:textId="77777777" w:rsidR="00073B4C" w:rsidRDefault="00073B4C">
      <w:pPr>
        <w:spacing w:line="20" w:lineRule="exact"/>
      </w:pPr>
    </w:p>
  </w:endnote>
  <w:endnote w:type="continuationSeparator" w:id="0">
    <w:p w14:paraId="5B7AA820" w14:textId="77777777" w:rsidR="00073B4C" w:rsidRDefault="00073B4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BCB8FA" w14:textId="77777777" w:rsidR="00073B4C" w:rsidRDefault="00073B4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7EAD4" w14:textId="77777777" w:rsidR="00073B4C" w:rsidRDefault="00073B4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C443BF" w14:textId="77777777" w:rsidR="00073B4C" w:rsidRDefault="0007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4C"/>
    <w:rsid w:val="00073B4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DF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062B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E9B04"/>
  <w15:docId w15:val="{08EE7E91-5AB2-4082-94B6-62BFBCDE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476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2025-09-03T12:03:00.0000000Z</dcterms:created>
  <dcterms:modified xsi:type="dcterms:W3CDTF">2025-09-03T12:30:00.0000000Z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