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1624C" w14:paraId="77DC65DF" w14:textId="77777777">
        <w:tc>
          <w:tcPr>
            <w:tcW w:w="6733" w:type="dxa"/>
            <w:gridSpan w:val="2"/>
            <w:tcBorders>
              <w:top w:val="nil"/>
              <w:left w:val="nil"/>
              <w:bottom w:val="nil"/>
              <w:right w:val="nil"/>
            </w:tcBorders>
            <w:vAlign w:val="center"/>
          </w:tcPr>
          <w:p w:rsidR="00997775" w:rsidP="00710A7A" w:rsidRDefault="00997775" w14:paraId="54DE4E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82615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1624C" w14:paraId="09961C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3D092E" w14:textId="77777777">
            <w:r w:rsidRPr="008B0CC5">
              <w:t xml:space="preserve">Vergaderjaar </w:t>
            </w:r>
            <w:r w:rsidR="00AC6B87">
              <w:t>2024-2025</w:t>
            </w:r>
          </w:p>
        </w:tc>
      </w:tr>
      <w:tr w:rsidR="00997775" w:rsidTr="0021624C" w14:paraId="644D970F" w14:textId="77777777">
        <w:trPr>
          <w:cantSplit/>
        </w:trPr>
        <w:tc>
          <w:tcPr>
            <w:tcW w:w="10985" w:type="dxa"/>
            <w:gridSpan w:val="3"/>
            <w:tcBorders>
              <w:top w:val="nil"/>
              <w:left w:val="nil"/>
              <w:bottom w:val="nil"/>
              <w:right w:val="nil"/>
            </w:tcBorders>
          </w:tcPr>
          <w:p w:rsidR="00997775" w:rsidRDefault="00997775" w14:paraId="5ED31EB3" w14:textId="77777777"/>
        </w:tc>
      </w:tr>
      <w:tr w:rsidR="00997775" w:rsidTr="0021624C" w14:paraId="6533ED0E" w14:textId="77777777">
        <w:trPr>
          <w:cantSplit/>
        </w:trPr>
        <w:tc>
          <w:tcPr>
            <w:tcW w:w="10985" w:type="dxa"/>
            <w:gridSpan w:val="3"/>
            <w:tcBorders>
              <w:top w:val="nil"/>
              <w:left w:val="nil"/>
              <w:bottom w:val="single" w:color="auto" w:sz="4" w:space="0"/>
              <w:right w:val="nil"/>
            </w:tcBorders>
          </w:tcPr>
          <w:p w:rsidR="00997775" w:rsidRDefault="00997775" w14:paraId="0FA91915" w14:textId="77777777"/>
        </w:tc>
      </w:tr>
      <w:tr w:rsidR="00997775" w:rsidTr="0021624C" w14:paraId="384A9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A154B" w14:textId="77777777"/>
        </w:tc>
        <w:tc>
          <w:tcPr>
            <w:tcW w:w="7654" w:type="dxa"/>
            <w:gridSpan w:val="2"/>
          </w:tcPr>
          <w:p w:rsidR="00997775" w:rsidRDefault="00997775" w14:paraId="47AFA49B" w14:textId="77777777"/>
        </w:tc>
      </w:tr>
      <w:tr w:rsidR="0021624C" w:rsidTr="0021624C" w14:paraId="3C3FB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209AC894" w14:textId="1AF3F0B4">
            <w:pPr>
              <w:rPr>
                <w:b/>
              </w:rPr>
            </w:pPr>
            <w:r>
              <w:rPr>
                <w:b/>
              </w:rPr>
              <w:t>33 529</w:t>
            </w:r>
          </w:p>
        </w:tc>
        <w:tc>
          <w:tcPr>
            <w:tcW w:w="7654" w:type="dxa"/>
            <w:gridSpan w:val="2"/>
          </w:tcPr>
          <w:p w:rsidR="0021624C" w:rsidP="0021624C" w:rsidRDefault="0021624C" w14:paraId="6D0D8F4F" w14:textId="2FD3CB6E">
            <w:pPr>
              <w:rPr>
                <w:b/>
              </w:rPr>
            </w:pPr>
            <w:r w:rsidRPr="008A6FC0">
              <w:rPr>
                <w:rFonts w:ascii="Times New Roman(W1)" w:hAnsi="Times New Roman(W1)" w:cs="Arial"/>
                <w:b/>
                <w:bCs/>
              </w:rPr>
              <w:t>Gaswinning</w:t>
            </w:r>
          </w:p>
        </w:tc>
      </w:tr>
      <w:tr w:rsidR="0021624C" w:rsidTr="0021624C" w14:paraId="3883DB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735195C5" w14:textId="77777777"/>
        </w:tc>
        <w:tc>
          <w:tcPr>
            <w:tcW w:w="7654" w:type="dxa"/>
            <w:gridSpan w:val="2"/>
          </w:tcPr>
          <w:p w:rsidR="0021624C" w:rsidP="0021624C" w:rsidRDefault="0021624C" w14:paraId="1BEB9A1C" w14:textId="77777777"/>
        </w:tc>
      </w:tr>
      <w:tr w:rsidR="0021624C" w:rsidTr="0021624C" w14:paraId="155B2B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357EC6C5" w14:textId="77777777"/>
        </w:tc>
        <w:tc>
          <w:tcPr>
            <w:tcW w:w="7654" w:type="dxa"/>
            <w:gridSpan w:val="2"/>
          </w:tcPr>
          <w:p w:rsidR="0021624C" w:rsidP="0021624C" w:rsidRDefault="0021624C" w14:paraId="5B9C46F6" w14:textId="77777777"/>
        </w:tc>
      </w:tr>
      <w:tr w:rsidR="0021624C" w:rsidTr="0021624C" w14:paraId="350BF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65A388EE" w14:textId="556126D2">
            <w:pPr>
              <w:rPr>
                <w:b/>
              </w:rPr>
            </w:pPr>
            <w:r>
              <w:rPr>
                <w:b/>
              </w:rPr>
              <w:t xml:space="preserve">Nr. </w:t>
            </w:r>
            <w:r>
              <w:rPr>
                <w:b/>
              </w:rPr>
              <w:t>1331</w:t>
            </w:r>
          </w:p>
        </w:tc>
        <w:tc>
          <w:tcPr>
            <w:tcW w:w="7654" w:type="dxa"/>
            <w:gridSpan w:val="2"/>
          </w:tcPr>
          <w:p w:rsidR="0021624C" w:rsidP="0021624C" w:rsidRDefault="0021624C" w14:paraId="4DC90D31" w14:textId="23E34087">
            <w:pPr>
              <w:rPr>
                <w:b/>
              </w:rPr>
            </w:pPr>
            <w:r>
              <w:rPr>
                <w:b/>
              </w:rPr>
              <w:t xml:space="preserve">MOTIE VAN </w:t>
            </w:r>
            <w:r>
              <w:rPr>
                <w:b/>
              </w:rPr>
              <w:t>HET LID HARTSUIKER</w:t>
            </w:r>
          </w:p>
        </w:tc>
      </w:tr>
      <w:tr w:rsidR="0021624C" w:rsidTr="0021624C" w14:paraId="3E618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283D8455" w14:textId="77777777"/>
        </w:tc>
        <w:tc>
          <w:tcPr>
            <w:tcW w:w="7654" w:type="dxa"/>
            <w:gridSpan w:val="2"/>
          </w:tcPr>
          <w:p w:rsidR="0021624C" w:rsidP="0021624C" w:rsidRDefault="0021624C" w14:paraId="5B0A8A1E" w14:textId="6E96AD35">
            <w:r>
              <w:t>Voorgesteld 2 september 2025</w:t>
            </w:r>
          </w:p>
        </w:tc>
      </w:tr>
      <w:tr w:rsidR="0021624C" w:rsidTr="0021624C" w14:paraId="6FB8D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3E9A0038" w14:textId="77777777"/>
        </w:tc>
        <w:tc>
          <w:tcPr>
            <w:tcW w:w="7654" w:type="dxa"/>
            <w:gridSpan w:val="2"/>
          </w:tcPr>
          <w:p w:rsidR="0021624C" w:rsidP="0021624C" w:rsidRDefault="0021624C" w14:paraId="35072F93" w14:textId="77777777"/>
        </w:tc>
      </w:tr>
      <w:tr w:rsidR="0021624C" w:rsidTr="0021624C" w14:paraId="0E24A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21DB6A19" w14:textId="77777777"/>
        </w:tc>
        <w:tc>
          <w:tcPr>
            <w:tcW w:w="7654" w:type="dxa"/>
            <w:gridSpan w:val="2"/>
          </w:tcPr>
          <w:p w:rsidR="0021624C" w:rsidP="0021624C" w:rsidRDefault="0021624C" w14:paraId="79821320" w14:textId="2F67A034">
            <w:r>
              <w:t>De Kamer,</w:t>
            </w:r>
          </w:p>
        </w:tc>
      </w:tr>
      <w:tr w:rsidR="0021624C" w:rsidTr="0021624C" w14:paraId="4B169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3054E7B1" w14:textId="77777777"/>
        </w:tc>
        <w:tc>
          <w:tcPr>
            <w:tcW w:w="7654" w:type="dxa"/>
            <w:gridSpan w:val="2"/>
          </w:tcPr>
          <w:p w:rsidR="0021624C" w:rsidP="0021624C" w:rsidRDefault="0021624C" w14:paraId="44494CDD" w14:textId="77777777"/>
        </w:tc>
      </w:tr>
      <w:tr w:rsidR="0021624C" w:rsidTr="0021624C" w14:paraId="4C597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624C" w:rsidP="0021624C" w:rsidRDefault="0021624C" w14:paraId="3C09A3A0" w14:textId="77777777"/>
        </w:tc>
        <w:tc>
          <w:tcPr>
            <w:tcW w:w="7654" w:type="dxa"/>
            <w:gridSpan w:val="2"/>
          </w:tcPr>
          <w:p w:rsidR="0021624C" w:rsidP="0021624C" w:rsidRDefault="0021624C" w14:paraId="58D707F7" w14:textId="1BADE969">
            <w:r>
              <w:t>gehoord de beraadslaging,</w:t>
            </w:r>
          </w:p>
        </w:tc>
      </w:tr>
      <w:tr w:rsidR="00997775" w:rsidTr="0021624C" w14:paraId="268BF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0CF82F" w14:textId="77777777"/>
        </w:tc>
        <w:tc>
          <w:tcPr>
            <w:tcW w:w="7654" w:type="dxa"/>
            <w:gridSpan w:val="2"/>
          </w:tcPr>
          <w:p w:rsidR="00997775" w:rsidRDefault="00997775" w14:paraId="2C99E251" w14:textId="77777777"/>
        </w:tc>
      </w:tr>
      <w:tr w:rsidR="00997775" w:rsidTr="0021624C" w14:paraId="50034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0B6A" w14:textId="77777777"/>
        </w:tc>
        <w:tc>
          <w:tcPr>
            <w:tcW w:w="7654" w:type="dxa"/>
            <w:gridSpan w:val="2"/>
          </w:tcPr>
          <w:p w:rsidR="0021624C" w:rsidP="0021624C" w:rsidRDefault="0021624C" w14:paraId="1B592FAD" w14:textId="77777777">
            <w:r>
              <w:t xml:space="preserve">overwegende dat vanuit Nij </w:t>
            </w:r>
            <w:proofErr w:type="spellStart"/>
            <w:r>
              <w:t>begun</w:t>
            </w:r>
            <w:proofErr w:type="spellEnd"/>
            <w:r>
              <w:t xml:space="preserve"> beoogd wordt de brede welvaart in Groningen en Noord-Drenthe binnen 30 jaar op het landelijk gemiddelde te brengen;</w:t>
            </w:r>
          </w:p>
          <w:p w:rsidR="0021624C" w:rsidP="0021624C" w:rsidRDefault="0021624C" w14:paraId="0D7751B9" w14:textId="77777777"/>
          <w:p w:rsidR="0021624C" w:rsidP="0021624C" w:rsidRDefault="0021624C" w14:paraId="4786B293" w14:textId="77777777">
            <w:r>
              <w:t>overwegende dat het hierbij cruciaal is dat er naast het onverminderd doorzetten van de herstel- en versterkingsoperatie volop zichtbaar wordt geïnvesteerd in de leefbaarheid en regionale economie en in het bijzonder in het ondersteunen en versterken van het mkb;</w:t>
            </w:r>
          </w:p>
          <w:p w:rsidR="0021624C" w:rsidP="0021624C" w:rsidRDefault="0021624C" w14:paraId="13E662E4" w14:textId="77777777"/>
          <w:p w:rsidR="0021624C" w:rsidP="0021624C" w:rsidRDefault="0021624C" w14:paraId="157D8A1F" w14:textId="77777777">
            <w:r>
              <w:t>overwegende dat het van belang is om de successen en veerkracht van ondernemers en initiatieven in de regio structureel zichtbaar te maken als voorbeeld ter inspiratie voor anderen en het versterken van het imago binnen en buiten de regio;</w:t>
            </w:r>
          </w:p>
          <w:p w:rsidR="0021624C" w:rsidP="0021624C" w:rsidRDefault="0021624C" w14:paraId="47C8520C" w14:textId="77777777"/>
          <w:p w:rsidR="0021624C" w:rsidP="0021624C" w:rsidRDefault="0021624C" w14:paraId="0C287D23" w14:textId="77777777">
            <w:r>
              <w:t>verzoekt het kabinet om in de jaarlijkse Staat van Groningen en Noord-Drenthe expliciet succesverhalen van ondernemers en maatschappelijke initiatieven op te nemen, zodat het positieve en inspirerende perspectief van de regio breed gedeeld wordt,</w:t>
            </w:r>
          </w:p>
          <w:p w:rsidR="0021624C" w:rsidP="0021624C" w:rsidRDefault="0021624C" w14:paraId="09AF53C8" w14:textId="77777777"/>
          <w:p w:rsidR="0021624C" w:rsidP="0021624C" w:rsidRDefault="0021624C" w14:paraId="08557233" w14:textId="77777777">
            <w:r>
              <w:t>en gaat over tot de orde van de dag.</w:t>
            </w:r>
          </w:p>
          <w:p w:rsidR="0021624C" w:rsidP="0021624C" w:rsidRDefault="0021624C" w14:paraId="48963F2D" w14:textId="77777777"/>
          <w:p w:rsidR="00997775" w:rsidP="0021624C" w:rsidRDefault="0021624C" w14:paraId="5CD0C430" w14:textId="07117493">
            <w:r>
              <w:t>Hartsuiker</w:t>
            </w:r>
          </w:p>
        </w:tc>
      </w:tr>
    </w:tbl>
    <w:p w:rsidR="00997775" w:rsidRDefault="00997775" w14:paraId="28E429D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69B8B" w14:textId="77777777" w:rsidR="0021624C" w:rsidRDefault="0021624C">
      <w:pPr>
        <w:spacing w:line="20" w:lineRule="exact"/>
      </w:pPr>
    </w:p>
  </w:endnote>
  <w:endnote w:type="continuationSeparator" w:id="0">
    <w:p w14:paraId="7D98A410" w14:textId="77777777" w:rsidR="0021624C" w:rsidRDefault="0021624C">
      <w:pPr>
        <w:pStyle w:val="Amendement"/>
      </w:pPr>
      <w:r>
        <w:rPr>
          <w:b w:val="0"/>
        </w:rPr>
        <w:t xml:space="preserve"> </w:t>
      </w:r>
    </w:p>
  </w:endnote>
  <w:endnote w:type="continuationNotice" w:id="1">
    <w:p w14:paraId="60DBF29D" w14:textId="77777777" w:rsidR="0021624C" w:rsidRDefault="002162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56E6" w14:textId="77777777" w:rsidR="0021624C" w:rsidRDefault="0021624C">
      <w:pPr>
        <w:pStyle w:val="Amendement"/>
      </w:pPr>
      <w:r>
        <w:rPr>
          <w:b w:val="0"/>
        </w:rPr>
        <w:separator/>
      </w:r>
    </w:p>
  </w:footnote>
  <w:footnote w:type="continuationSeparator" w:id="0">
    <w:p w14:paraId="513B362A" w14:textId="77777777" w:rsidR="0021624C" w:rsidRDefault="0021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4C"/>
    <w:rsid w:val="00133FCE"/>
    <w:rsid w:val="001E482C"/>
    <w:rsid w:val="001E4877"/>
    <w:rsid w:val="0021105A"/>
    <w:rsid w:val="0021624C"/>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2B31"/>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3C9C0"/>
  <w15:docId w15:val="{283234D2-128D-41A5-A435-DE25552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996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2025-09-03T12:03:00.0000000Z</dcterms:created>
  <dcterms:modified xsi:type="dcterms:W3CDTF">2025-09-03T12:29:00.0000000Z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