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D5A6C" w14:paraId="31792A0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B0F647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88DC2D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D5A6C" w14:paraId="38B6DD2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04EC3B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D5A6C" w14:paraId="4CFC09D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A50132A" w14:textId="77777777"/>
        </w:tc>
      </w:tr>
      <w:tr w:rsidR="00997775" w:rsidTr="001D5A6C" w14:paraId="740F18C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C12B0A1" w14:textId="77777777"/>
        </w:tc>
      </w:tr>
      <w:tr w:rsidR="00997775" w:rsidTr="001D5A6C" w14:paraId="3FE0F6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369A16" w14:textId="77777777"/>
        </w:tc>
        <w:tc>
          <w:tcPr>
            <w:tcW w:w="7654" w:type="dxa"/>
            <w:gridSpan w:val="2"/>
          </w:tcPr>
          <w:p w:rsidR="00997775" w:rsidRDefault="00997775" w14:paraId="03C1E0FD" w14:textId="77777777"/>
        </w:tc>
      </w:tr>
      <w:tr w:rsidR="001D5A6C" w:rsidTr="001D5A6C" w14:paraId="633FBF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5A6C" w:rsidP="001D5A6C" w:rsidRDefault="001D5A6C" w14:paraId="3465D324" w14:textId="77B0DDBB">
            <w:pPr>
              <w:rPr>
                <w:b/>
              </w:rPr>
            </w:pPr>
            <w:r>
              <w:rPr>
                <w:b/>
              </w:rPr>
              <w:t>33 529</w:t>
            </w:r>
          </w:p>
        </w:tc>
        <w:tc>
          <w:tcPr>
            <w:tcW w:w="7654" w:type="dxa"/>
            <w:gridSpan w:val="2"/>
          </w:tcPr>
          <w:p w:rsidR="001D5A6C" w:rsidP="001D5A6C" w:rsidRDefault="001D5A6C" w14:paraId="4161E29F" w14:textId="00C6D953">
            <w:pPr>
              <w:rPr>
                <w:b/>
              </w:rPr>
            </w:pPr>
            <w:r w:rsidRPr="008A6FC0">
              <w:rPr>
                <w:rFonts w:ascii="Times New Roman(W1)" w:hAnsi="Times New Roman(W1)" w:cs="Arial"/>
                <w:b/>
                <w:bCs/>
              </w:rPr>
              <w:t>Gaswinning</w:t>
            </w:r>
          </w:p>
        </w:tc>
      </w:tr>
      <w:tr w:rsidR="001D5A6C" w:rsidTr="001D5A6C" w14:paraId="7BFD8C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5A6C" w:rsidP="001D5A6C" w:rsidRDefault="001D5A6C" w14:paraId="1FAB5E33" w14:textId="77777777"/>
        </w:tc>
        <w:tc>
          <w:tcPr>
            <w:tcW w:w="7654" w:type="dxa"/>
            <w:gridSpan w:val="2"/>
          </w:tcPr>
          <w:p w:rsidR="001D5A6C" w:rsidP="001D5A6C" w:rsidRDefault="001D5A6C" w14:paraId="0C498846" w14:textId="77777777"/>
        </w:tc>
      </w:tr>
      <w:tr w:rsidR="001D5A6C" w:rsidTr="001D5A6C" w14:paraId="1EBF95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5A6C" w:rsidP="001D5A6C" w:rsidRDefault="001D5A6C" w14:paraId="48FCE3AE" w14:textId="77777777"/>
        </w:tc>
        <w:tc>
          <w:tcPr>
            <w:tcW w:w="7654" w:type="dxa"/>
            <w:gridSpan w:val="2"/>
          </w:tcPr>
          <w:p w:rsidR="001D5A6C" w:rsidP="001D5A6C" w:rsidRDefault="001D5A6C" w14:paraId="28B7658D" w14:textId="77777777"/>
        </w:tc>
      </w:tr>
      <w:tr w:rsidR="001D5A6C" w:rsidTr="001D5A6C" w14:paraId="6BFF0B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5A6C" w:rsidP="001D5A6C" w:rsidRDefault="001D5A6C" w14:paraId="36E2F9E5" w14:textId="552A16D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481E3D">
              <w:rPr>
                <w:b/>
              </w:rPr>
              <w:t>1334</w:t>
            </w:r>
          </w:p>
        </w:tc>
        <w:tc>
          <w:tcPr>
            <w:tcW w:w="7654" w:type="dxa"/>
            <w:gridSpan w:val="2"/>
          </w:tcPr>
          <w:p w:rsidR="001D5A6C" w:rsidP="001D5A6C" w:rsidRDefault="001D5A6C" w14:paraId="3C999BE9" w14:textId="1E7B11C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481E3D">
              <w:rPr>
                <w:b/>
              </w:rPr>
              <w:t>DE LEDEN BUSHOFF EN BECKERMAN</w:t>
            </w:r>
          </w:p>
        </w:tc>
      </w:tr>
      <w:tr w:rsidR="001D5A6C" w:rsidTr="001D5A6C" w14:paraId="419AA7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5A6C" w:rsidP="001D5A6C" w:rsidRDefault="001D5A6C" w14:paraId="32705B2B" w14:textId="77777777"/>
        </w:tc>
        <w:tc>
          <w:tcPr>
            <w:tcW w:w="7654" w:type="dxa"/>
            <w:gridSpan w:val="2"/>
          </w:tcPr>
          <w:p w:rsidR="001D5A6C" w:rsidP="001D5A6C" w:rsidRDefault="001D5A6C" w14:paraId="1B6660C2" w14:textId="4647AE6D">
            <w:r>
              <w:t>Voorgesteld 2 september 2025</w:t>
            </w:r>
          </w:p>
        </w:tc>
      </w:tr>
      <w:tr w:rsidR="001D5A6C" w:rsidTr="001D5A6C" w14:paraId="73D04E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5A6C" w:rsidP="001D5A6C" w:rsidRDefault="001D5A6C" w14:paraId="651F7056" w14:textId="77777777"/>
        </w:tc>
        <w:tc>
          <w:tcPr>
            <w:tcW w:w="7654" w:type="dxa"/>
            <w:gridSpan w:val="2"/>
          </w:tcPr>
          <w:p w:rsidR="001D5A6C" w:rsidP="001D5A6C" w:rsidRDefault="001D5A6C" w14:paraId="022580F1" w14:textId="77777777"/>
        </w:tc>
      </w:tr>
      <w:tr w:rsidR="001D5A6C" w:rsidTr="001D5A6C" w14:paraId="74DA18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5A6C" w:rsidP="001D5A6C" w:rsidRDefault="001D5A6C" w14:paraId="194E5065" w14:textId="77777777"/>
        </w:tc>
        <w:tc>
          <w:tcPr>
            <w:tcW w:w="7654" w:type="dxa"/>
            <w:gridSpan w:val="2"/>
          </w:tcPr>
          <w:p w:rsidR="001D5A6C" w:rsidP="001D5A6C" w:rsidRDefault="001D5A6C" w14:paraId="6C6EE1D2" w14:textId="342A79F9">
            <w:r>
              <w:t>De Kamer,</w:t>
            </w:r>
          </w:p>
        </w:tc>
      </w:tr>
      <w:tr w:rsidR="001D5A6C" w:rsidTr="001D5A6C" w14:paraId="27EB99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5A6C" w:rsidP="001D5A6C" w:rsidRDefault="001D5A6C" w14:paraId="6DF605FA" w14:textId="77777777"/>
        </w:tc>
        <w:tc>
          <w:tcPr>
            <w:tcW w:w="7654" w:type="dxa"/>
            <w:gridSpan w:val="2"/>
          </w:tcPr>
          <w:p w:rsidR="001D5A6C" w:rsidP="001D5A6C" w:rsidRDefault="001D5A6C" w14:paraId="125026C2" w14:textId="77777777"/>
        </w:tc>
      </w:tr>
      <w:tr w:rsidR="001D5A6C" w:rsidTr="001D5A6C" w14:paraId="78F04D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5A6C" w:rsidP="001D5A6C" w:rsidRDefault="001D5A6C" w14:paraId="1466C001" w14:textId="77777777"/>
        </w:tc>
        <w:tc>
          <w:tcPr>
            <w:tcW w:w="7654" w:type="dxa"/>
            <w:gridSpan w:val="2"/>
          </w:tcPr>
          <w:p w:rsidR="001D5A6C" w:rsidP="001D5A6C" w:rsidRDefault="001D5A6C" w14:paraId="44E0A394" w14:textId="06F64FE1">
            <w:r>
              <w:t>gehoord de beraadslaging,</w:t>
            </w:r>
          </w:p>
        </w:tc>
      </w:tr>
      <w:tr w:rsidR="00997775" w:rsidTr="001D5A6C" w14:paraId="65A7A6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EBD778" w14:textId="77777777"/>
        </w:tc>
        <w:tc>
          <w:tcPr>
            <w:tcW w:w="7654" w:type="dxa"/>
            <w:gridSpan w:val="2"/>
          </w:tcPr>
          <w:p w:rsidR="00997775" w:rsidRDefault="00997775" w14:paraId="33B5EF3C" w14:textId="77777777"/>
        </w:tc>
      </w:tr>
      <w:tr w:rsidR="00997775" w:rsidTr="001D5A6C" w14:paraId="4EECCC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9AA8C6" w14:textId="77777777"/>
        </w:tc>
        <w:tc>
          <w:tcPr>
            <w:tcW w:w="7654" w:type="dxa"/>
            <w:gridSpan w:val="2"/>
          </w:tcPr>
          <w:p w:rsidR="00481E3D" w:rsidP="00481E3D" w:rsidRDefault="00481E3D" w14:paraId="7DFDAD78" w14:textId="77777777">
            <w:r>
              <w:t>constaterende dat gedupeerden van de gaswinning die lang wachten op de versterking van hun woning recht hebben op €2.500 compensatie (maatregel 16);</w:t>
            </w:r>
          </w:p>
          <w:p w:rsidR="00481E3D" w:rsidP="00481E3D" w:rsidRDefault="00481E3D" w14:paraId="4D5DE470" w14:textId="77777777"/>
          <w:p w:rsidR="00481E3D" w:rsidP="00481E3D" w:rsidRDefault="00481E3D" w14:paraId="07F4D3E7" w14:textId="77777777">
            <w:r>
              <w:t>overwegende dat het een gotspe is dat deze mensen nu ook jaren moeten wachten op deze beloofde compensatie voor het lange wachten;</w:t>
            </w:r>
          </w:p>
          <w:p w:rsidR="00481E3D" w:rsidP="00481E3D" w:rsidRDefault="00481E3D" w14:paraId="08DFD4FE" w14:textId="77777777"/>
          <w:p w:rsidR="00481E3D" w:rsidP="00481E3D" w:rsidRDefault="00481E3D" w14:paraId="5671E968" w14:textId="77777777">
            <w:r>
              <w:t>verzoekt de regering deze bewoners nog voor 1 november te compenseren,</w:t>
            </w:r>
          </w:p>
          <w:p w:rsidR="00481E3D" w:rsidP="00481E3D" w:rsidRDefault="00481E3D" w14:paraId="6877A64D" w14:textId="77777777"/>
          <w:p w:rsidR="00481E3D" w:rsidP="00481E3D" w:rsidRDefault="00481E3D" w14:paraId="6B14263A" w14:textId="0DFAC581">
            <w:r>
              <w:t>en gaat over tot de orde van de dag.</w:t>
            </w:r>
          </w:p>
          <w:p w:rsidR="00481E3D" w:rsidP="00481E3D" w:rsidRDefault="00481E3D" w14:paraId="486FBC44" w14:textId="77777777"/>
          <w:p w:rsidR="00481E3D" w:rsidP="00481E3D" w:rsidRDefault="00481E3D" w14:paraId="4463AA9B" w14:textId="77777777">
            <w:proofErr w:type="spellStart"/>
            <w:r>
              <w:t>Bushoff</w:t>
            </w:r>
            <w:proofErr w:type="spellEnd"/>
            <w:r>
              <w:t xml:space="preserve"> </w:t>
            </w:r>
          </w:p>
          <w:p w:rsidR="00997775" w:rsidP="00481E3D" w:rsidRDefault="00481E3D" w14:paraId="2749A287" w14:textId="3E94C570">
            <w:r>
              <w:t>Beckerman</w:t>
            </w:r>
          </w:p>
        </w:tc>
      </w:tr>
    </w:tbl>
    <w:p w:rsidR="00997775" w:rsidRDefault="00997775" w14:paraId="6D6AE14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0828F" w14:textId="77777777" w:rsidR="001D5A6C" w:rsidRDefault="001D5A6C">
      <w:pPr>
        <w:spacing w:line="20" w:lineRule="exact"/>
      </w:pPr>
    </w:p>
  </w:endnote>
  <w:endnote w:type="continuationSeparator" w:id="0">
    <w:p w14:paraId="344E8E70" w14:textId="77777777" w:rsidR="001D5A6C" w:rsidRDefault="001D5A6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CE4AB2E" w14:textId="77777777" w:rsidR="001D5A6C" w:rsidRDefault="001D5A6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458D2" w14:textId="77777777" w:rsidR="001D5A6C" w:rsidRDefault="001D5A6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445452A" w14:textId="77777777" w:rsidR="001D5A6C" w:rsidRDefault="001D5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6C"/>
    <w:rsid w:val="00133FCE"/>
    <w:rsid w:val="001D5A6C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81E3D"/>
    <w:rsid w:val="00546F8D"/>
    <w:rsid w:val="00560113"/>
    <w:rsid w:val="00621F64"/>
    <w:rsid w:val="00644DED"/>
    <w:rsid w:val="006765BC"/>
    <w:rsid w:val="00710A7A"/>
    <w:rsid w:val="00744C6E"/>
    <w:rsid w:val="00765DF8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B5CAB"/>
  <w15:docId w15:val="{61A75159-377B-4AF1-9EE6-62B93079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542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2025-09-03T12:03:00.0000000Z</dcterms:created>
  <dcterms:modified xsi:type="dcterms:W3CDTF">2025-09-03T12:25:00.0000000Z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