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39DAAE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28DD22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C4A29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1352A6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2B2676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C38B7D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A8079B" w14:textId="77777777"/>
        </w:tc>
      </w:tr>
      <w:tr w:rsidR="00997775" w14:paraId="4DE70FA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F2DBCD" w14:textId="77777777"/>
        </w:tc>
      </w:tr>
      <w:tr w:rsidR="00997775" w14:paraId="184D72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4F6A42" w14:textId="77777777"/>
        </w:tc>
        <w:tc>
          <w:tcPr>
            <w:tcW w:w="7654" w:type="dxa"/>
            <w:gridSpan w:val="2"/>
          </w:tcPr>
          <w:p w:rsidR="00997775" w:rsidRDefault="00997775" w14:paraId="65AC267D" w14:textId="77777777"/>
        </w:tc>
      </w:tr>
      <w:tr w:rsidR="00997775" w14:paraId="29E524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011A9C" w14:paraId="6E2725ED" w14:textId="69047550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Pr="00011A9C" w:rsidR="00997775" w:rsidP="00A07C71" w:rsidRDefault="00011A9C" w14:paraId="6EE6DE25" w14:textId="6DF763E1">
            <w:pPr>
              <w:rPr>
                <w:b/>
                <w:bCs/>
              </w:rPr>
            </w:pPr>
            <w:r w:rsidRPr="00011A9C">
              <w:rPr>
                <w:b/>
                <w:bCs/>
              </w:rPr>
              <w:t>Politie</w:t>
            </w:r>
          </w:p>
        </w:tc>
      </w:tr>
      <w:tr w:rsidR="00997775" w14:paraId="146FA2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BFEEEE" w14:textId="77777777"/>
        </w:tc>
        <w:tc>
          <w:tcPr>
            <w:tcW w:w="7654" w:type="dxa"/>
            <w:gridSpan w:val="2"/>
          </w:tcPr>
          <w:p w:rsidR="00997775" w:rsidRDefault="00997775" w14:paraId="1C3E131B" w14:textId="77777777"/>
        </w:tc>
      </w:tr>
      <w:tr w:rsidR="00997775" w14:paraId="58B919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C6D625" w14:textId="77777777"/>
        </w:tc>
        <w:tc>
          <w:tcPr>
            <w:tcW w:w="7654" w:type="dxa"/>
            <w:gridSpan w:val="2"/>
          </w:tcPr>
          <w:p w:rsidR="00997775" w:rsidRDefault="00997775" w14:paraId="7C11FA37" w14:textId="77777777"/>
        </w:tc>
      </w:tr>
      <w:tr w:rsidR="00997775" w14:paraId="3094E2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1BBC79" w14:textId="092BB82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D16F2">
              <w:rPr>
                <w:b/>
              </w:rPr>
              <w:t>1283</w:t>
            </w:r>
          </w:p>
        </w:tc>
        <w:tc>
          <w:tcPr>
            <w:tcW w:w="7654" w:type="dxa"/>
            <w:gridSpan w:val="2"/>
          </w:tcPr>
          <w:p w:rsidR="00997775" w:rsidRDefault="00997775" w14:paraId="531A3CA2" w14:textId="1D4CA7A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D16F2">
              <w:rPr>
                <w:b/>
              </w:rPr>
              <w:t>HET LID MICHON-DERKZEN C.S.</w:t>
            </w:r>
          </w:p>
        </w:tc>
      </w:tr>
      <w:tr w:rsidR="00997775" w14:paraId="2F8EA6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B0E656" w14:textId="77777777"/>
        </w:tc>
        <w:tc>
          <w:tcPr>
            <w:tcW w:w="7654" w:type="dxa"/>
            <w:gridSpan w:val="2"/>
          </w:tcPr>
          <w:p w:rsidR="00997775" w:rsidP="00280D6A" w:rsidRDefault="00997775" w14:paraId="4F81545F" w14:textId="1BA1071A">
            <w:r>
              <w:t>Voorgesteld</w:t>
            </w:r>
            <w:r w:rsidR="00280D6A">
              <w:t xml:space="preserve"> </w:t>
            </w:r>
            <w:r w:rsidR="00011A9C">
              <w:t>2 september 2025</w:t>
            </w:r>
          </w:p>
        </w:tc>
      </w:tr>
      <w:tr w:rsidR="00997775" w14:paraId="29205F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8D4BCF" w14:textId="77777777"/>
        </w:tc>
        <w:tc>
          <w:tcPr>
            <w:tcW w:w="7654" w:type="dxa"/>
            <w:gridSpan w:val="2"/>
          </w:tcPr>
          <w:p w:rsidR="00997775" w:rsidRDefault="00997775" w14:paraId="5DA1F427" w14:textId="77777777"/>
        </w:tc>
      </w:tr>
      <w:tr w:rsidR="00997775" w14:paraId="08CE93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004BD8" w14:textId="77777777"/>
        </w:tc>
        <w:tc>
          <w:tcPr>
            <w:tcW w:w="7654" w:type="dxa"/>
            <w:gridSpan w:val="2"/>
          </w:tcPr>
          <w:p w:rsidR="00997775" w:rsidRDefault="00997775" w14:paraId="586A8073" w14:textId="77777777">
            <w:r>
              <w:t>De Kamer,</w:t>
            </w:r>
          </w:p>
        </w:tc>
      </w:tr>
      <w:tr w:rsidR="00997775" w14:paraId="474722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01038F" w14:textId="77777777"/>
        </w:tc>
        <w:tc>
          <w:tcPr>
            <w:tcW w:w="7654" w:type="dxa"/>
            <w:gridSpan w:val="2"/>
          </w:tcPr>
          <w:p w:rsidR="00997775" w:rsidRDefault="00997775" w14:paraId="59F280E1" w14:textId="77777777"/>
        </w:tc>
      </w:tr>
      <w:tr w:rsidR="00997775" w14:paraId="100E60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FE0F79" w14:textId="77777777"/>
        </w:tc>
        <w:tc>
          <w:tcPr>
            <w:tcW w:w="7654" w:type="dxa"/>
            <w:gridSpan w:val="2"/>
          </w:tcPr>
          <w:p w:rsidR="00997775" w:rsidRDefault="00997775" w14:paraId="43A44596" w14:textId="77777777">
            <w:r>
              <w:t>gehoord de beraadslaging,</w:t>
            </w:r>
          </w:p>
        </w:tc>
      </w:tr>
      <w:tr w:rsidR="00997775" w14:paraId="241822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A8A72F" w14:textId="77777777"/>
        </w:tc>
        <w:tc>
          <w:tcPr>
            <w:tcW w:w="7654" w:type="dxa"/>
            <w:gridSpan w:val="2"/>
          </w:tcPr>
          <w:p w:rsidR="00997775" w:rsidRDefault="00997775" w14:paraId="6B227610" w14:textId="77777777"/>
        </w:tc>
      </w:tr>
      <w:tr w:rsidR="00997775" w14:paraId="61371E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E89965" w14:textId="77777777"/>
        </w:tc>
        <w:tc>
          <w:tcPr>
            <w:tcW w:w="7654" w:type="dxa"/>
            <w:gridSpan w:val="2"/>
          </w:tcPr>
          <w:p w:rsidR="00011A9C" w:rsidP="00011A9C" w:rsidRDefault="00011A9C" w14:paraId="62F0B097" w14:textId="77777777">
            <w:r>
              <w:t>constaterende dat de minister voornemens is om de huisvesting van de politie op een andere manier in te regelen;</w:t>
            </w:r>
          </w:p>
          <w:p w:rsidR="00ED16F2" w:rsidP="00011A9C" w:rsidRDefault="00ED16F2" w14:paraId="5666AD16" w14:textId="77777777"/>
          <w:p w:rsidR="00011A9C" w:rsidP="00011A9C" w:rsidRDefault="00011A9C" w14:paraId="46B36932" w14:textId="77777777">
            <w:r>
              <w:t>constaterende dat de financiën van de politie onder grote druk staan;</w:t>
            </w:r>
          </w:p>
          <w:p w:rsidR="00ED16F2" w:rsidP="00011A9C" w:rsidRDefault="00ED16F2" w14:paraId="0D4C3E24" w14:textId="77777777"/>
          <w:p w:rsidR="00011A9C" w:rsidP="00011A9C" w:rsidRDefault="00011A9C" w14:paraId="6BD782EC" w14:textId="77777777">
            <w:r>
              <w:t>constaterende dat het voor iedere burgemeester, in de rol van gezag, cruciaal is om mee te beslissen over de inzet en de nabijheid van de politie;</w:t>
            </w:r>
          </w:p>
          <w:p w:rsidR="00ED16F2" w:rsidP="00011A9C" w:rsidRDefault="00ED16F2" w14:paraId="1C5D8578" w14:textId="77777777"/>
          <w:p w:rsidR="00011A9C" w:rsidP="00011A9C" w:rsidRDefault="00011A9C" w14:paraId="45C676D1" w14:textId="77777777">
            <w:r>
              <w:t>van mening dat nabijheid van de politie, in welke vorm dan ook, voor de burger essentieel is;</w:t>
            </w:r>
          </w:p>
          <w:p w:rsidR="00ED16F2" w:rsidP="00011A9C" w:rsidRDefault="00ED16F2" w14:paraId="0FA23AA5" w14:textId="77777777"/>
          <w:p w:rsidR="00011A9C" w:rsidP="00011A9C" w:rsidRDefault="00011A9C" w14:paraId="69C91D18" w14:textId="77777777">
            <w:r>
              <w:t>verzoekt de regering te bewerkstelligen dat er een huisvestingsplan per regio komt, en dat dit door de politie expliciet wordt afgestemd met de (regio)burgemeesters en de beheerder van de politie,</w:t>
            </w:r>
          </w:p>
          <w:p w:rsidR="00ED16F2" w:rsidP="00011A9C" w:rsidRDefault="00ED16F2" w14:paraId="574E7AF5" w14:textId="77777777"/>
          <w:p w:rsidR="00011A9C" w:rsidP="00011A9C" w:rsidRDefault="00011A9C" w14:paraId="636E1482" w14:textId="77777777">
            <w:r>
              <w:t>en gaat over tot de orde van de dag.</w:t>
            </w:r>
          </w:p>
          <w:p w:rsidR="00ED16F2" w:rsidP="00011A9C" w:rsidRDefault="00ED16F2" w14:paraId="595294BE" w14:textId="77777777"/>
          <w:p w:rsidR="00ED16F2" w:rsidP="00011A9C" w:rsidRDefault="00011A9C" w14:paraId="07851300" w14:textId="77777777">
            <w:r>
              <w:t>Michon-</w:t>
            </w:r>
            <w:proofErr w:type="spellStart"/>
            <w:r>
              <w:t>Derkzen</w:t>
            </w:r>
            <w:proofErr w:type="spellEnd"/>
          </w:p>
          <w:p w:rsidR="00ED16F2" w:rsidP="00011A9C" w:rsidRDefault="00011A9C" w14:paraId="3838FBBA" w14:textId="77777777">
            <w:proofErr w:type="spellStart"/>
            <w:r>
              <w:t>Boswijk</w:t>
            </w:r>
            <w:proofErr w:type="spellEnd"/>
          </w:p>
          <w:p w:rsidR="00ED16F2" w:rsidP="00011A9C" w:rsidRDefault="00011A9C" w14:paraId="3D1F600C" w14:textId="77777777">
            <w:r>
              <w:t>Van der Werf</w:t>
            </w:r>
          </w:p>
          <w:p w:rsidR="00ED16F2" w:rsidP="00011A9C" w:rsidRDefault="00011A9C" w14:paraId="4755934C" w14:textId="77777777">
            <w:proofErr w:type="spellStart"/>
            <w:r>
              <w:t>Wijen-Nass</w:t>
            </w:r>
            <w:proofErr w:type="spellEnd"/>
          </w:p>
          <w:p w:rsidR="00ED16F2" w:rsidP="00011A9C" w:rsidRDefault="00011A9C" w14:paraId="01B61BF7" w14:textId="77777777">
            <w:r>
              <w:t>Eerdmans</w:t>
            </w:r>
          </w:p>
          <w:p w:rsidR="00997775" w:rsidP="00011A9C" w:rsidRDefault="00011A9C" w14:paraId="1251A517" w14:textId="425B8010">
            <w:proofErr w:type="spellStart"/>
            <w:r>
              <w:t>Mutluer</w:t>
            </w:r>
            <w:proofErr w:type="spellEnd"/>
          </w:p>
        </w:tc>
      </w:tr>
    </w:tbl>
    <w:p w:rsidR="00997775" w:rsidRDefault="00997775" w14:paraId="1A932E1F" w14:textId="77777777"/>
    <w:sectPr w:rsidR="00997775" w:rsidSect="00650BF1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613EF" w14:textId="77777777" w:rsidR="00011A9C" w:rsidRDefault="00011A9C">
      <w:pPr>
        <w:spacing w:line="20" w:lineRule="exact"/>
      </w:pPr>
    </w:p>
  </w:endnote>
  <w:endnote w:type="continuationSeparator" w:id="0">
    <w:p w14:paraId="6BEE72A0" w14:textId="77777777" w:rsidR="00011A9C" w:rsidRDefault="00011A9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728E8C0" w14:textId="77777777" w:rsidR="00011A9C" w:rsidRDefault="00011A9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56A09" w14:textId="77777777" w:rsidR="00011A9C" w:rsidRDefault="00011A9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3D8A6D7" w14:textId="77777777" w:rsidR="00011A9C" w:rsidRDefault="00011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9C"/>
    <w:rsid w:val="00011A9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F05"/>
    <w:rsid w:val="003F71A1"/>
    <w:rsid w:val="00476415"/>
    <w:rsid w:val="00546F8D"/>
    <w:rsid w:val="00560113"/>
    <w:rsid w:val="00621F64"/>
    <w:rsid w:val="00644DED"/>
    <w:rsid w:val="00650BF1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16F2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57652"/>
  <w15:docId w15:val="{9132C2AA-1686-4241-8F7F-18E4CF9C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801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2025-09-03T13:51:00.0000000Z</dcterms:created>
  <dcterms:modified xsi:type="dcterms:W3CDTF">2025-09-03T14:08:00.0000000Z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