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00C0" w14:paraId="30711D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199B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6360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00C0" w14:paraId="340387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76F0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00C0" w14:paraId="33D995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66E130" w14:textId="77777777"/>
        </w:tc>
      </w:tr>
      <w:tr w:rsidR="00997775" w:rsidTr="001D00C0" w14:paraId="4B5888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3F9589" w14:textId="77777777"/>
        </w:tc>
      </w:tr>
      <w:tr w:rsidR="00997775" w:rsidTr="001D00C0" w14:paraId="5C4887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6942E8" w14:textId="77777777"/>
        </w:tc>
        <w:tc>
          <w:tcPr>
            <w:tcW w:w="7654" w:type="dxa"/>
            <w:gridSpan w:val="2"/>
          </w:tcPr>
          <w:p w:rsidR="00997775" w:rsidRDefault="00997775" w14:paraId="47387760" w14:textId="77777777"/>
        </w:tc>
      </w:tr>
      <w:tr w:rsidR="001D00C0" w:rsidTr="001D00C0" w14:paraId="358D54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65811DFE" w14:textId="486E7BCC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1D00C0" w:rsidP="001D00C0" w:rsidRDefault="001D00C0" w14:paraId="25688399" w14:textId="1DDFEB0D">
            <w:pPr>
              <w:rPr>
                <w:b/>
              </w:rPr>
            </w:pPr>
            <w:r w:rsidRPr="00011A9C">
              <w:rPr>
                <w:b/>
                <w:bCs/>
              </w:rPr>
              <w:t>Politie</w:t>
            </w:r>
          </w:p>
        </w:tc>
      </w:tr>
      <w:tr w:rsidR="001D00C0" w:rsidTr="001D00C0" w14:paraId="0D440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09F95798" w14:textId="77777777"/>
        </w:tc>
        <w:tc>
          <w:tcPr>
            <w:tcW w:w="7654" w:type="dxa"/>
            <w:gridSpan w:val="2"/>
          </w:tcPr>
          <w:p w:rsidR="001D00C0" w:rsidP="001D00C0" w:rsidRDefault="001D00C0" w14:paraId="3DA20FC7" w14:textId="77777777"/>
        </w:tc>
      </w:tr>
      <w:tr w:rsidR="001D00C0" w:rsidTr="001D00C0" w14:paraId="5C002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062F5246" w14:textId="77777777"/>
        </w:tc>
        <w:tc>
          <w:tcPr>
            <w:tcW w:w="7654" w:type="dxa"/>
            <w:gridSpan w:val="2"/>
          </w:tcPr>
          <w:p w:rsidR="001D00C0" w:rsidP="001D00C0" w:rsidRDefault="001D00C0" w14:paraId="6073F80E" w14:textId="77777777"/>
        </w:tc>
      </w:tr>
      <w:tr w:rsidR="001D00C0" w:rsidTr="001D00C0" w14:paraId="1E178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0DC61D30" w14:textId="321EC3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A6A4C">
              <w:rPr>
                <w:b/>
              </w:rPr>
              <w:t>1284</w:t>
            </w:r>
          </w:p>
        </w:tc>
        <w:tc>
          <w:tcPr>
            <w:tcW w:w="7654" w:type="dxa"/>
            <w:gridSpan w:val="2"/>
          </w:tcPr>
          <w:p w:rsidR="001D00C0" w:rsidP="001D00C0" w:rsidRDefault="001D00C0" w14:paraId="045A7A6E" w14:textId="49A5B11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A6A4C">
              <w:rPr>
                <w:b/>
              </w:rPr>
              <w:t>HET LID MICHON-DERKZEN C.S.</w:t>
            </w:r>
          </w:p>
        </w:tc>
      </w:tr>
      <w:tr w:rsidR="001D00C0" w:rsidTr="001D00C0" w14:paraId="058DAF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077FAF58" w14:textId="77777777"/>
        </w:tc>
        <w:tc>
          <w:tcPr>
            <w:tcW w:w="7654" w:type="dxa"/>
            <w:gridSpan w:val="2"/>
          </w:tcPr>
          <w:p w:rsidR="001D00C0" w:rsidP="001D00C0" w:rsidRDefault="001D00C0" w14:paraId="48768308" w14:textId="6ECF4482">
            <w:r>
              <w:t>Voorgesteld 2 september 2025</w:t>
            </w:r>
          </w:p>
        </w:tc>
      </w:tr>
      <w:tr w:rsidR="001D00C0" w:rsidTr="001D00C0" w14:paraId="03803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278D3404" w14:textId="77777777"/>
        </w:tc>
        <w:tc>
          <w:tcPr>
            <w:tcW w:w="7654" w:type="dxa"/>
            <w:gridSpan w:val="2"/>
          </w:tcPr>
          <w:p w:rsidR="001D00C0" w:rsidP="001D00C0" w:rsidRDefault="001D00C0" w14:paraId="6F113DE4" w14:textId="77777777"/>
        </w:tc>
      </w:tr>
      <w:tr w:rsidR="001D00C0" w:rsidTr="001D00C0" w14:paraId="05C4F7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689B3CE6" w14:textId="77777777"/>
        </w:tc>
        <w:tc>
          <w:tcPr>
            <w:tcW w:w="7654" w:type="dxa"/>
            <w:gridSpan w:val="2"/>
          </w:tcPr>
          <w:p w:rsidR="001D00C0" w:rsidP="001D00C0" w:rsidRDefault="001D00C0" w14:paraId="267C3333" w14:textId="0A4A5EA4">
            <w:r>
              <w:t>De Kamer,</w:t>
            </w:r>
          </w:p>
        </w:tc>
      </w:tr>
      <w:tr w:rsidR="001D00C0" w:rsidTr="001D00C0" w14:paraId="5B70C1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7060905B" w14:textId="77777777"/>
        </w:tc>
        <w:tc>
          <w:tcPr>
            <w:tcW w:w="7654" w:type="dxa"/>
            <w:gridSpan w:val="2"/>
          </w:tcPr>
          <w:p w:rsidR="001D00C0" w:rsidP="001D00C0" w:rsidRDefault="001D00C0" w14:paraId="438EE194" w14:textId="77777777"/>
        </w:tc>
      </w:tr>
      <w:tr w:rsidR="001D00C0" w:rsidTr="001D00C0" w14:paraId="04CEA2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00C0" w:rsidP="001D00C0" w:rsidRDefault="001D00C0" w14:paraId="0FC04528" w14:textId="77777777"/>
        </w:tc>
        <w:tc>
          <w:tcPr>
            <w:tcW w:w="7654" w:type="dxa"/>
            <w:gridSpan w:val="2"/>
          </w:tcPr>
          <w:p w:rsidR="001D00C0" w:rsidP="001D00C0" w:rsidRDefault="001D00C0" w14:paraId="5E29CDF2" w14:textId="208585E3">
            <w:r>
              <w:t>gehoord de beraadslaging,</w:t>
            </w:r>
          </w:p>
        </w:tc>
      </w:tr>
      <w:tr w:rsidR="00997775" w:rsidTr="001D00C0" w14:paraId="26DD2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D877C" w14:textId="77777777"/>
        </w:tc>
        <w:tc>
          <w:tcPr>
            <w:tcW w:w="7654" w:type="dxa"/>
            <w:gridSpan w:val="2"/>
          </w:tcPr>
          <w:p w:rsidR="00997775" w:rsidRDefault="00997775" w14:paraId="0183583F" w14:textId="77777777"/>
        </w:tc>
      </w:tr>
      <w:tr w:rsidR="00997775" w:rsidTr="001D00C0" w14:paraId="1A34A5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E91E33" w14:textId="77777777"/>
        </w:tc>
        <w:tc>
          <w:tcPr>
            <w:tcW w:w="7654" w:type="dxa"/>
            <w:gridSpan w:val="2"/>
          </w:tcPr>
          <w:p w:rsidR="001D00C0" w:rsidP="001D00C0" w:rsidRDefault="001D00C0" w14:paraId="1B8D3D4E" w14:textId="77777777">
            <w:r>
              <w:t>constaterende dat de politie gebruik gaat maken van een paal om te bepalen wie gecontroleerd wordt;</w:t>
            </w:r>
          </w:p>
          <w:p w:rsidR="002A6A4C" w:rsidP="001D00C0" w:rsidRDefault="002A6A4C" w14:paraId="1A505A25" w14:textId="77777777"/>
          <w:p w:rsidR="001D00C0" w:rsidP="001D00C0" w:rsidRDefault="001D00C0" w14:paraId="14759BCD" w14:textId="77777777">
            <w:r>
              <w:t>overwegende dat de neutraliteit en professionaliteit van de politie de achilleshiel van een goed functionerende politieorganisatie is;</w:t>
            </w:r>
          </w:p>
          <w:p w:rsidR="002A6A4C" w:rsidP="001D00C0" w:rsidRDefault="002A6A4C" w14:paraId="7A3B6E4F" w14:textId="77777777"/>
          <w:p w:rsidR="001D00C0" w:rsidP="001D00C0" w:rsidRDefault="001D00C0" w14:paraId="7EE6BF5E" w14:textId="77777777">
            <w:r>
              <w:t>van mening dat neutraliteit een absolute randvoorwaarde is voor het gezag van en vertrouwen in de politie;</w:t>
            </w:r>
          </w:p>
          <w:p w:rsidR="002A6A4C" w:rsidP="001D00C0" w:rsidRDefault="002A6A4C" w14:paraId="49A9A0BB" w14:textId="77777777"/>
          <w:p w:rsidR="001D00C0" w:rsidP="001D00C0" w:rsidRDefault="001D00C0" w14:paraId="75486651" w14:textId="77777777">
            <w:r>
              <w:t>verzoekt de regering om ervoor te zorgen dat bij de politie de gedragscode lifestyle-neutraliteit in alle facetten wordt nageleefd en dat de korpsleiding ophoudt met het inzetten van een controlepaal die afbreuk doet aan het vertrouwen in de professionaliteit,</w:t>
            </w:r>
          </w:p>
          <w:p w:rsidR="002A6A4C" w:rsidP="001D00C0" w:rsidRDefault="002A6A4C" w14:paraId="0A40B50D" w14:textId="77777777"/>
          <w:p w:rsidR="001D00C0" w:rsidP="001D00C0" w:rsidRDefault="001D00C0" w14:paraId="758A244A" w14:textId="77777777">
            <w:r>
              <w:t>en gaat over tot de orde van de dag.</w:t>
            </w:r>
          </w:p>
          <w:p w:rsidR="002A6A4C" w:rsidP="001D00C0" w:rsidRDefault="002A6A4C" w14:paraId="7C9BDD1D" w14:textId="77777777"/>
          <w:p w:rsidR="002A6A4C" w:rsidP="001D00C0" w:rsidRDefault="001D00C0" w14:paraId="59122A2F" w14:textId="77777777">
            <w:r>
              <w:t>Michon-</w:t>
            </w:r>
            <w:proofErr w:type="spellStart"/>
            <w:r>
              <w:t>Derkzen</w:t>
            </w:r>
            <w:proofErr w:type="spellEnd"/>
          </w:p>
          <w:p w:rsidR="002A6A4C" w:rsidP="001D00C0" w:rsidRDefault="001D00C0" w14:paraId="3B2FFF0F" w14:textId="77777777">
            <w:proofErr w:type="spellStart"/>
            <w:r>
              <w:t>Wijen-Nass</w:t>
            </w:r>
            <w:proofErr w:type="spellEnd"/>
          </w:p>
          <w:p w:rsidR="00997775" w:rsidP="001D00C0" w:rsidRDefault="001D00C0" w14:paraId="6638557E" w14:textId="3B58C19C">
            <w:r>
              <w:t>Eerdmans</w:t>
            </w:r>
          </w:p>
        </w:tc>
      </w:tr>
    </w:tbl>
    <w:p w:rsidR="00997775" w:rsidRDefault="00997775" w14:paraId="70BDA55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7BF6" w14:textId="77777777" w:rsidR="001D00C0" w:rsidRDefault="001D00C0">
      <w:pPr>
        <w:spacing w:line="20" w:lineRule="exact"/>
      </w:pPr>
    </w:p>
  </w:endnote>
  <w:endnote w:type="continuationSeparator" w:id="0">
    <w:p w14:paraId="26274538" w14:textId="77777777" w:rsidR="001D00C0" w:rsidRDefault="001D00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4D8339" w14:textId="77777777" w:rsidR="001D00C0" w:rsidRDefault="001D00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DDD2" w14:textId="77777777" w:rsidR="001D00C0" w:rsidRDefault="001D00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1634FA" w14:textId="77777777" w:rsidR="001D00C0" w:rsidRDefault="001D0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C0"/>
    <w:rsid w:val="00133FCE"/>
    <w:rsid w:val="001D00C0"/>
    <w:rsid w:val="001E482C"/>
    <w:rsid w:val="001E4877"/>
    <w:rsid w:val="0021105A"/>
    <w:rsid w:val="00280D6A"/>
    <w:rsid w:val="002A6A4C"/>
    <w:rsid w:val="002B78E9"/>
    <w:rsid w:val="002C5406"/>
    <w:rsid w:val="00330D60"/>
    <w:rsid w:val="00345A5C"/>
    <w:rsid w:val="00397F0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21AEC"/>
  <w15:docId w15:val="{31EA9231-18F6-48D9-B9CA-3CDBF637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772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2025-09-03T13:51:00.0000000Z</dcterms:created>
  <dcterms:modified xsi:type="dcterms:W3CDTF">2025-09-03T14:10:00.0000000Z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