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F5944" w14:paraId="63784530" w14:textId="77777777">
        <w:tc>
          <w:tcPr>
            <w:tcW w:w="6733" w:type="dxa"/>
            <w:gridSpan w:val="2"/>
            <w:tcBorders>
              <w:top w:val="nil"/>
              <w:left w:val="nil"/>
              <w:bottom w:val="nil"/>
              <w:right w:val="nil"/>
            </w:tcBorders>
            <w:vAlign w:val="center"/>
          </w:tcPr>
          <w:p w:rsidR="00997775" w:rsidP="00710A7A" w:rsidRDefault="00997775" w14:paraId="225BEB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5914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F5944" w14:paraId="4F292A5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033C33" w14:textId="77777777">
            <w:r w:rsidRPr="008B0CC5">
              <w:t xml:space="preserve">Vergaderjaar </w:t>
            </w:r>
            <w:r w:rsidR="00AC6B87">
              <w:t>2024-2025</w:t>
            </w:r>
          </w:p>
        </w:tc>
      </w:tr>
      <w:tr w:rsidR="00997775" w:rsidTr="004F5944" w14:paraId="5BD6B75D" w14:textId="77777777">
        <w:trPr>
          <w:cantSplit/>
        </w:trPr>
        <w:tc>
          <w:tcPr>
            <w:tcW w:w="10985" w:type="dxa"/>
            <w:gridSpan w:val="3"/>
            <w:tcBorders>
              <w:top w:val="nil"/>
              <w:left w:val="nil"/>
              <w:bottom w:val="nil"/>
              <w:right w:val="nil"/>
            </w:tcBorders>
          </w:tcPr>
          <w:p w:rsidR="00997775" w:rsidRDefault="00997775" w14:paraId="794B610A" w14:textId="77777777"/>
        </w:tc>
      </w:tr>
      <w:tr w:rsidR="00997775" w:rsidTr="004F5944" w14:paraId="1A745C9F" w14:textId="77777777">
        <w:trPr>
          <w:cantSplit/>
        </w:trPr>
        <w:tc>
          <w:tcPr>
            <w:tcW w:w="10985" w:type="dxa"/>
            <w:gridSpan w:val="3"/>
            <w:tcBorders>
              <w:top w:val="nil"/>
              <w:left w:val="nil"/>
              <w:bottom w:val="single" w:color="auto" w:sz="4" w:space="0"/>
              <w:right w:val="nil"/>
            </w:tcBorders>
          </w:tcPr>
          <w:p w:rsidR="00997775" w:rsidRDefault="00997775" w14:paraId="57455901" w14:textId="77777777"/>
        </w:tc>
      </w:tr>
      <w:tr w:rsidR="00997775" w:rsidTr="004F5944" w14:paraId="2D6289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1210C1" w14:textId="77777777"/>
        </w:tc>
        <w:tc>
          <w:tcPr>
            <w:tcW w:w="7654" w:type="dxa"/>
            <w:gridSpan w:val="2"/>
          </w:tcPr>
          <w:p w:rsidR="00997775" w:rsidRDefault="00997775" w14:paraId="3919C9E1" w14:textId="77777777"/>
        </w:tc>
      </w:tr>
      <w:tr w:rsidR="004F5944" w:rsidTr="004F5944" w14:paraId="1373E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384913AF" w14:textId="79FC5895">
            <w:pPr>
              <w:rPr>
                <w:b/>
              </w:rPr>
            </w:pPr>
            <w:r>
              <w:rPr>
                <w:b/>
              </w:rPr>
              <w:t>29 628</w:t>
            </w:r>
          </w:p>
        </w:tc>
        <w:tc>
          <w:tcPr>
            <w:tcW w:w="7654" w:type="dxa"/>
            <w:gridSpan w:val="2"/>
          </w:tcPr>
          <w:p w:rsidR="004F5944" w:rsidP="004F5944" w:rsidRDefault="004F5944" w14:paraId="6684E5E2" w14:textId="6DFC732D">
            <w:pPr>
              <w:rPr>
                <w:b/>
              </w:rPr>
            </w:pPr>
            <w:r w:rsidRPr="00011A9C">
              <w:rPr>
                <w:b/>
                <w:bCs/>
              </w:rPr>
              <w:t>Politie</w:t>
            </w:r>
          </w:p>
        </w:tc>
      </w:tr>
      <w:tr w:rsidR="004F5944" w:rsidTr="004F5944" w14:paraId="2DBEE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60D6160F" w14:textId="77777777"/>
        </w:tc>
        <w:tc>
          <w:tcPr>
            <w:tcW w:w="7654" w:type="dxa"/>
            <w:gridSpan w:val="2"/>
          </w:tcPr>
          <w:p w:rsidR="004F5944" w:rsidP="004F5944" w:rsidRDefault="004F5944" w14:paraId="1019181E" w14:textId="77777777"/>
        </w:tc>
      </w:tr>
      <w:tr w:rsidR="004F5944" w:rsidTr="004F5944" w14:paraId="245859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0EF604C7" w14:textId="77777777"/>
        </w:tc>
        <w:tc>
          <w:tcPr>
            <w:tcW w:w="7654" w:type="dxa"/>
            <w:gridSpan w:val="2"/>
          </w:tcPr>
          <w:p w:rsidR="004F5944" w:rsidP="004F5944" w:rsidRDefault="004F5944" w14:paraId="0F21F247" w14:textId="77777777"/>
        </w:tc>
      </w:tr>
      <w:tr w:rsidR="004F5944" w:rsidTr="004F5944" w14:paraId="22DB5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6C61BC7B" w14:textId="309E748E">
            <w:pPr>
              <w:rPr>
                <w:b/>
              </w:rPr>
            </w:pPr>
            <w:r>
              <w:rPr>
                <w:b/>
              </w:rPr>
              <w:t xml:space="preserve">Nr. </w:t>
            </w:r>
            <w:r w:rsidR="004218ED">
              <w:rPr>
                <w:b/>
              </w:rPr>
              <w:t>1285</w:t>
            </w:r>
          </w:p>
        </w:tc>
        <w:tc>
          <w:tcPr>
            <w:tcW w:w="7654" w:type="dxa"/>
            <w:gridSpan w:val="2"/>
          </w:tcPr>
          <w:p w:rsidR="004F5944" w:rsidP="004F5944" w:rsidRDefault="004F5944" w14:paraId="7C88B02B" w14:textId="69E515B0">
            <w:pPr>
              <w:rPr>
                <w:b/>
              </w:rPr>
            </w:pPr>
            <w:r>
              <w:rPr>
                <w:b/>
              </w:rPr>
              <w:t xml:space="preserve">MOTIE VAN </w:t>
            </w:r>
            <w:r w:rsidR="004218ED">
              <w:rPr>
                <w:b/>
              </w:rPr>
              <w:t>HET LID VAN NISPEN</w:t>
            </w:r>
          </w:p>
        </w:tc>
      </w:tr>
      <w:tr w:rsidR="004F5944" w:rsidTr="004F5944" w14:paraId="1F7453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5430B9D0" w14:textId="77777777"/>
        </w:tc>
        <w:tc>
          <w:tcPr>
            <w:tcW w:w="7654" w:type="dxa"/>
            <w:gridSpan w:val="2"/>
          </w:tcPr>
          <w:p w:rsidR="004F5944" w:rsidP="004F5944" w:rsidRDefault="004F5944" w14:paraId="6C554CE8" w14:textId="39906D7F">
            <w:r>
              <w:t>Voorgesteld 2 september 2025</w:t>
            </w:r>
          </w:p>
        </w:tc>
      </w:tr>
      <w:tr w:rsidR="004F5944" w:rsidTr="004F5944" w14:paraId="583EA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4CA69DD0" w14:textId="77777777"/>
        </w:tc>
        <w:tc>
          <w:tcPr>
            <w:tcW w:w="7654" w:type="dxa"/>
            <w:gridSpan w:val="2"/>
          </w:tcPr>
          <w:p w:rsidR="004F5944" w:rsidP="004F5944" w:rsidRDefault="004F5944" w14:paraId="2F011991" w14:textId="77777777"/>
        </w:tc>
      </w:tr>
      <w:tr w:rsidR="004F5944" w:rsidTr="004F5944" w14:paraId="70F9DB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761F8873" w14:textId="77777777"/>
        </w:tc>
        <w:tc>
          <w:tcPr>
            <w:tcW w:w="7654" w:type="dxa"/>
            <w:gridSpan w:val="2"/>
          </w:tcPr>
          <w:p w:rsidR="004F5944" w:rsidP="004F5944" w:rsidRDefault="004F5944" w14:paraId="32C2A9D3" w14:textId="54065D48">
            <w:r>
              <w:t>De Kamer,</w:t>
            </w:r>
          </w:p>
        </w:tc>
      </w:tr>
      <w:tr w:rsidR="004F5944" w:rsidTr="004F5944" w14:paraId="6E641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3C73BF4A" w14:textId="77777777"/>
        </w:tc>
        <w:tc>
          <w:tcPr>
            <w:tcW w:w="7654" w:type="dxa"/>
            <w:gridSpan w:val="2"/>
          </w:tcPr>
          <w:p w:rsidR="004F5944" w:rsidP="004F5944" w:rsidRDefault="004F5944" w14:paraId="3F7E6136" w14:textId="77777777"/>
        </w:tc>
      </w:tr>
      <w:tr w:rsidR="004F5944" w:rsidTr="004F5944" w14:paraId="1EE06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944" w:rsidP="004F5944" w:rsidRDefault="004F5944" w14:paraId="115D5273" w14:textId="77777777"/>
        </w:tc>
        <w:tc>
          <w:tcPr>
            <w:tcW w:w="7654" w:type="dxa"/>
            <w:gridSpan w:val="2"/>
          </w:tcPr>
          <w:p w:rsidR="004F5944" w:rsidP="004F5944" w:rsidRDefault="004F5944" w14:paraId="4430CAC9" w14:textId="02FC8BD0">
            <w:r>
              <w:t>gehoord de beraadslaging,</w:t>
            </w:r>
          </w:p>
        </w:tc>
      </w:tr>
      <w:tr w:rsidR="00997775" w:rsidTr="004F5944" w14:paraId="56499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6C854" w14:textId="77777777"/>
        </w:tc>
        <w:tc>
          <w:tcPr>
            <w:tcW w:w="7654" w:type="dxa"/>
            <w:gridSpan w:val="2"/>
          </w:tcPr>
          <w:p w:rsidR="00997775" w:rsidRDefault="00997775" w14:paraId="7C2FF150" w14:textId="77777777"/>
        </w:tc>
      </w:tr>
      <w:tr w:rsidR="00997775" w:rsidTr="004F5944" w14:paraId="0F34E8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A5A5C" w14:textId="77777777"/>
        </w:tc>
        <w:tc>
          <w:tcPr>
            <w:tcW w:w="7654" w:type="dxa"/>
            <w:gridSpan w:val="2"/>
          </w:tcPr>
          <w:p w:rsidR="004F5944" w:rsidP="004F5944" w:rsidRDefault="004F5944" w14:paraId="7E220C1B" w14:textId="77777777">
            <w:r>
              <w:t>overwegende dat er een groot financieel tekort is bij de nationale politie, waardoor alle verkiezingsbeloftes over meer blauw op straat en meer slagkracht voor de politie al bij voorbaat gebroken dreigen te worden;</w:t>
            </w:r>
          </w:p>
          <w:p w:rsidR="004218ED" w:rsidP="004F5944" w:rsidRDefault="004218ED" w14:paraId="3CC8A43F" w14:textId="77777777"/>
          <w:p w:rsidR="004F5944" w:rsidP="004F5944" w:rsidRDefault="004F5944" w14:paraId="7B37574C" w14:textId="77777777">
            <w:r>
              <w:t>verzoekt de regering voor het jaar 2026 nu reeds een oplossing te vinden, het financiële gat te dichten en het aan een volgend kabinet te laten om samen met de politie tot een structurele oplossing te komen,</w:t>
            </w:r>
          </w:p>
          <w:p w:rsidR="004218ED" w:rsidP="004F5944" w:rsidRDefault="004218ED" w14:paraId="7969E543" w14:textId="77777777"/>
          <w:p w:rsidR="004F5944" w:rsidP="004F5944" w:rsidRDefault="004F5944" w14:paraId="151D099B" w14:textId="77777777">
            <w:r>
              <w:t>en gaat over tot de orde van de dag.</w:t>
            </w:r>
          </w:p>
          <w:p w:rsidR="004218ED" w:rsidP="004F5944" w:rsidRDefault="004218ED" w14:paraId="3B88515D" w14:textId="77777777"/>
          <w:p w:rsidR="00997775" w:rsidP="004F5944" w:rsidRDefault="004F5944" w14:paraId="76D9739B" w14:textId="26AB67BB">
            <w:r>
              <w:t>Van Nispen</w:t>
            </w:r>
          </w:p>
        </w:tc>
      </w:tr>
    </w:tbl>
    <w:p w:rsidR="00997775" w:rsidRDefault="00997775" w14:paraId="7BCD7B4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FD93" w14:textId="77777777" w:rsidR="004F5944" w:rsidRDefault="004F5944">
      <w:pPr>
        <w:spacing w:line="20" w:lineRule="exact"/>
      </w:pPr>
    </w:p>
  </w:endnote>
  <w:endnote w:type="continuationSeparator" w:id="0">
    <w:p w14:paraId="3DB10E58" w14:textId="77777777" w:rsidR="004F5944" w:rsidRDefault="004F5944">
      <w:pPr>
        <w:pStyle w:val="Amendement"/>
      </w:pPr>
      <w:r>
        <w:rPr>
          <w:b w:val="0"/>
        </w:rPr>
        <w:t xml:space="preserve"> </w:t>
      </w:r>
    </w:p>
  </w:endnote>
  <w:endnote w:type="continuationNotice" w:id="1">
    <w:p w14:paraId="6BB589D5" w14:textId="77777777" w:rsidR="004F5944" w:rsidRDefault="004F59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01E2" w14:textId="77777777" w:rsidR="004F5944" w:rsidRDefault="004F5944">
      <w:pPr>
        <w:pStyle w:val="Amendement"/>
      </w:pPr>
      <w:r>
        <w:rPr>
          <w:b w:val="0"/>
        </w:rPr>
        <w:separator/>
      </w:r>
    </w:p>
  </w:footnote>
  <w:footnote w:type="continuationSeparator" w:id="0">
    <w:p w14:paraId="2723757F" w14:textId="77777777" w:rsidR="004F5944" w:rsidRDefault="004F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44"/>
    <w:rsid w:val="00133FCE"/>
    <w:rsid w:val="001E482C"/>
    <w:rsid w:val="001E4877"/>
    <w:rsid w:val="0021105A"/>
    <w:rsid w:val="00280D6A"/>
    <w:rsid w:val="002B78E9"/>
    <w:rsid w:val="002C5406"/>
    <w:rsid w:val="00330D60"/>
    <w:rsid w:val="00345A5C"/>
    <w:rsid w:val="00397F05"/>
    <w:rsid w:val="003F71A1"/>
    <w:rsid w:val="004218ED"/>
    <w:rsid w:val="00476415"/>
    <w:rsid w:val="004F594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63DEE"/>
  <w15:docId w15:val="{6F488F3B-0DAF-43A8-ADE6-38013B86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577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2025-09-03T13:51:00.0000000Z</dcterms:created>
  <dcterms:modified xsi:type="dcterms:W3CDTF">2025-09-03T14:11:00.0000000Z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