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2F63" w14:paraId="5AE58C8F" w14:textId="77777777">
        <w:tc>
          <w:tcPr>
            <w:tcW w:w="6733" w:type="dxa"/>
            <w:gridSpan w:val="2"/>
            <w:tcBorders>
              <w:top w:val="nil"/>
              <w:left w:val="nil"/>
              <w:bottom w:val="nil"/>
              <w:right w:val="nil"/>
            </w:tcBorders>
            <w:vAlign w:val="center"/>
          </w:tcPr>
          <w:p w:rsidR="00997775" w:rsidP="00710A7A" w:rsidRDefault="00997775" w14:paraId="3858AA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8BD1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2F63" w14:paraId="59357D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4E2D88" w14:textId="77777777">
            <w:r w:rsidRPr="008B0CC5">
              <w:t xml:space="preserve">Vergaderjaar </w:t>
            </w:r>
            <w:r w:rsidR="00AC6B87">
              <w:t>2024-2025</w:t>
            </w:r>
          </w:p>
        </w:tc>
      </w:tr>
      <w:tr w:rsidR="00997775" w:rsidTr="008D2F63" w14:paraId="06E878E9" w14:textId="77777777">
        <w:trPr>
          <w:cantSplit/>
        </w:trPr>
        <w:tc>
          <w:tcPr>
            <w:tcW w:w="10985" w:type="dxa"/>
            <w:gridSpan w:val="3"/>
            <w:tcBorders>
              <w:top w:val="nil"/>
              <w:left w:val="nil"/>
              <w:bottom w:val="nil"/>
              <w:right w:val="nil"/>
            </w:tcBorders>
          </w:tcPr>
          <w:p w:rsidR="00997775" w:rsidRDefault="00997775" w14:paraId="74128E42" w14:textId="77777777"/>
        </w:tc>
      </w:tr>
      <w:tr w:rsidR="00997775" w:rsidTr="008D2F63" w14:paraId="203B2898" w14:textId="77777777">
        <w:trPr>
          <w:cantSplit/>
        </w:trPr>
        <w:tc>
          <w:tcPr>
            <w:tcW w:w="10985" w:type="dxa"/>
            <w:gridSpan w:val="3"/>
            <w:tcBorders>
              <w:top w:val="nil"/>
              <w:left w:val="nil"/>
              <w:bottom w:val="single" w:color="auto" w:sz="4" w:space="0"/>
              <w:right w:val="nil"/>
            </w:tcBorders>
          </w:tcPr>
          <w:p w:rsidR="00997775" w:rsidRDefault="00997775" w14:paraId="1F732ABC" w14:textId="77777777"/>
        </w:tc>
      </w:tr>
      <w:tr w:rsidR="00997775" w:rsidTr="008D2F63" w14:paraId="740A1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10ED6" w14:textId="77777777"/>
        </w:tc>
        <w:tc>
          <w:tcPr>
            <w:tcW w:w="7654" w:type="dxa"/>
            <w:gridSpan w:val="2"/>
          </w:tcPr>
          <w:p w:rsidR="00997775" w:rsidRDefault="00997775" w14:paraId="0FF2E363" w14:textId="77777777"/>
        </w:tc>
      </w:tr>
      <w:tr w:rsidR="008D2F63" w:rsidTr="008D2F63" w14:paraId="714E4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421E19ED" w14:textId="19300140">
            <w:pPr>
              <w:rPr>
                <w:b/>
              </w:rPr>
            </w:pPr>
            <w:r>
              <w:rPr>
                <w:b/>
              </w:rPr>
              <w:t>29 628</w:t>
            </w:r>
          </w:p>
        </w:tc>
        <w:tc>
          <w:tcPr>
            <w:tcW w:w="7654" w:type="dxa"/>
            <w:gridSpan w:val="2"/>
          </w:tcPr>
          <w:p w:rsidR="008D2F63" w:rsidP="008D2F63" w:rsidRDefault="008D2F63" w14:paraId="17D569F3" w14:textId="3B48F29A">
            <w:pPr>
              <w:rPr>
                <w:b/>
              </w:rPr>
            </w:pPr>
            <w:r w:rsidRPr="00011A9C">
              <w:rPr>
                <w:b/>
                <w:bCs/>
              </w:rPr>
              <w:t>Politie</w:t>
            </w:r>
          </w:p>
        </w:tc>
      </w:tr>
      <w:tr w:rsidR="008D2F63" w:rsidTr="008D2F63" w14:paraId="3173A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6255586E" w14:textId="77777777"/>
        </w:tc>
        <w:tc>
          <w:tcPr>
            <w:tcW w:w="7654" w:type="dxa"/>
            <w:gridSpan w:val="2"/>
          </w:tcPr>
          <w:p w:rsidR="008D2F63" w:rsidP="008D2F63" w:rsidRDefault="008D2F63" w14:paraId="7F2E6207" w14:textId="77777777"/>
        </w:tc>
      </w:tr>
      <w:tr w:rsidR="008D2F63" w:rsidTr="008D2F63" w14:paraId="6C3273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3BD6AA4F" w14:textId="77777777"/>
        </w:tc>
        <w:tc>
          <w:tcPr>
            <w:tcW w:w="7654" w:type="dxa"/>
            <w:gridSpan w:val="2"/>
          </w:tcPr>
          <w:p w:rsidR="008D2F63" w:rsidP="008D2F63" w:rsidRDefault="008D2F63" w14:paraId="35507F5A" w14:textId="77777777"/>
        </w:tc>
      </w:tr>
      <w:tr w:rsidR="008D2F63" w:rsidTr="008D2F63" w14:paraId="78C73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668D1887" w14:textId="0AA6B939">
            <w:pPr>
              <w:rPr>
                <w:b/>
              </w:rPr>
            </w:pPr>
            <w:r>
              <w:rPr>
                <w:b/>
              </w:rPr>
              <w:t xml:space="preserve">Nr. </w:t>
            </w:r>
            <w:r w:rsidR="008763F0">
              <w:rPr>
                <w:b/>
              </w:rPr>
              <w:t>1286</w:t>
            </w:r>
          </w:p>
        </w:tc>
        <w:tc>
          <w:tcPr>
            <w:tcW w:w="7654" w:type="dxa"/>
            <w:gridSpan w:val="2"/>
          </w:tcPr>
          <w:p w:rsidR="008D2F63" w:rsidP="008D2F63" w:rsidRDefault="008D2F63" w14:paraId="4DF2DAF8" w14:textId="08E1E1B4">
            <w:pPr>
              <w:rPr>
                <w:b/>
              </w:rPr>
            </w:pPr>
            <w:r>
              <w:rPr>
                <w:b/>
              </w:rPr>
              <w:t xml:space="preserve">MOTIE VAN </w:t>
            </w:r>
            <w:r w:rsidR="008763F0">
              <w:rPr>
                <w:b/>
              </w:rPr>
              <w:t>HET LID VAN NISPEN</w:t>
            </w:r>
          </w:p>
        </w:tc>
      </w:tr>
      <w:tr w:rsidR="008D2F63" w:rsidTr="008D2F63" w14:paraId="0F5D8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0D0E07C4" w14:textId="77777777"/>
        </w:tc>
        <w:tc>
          <w:tcPr>
            <w:tcW w:w="7654" w:type="dxa"/>
            <w:gridSpan w:val="2"/>
          </w:tcPr>
          <w:p w:rsidR="008D2F63" w:rsidP="008D2F63" w:rsidRDefault="008D2F63" w14:paraId="6E4CB235" w14:textId="3C32370D">
            <w:r>
              <w:t>Voorgesteld 2 september 2025</w:t>
            </w:r>
          </w:p>
        </w:tc>
      </w:tr>
      <w:tr w:rsidR="008D2F63" w:rsidTr="008D2F63" w14:paraId="75388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12952689" w14:textId="77777777"/>
        </w:tc>
        <w:tc>
          <w:tcPr>
            <w:tcW w:w="7654" w:type="dxa"/>
            <w:gridSpan w:val="2"/>
          </w:tcPr>
          <w:p w:rsidR="008D2F63" w:rsidP="008D2F63" w:rsidRDefault="008D2F63" w14:paraId="7EF4178E" w14:textId="77777777"/>
        </w:tc>
      </w:tr>
      <w:tr w:rsidR="008D2F63" w:rsidTr="008D2F63" w14:paraId="04F22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15CD5388" w14:textId="77777777"/>
        </w:tc>
        <w:tc>
          <w:tcPr>
            <w:tcW w:w="7654" w:type="dxa"/>
            <w:gridSpan w:val="2"/>
          </w:tcPr>
          <w:p w:rsidR="008D2F63" w:rsidP="008D2F63" w:rsidRDefault="008D2F63" w14:paraId="010A5882" w14:textId="7F5D01CB">
            <w:r>
              <w:t>De Kamer,</w:t>
            </w:r>
          </w:p>
        </w:tc>
      </w:tr>
      <w:tr w:rsidR="008D2F63" w:rsidTr="008D2F63" w14:paraId="1AC18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59C36D8D" w14:textId="77777777"/>
        </w:tc>
        <w:tc>
          <w:tcPr>
            <w:tcW w:w="7654" w:type="dxa"/>
            <w:gridSpan w:val="2"/>
          </w:tcPr>
          <w:p w:rsidR="008D2F63" w:rsidP="008D2F63" w:rsidRDefault="008D2F63" w14:paraId="394EAFF8" w14:textId="77777777"/>
        </w:tc>
      </w:tr>
      <w:tr w:rsidR="008D2F63" w:rsidTr="008D2F63" w14:paraId="0EB4C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F63" w:rsidP="008D2F63" w:rsidRDefault="008D2F63" w14:paraId="0E58310E" w14:textId="77777777"/>
        </w:tc>
        <w:tc>
          <w:tcPr>
            <w:tcW w:w="7654" w:type="dxa"/>
            <w:gridSpan w:val="2"/>
          </w:tcPr>
          <w:p w:rsidR="008D2F63" w:rsidP="008D2F63" w:rsidRDefault="008D2F63" w14:paraId="685E8F85" w14:textId="5456E721">
            <w:r>
              <w:t>gehoord de beraadslaging,</w:t>
            </w:r>
          </w:p>
        </w:tc>
      </w:tr>
      <w:tr w:rsidR="00997775" w:rsidTr="008D2F63" w14:paraId="6727E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0F0196" w14:textId="77777777"/>
        </w:tc>
        <w:tc>
          <w:tcPr>
            <w:tcW w:w="7654" w:type="dxa"/>
            <w:gridSpan w:val="2"/>
          </w:tcPr>
          <w:p w:rsidR="00997775" w:rsidRDefault="00997775" w14:paraId="5FBCC03E" w14:textId="77777777"/>
        </w:tc>
      </w:tr>
      <w:tr w:rsidR="00997775" w:rsidTr="008D2F63" w14:paraId="28E1B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ED9DC" w14:textId="77777777"/>
        </w:tc>
        <w:tc>
          <w:tcPr>
            <w:tcW w:w="7654" w:type="dxa"/>
            <w:gridSpan w:val="2"/>
          </w:tcPr>
          <w:p w:rsidR="008D2F63" w:rsidP="008D2F63" w:rsidRDefault="008D2F63" w14:paraId="447328AC" w14:textId="77777777">
            <w:r>
              <w:t>constaterende dat het belangrijk is dat de bezetting van politieteams op orde is en blijft en vacaturestops de problemen alleen maar groter maken;</w:t>
            </w:r>
          </w:p>
          <w:p w:rsidR="008763F0" w:rsidP="008D2F63" w:rsidRDefault="008763F0" w14:paraId="757413E4" w14:textId="77777777"/>
          <w:p w:rsidR="008D2F63" w:rsidP="008D2F63" w:rsidRDefault="008D2F63" w14:paraId="10EC16A5" w14:textId="77777777">
            <w:r>
              <w:t>overwegende dat de werkdruk voor de politie omlaag moet en de capaciteit omhoog, omdat we de mensen die dit belangrijke werk doen, gezond en veilig moeten houden;</w:t>
            </w:r>
          </w:p>
          <w:p w:rsidR="008763F0" w:rsidP="008D2F63" w:rsidRDefault="008763F0" w14:paraId="0F47367D" w14:textId="77777777"/>
          <w:p w:rsidR="008D2F63" w:rsidP="008D2F63" w:rsidRDefault="008D2F63" w14:paraId="4C2D6858" w14:textId="77777777">
            <w:r>
              <w:t>verzoekt de regering ervoor te zorgen dat de bezetting van de nationale politie ook de formatie van de nationale politie volgt, waarbij vacaturestops of het matigen van de instroom dus niet aan de orde kunnen zijn,</w:t>
            </w:r>
          </w:p>
          <w:p w:rsidR="008763F0" w:rsidP="008D2F63" w:rsidRDefault="008763F0" w14:paraId="7D2DCCB1" w14:textId="77777777"/>
          <w:p w:rsidR="008D2F63" w:rsidP="008D2F63" w:rsidRDefault="008D2F63" w14:paraId="0508DED9" w14:textId="77777777">
            <w:r>
              <w:t>en gaat over tot de orde van de dag.</w:t>
            </w:r>
          </w:p>
          <w:p w:rsidR="008763F0" w:rsidP="008D2F63" w:rsidRDefault="008763F0" w14:paraId="24A8CCC0" w14:textId="77777777"/>
          <w:p w:rsidR="00997775" w:rsidP="008D2F63" w:rsidRDefault="008D2F63" w14:paraId="54C8729C" w14:textId="64C1FEFC">
            <w:r>
              <w:t>Van Nispen</w:t>
            </w:r>
          </w:p>
        </w:tc>
      </w:tr>
    </w:tbl>
    <w:p w:rsidR="00997775" w:rsidRDefault="00997775" w14:paraId="758A9C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888D" w14:textId="77777777" w:rsidR="008D2F63" w:rsidRDefault="008D2F63">
      <w:pPr>
        <w:spacing w:line="20" w:lineRule="exact"/>
      </w:pPr>
    </w:p>
  </w:endnote>
  <w:endnote w:type="continuationSeparator" w:id="0">
    <w:p w14:paraId="206C2F94" w14:textId="77777777" w:rsidR="008D2F63" w:rsidRDefault="008D2F63">
      <w:pPr>
        <w:pStyle w:val="Amendement"/>
      </w:pPr>
      <w:r>
        <w:rPr>
          <w:b w:val="0"/>
        </w:rPr>
        <w:t xml:space="preserve"> </w:t>
      </w:r>
    </w:p>
  </w:endnote>
  <w:endnote w:type="continuationNotice" w:id="1">
    <w:p w14:paraId="0A9A8B61" w14:textId="77777777" w:rsidR="008D2F63" w:rsidRDefault="008D2F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A853" w14:textId="77777777" w:rsidR="008D2F63" w:rsidRDefault="008D2F63">
      <w:pPr>
        <w:pStyle w:val="Amendement"/>
      </w:pPr>
      <w:r>
        <w:rPr>
          <w:b w:val="0"/>
        </w:rPr>
        <w:separator/>
      </w:r>
    </w:p>
  </w:footnote>
  <w:footnote w:type="continuationSeparator" w:id="0">
    <w:p w14:paraId="74B446DF" w14:textId="77777777" w:rsidR="008D2F63" w:rsidRDefault="008D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63"/>
    <w:rsid w:val="00133FCE"/>
    <w:rsid w:val="001E482C"/>
    <w:rsid w:val="001E4877"/>
    <w:rsid w:val="0021105A"/>
    <w:rsid w:val="00280D6A"/>
    <w:rsid w:val="002B78E9"/>
    <w:rsid w:val="002C5406"/>
    <w:rsid w:val="00330D60"/>
    <w:rsid w:val="00345A5C"/>
    <w:rsid w:val="00397F0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763F0"/>
    <w:rsid w:val="008B0CC5"/>
    <w:rsid w:val="008D2F63"/>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FE8A"/>
  <w15:docId w15:val="{17E9D251-A602-48C5-A2CF-9AF8875F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664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2025-09-03T13:51:00.0000000Z</dcterms:created>
  <dcterms:modified xsi:type="dcterms:W3CDTF">2025-09-03T14:12:00.0000000Z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