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B319B" w14:paraId="4FC9E84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80EB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E3B6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B319B" w14:paraId="1A94D6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DFDFA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B319B" w14:paraId="32A029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F2E09F" w14:textId="77777777"/>
        </w:tc>
      </w:tr>
      <w:tr w:rsidR="00997775" w:rsidTr="002B319B" w14:paraId="25C1CC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63EE82" w14:textId="77777777"/>
        </w:tc>
      </w:tr>
      <w:tr w:rsidR="00997775" w:rsidTr="002B319B" w14:paraId="52CAD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C05B0A" w14:textId="77777777"/>
        </w:tc>
        <w:tc>
          <w:tcPr>
            <w:tcW w:w="7654" w:type="dxa"/>
            <w:gridSpan w:val="2"/>
          </w:tcPr>
          <w:p w:rsidR="00997775" w:rsidRDefault="00997775" w14:paraId="6C7154B0" w14:textId="77777777"/>
        </w:tc>
      </w:tr>
      <w:tr w:rsidR="002B319B" w:rsidTr="002B319B" w14:paraId="74420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4BAAB5E4" w14:textId="241CE627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2B319B" w:rsidP="002B319B" w:rsidRDefault="002B319B" w14:paraId="6F10D82C" w14:textId="7C9819E3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2B319B" w:rsidTr="002B319B" w14:paraId="72E69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23742A35" w14:textId="77777777"/>
        </w:tc>
        <w:tc>
          <w:tcPr>
            <w:tcW w:w="7654" w:type="dxa"/>
            <w:gridSpan w:val="2"/>
          </w:tcPr>
          <w:p w:rsidR="002B319B" w:rsidP="002B319B" w:rsidRDefault="002B319B" w14:paraId="3A83F1F8" w14:textId="77777777"/>
        </w:tc>
      </w:tr>
      <w:tr w:rsidR="002B319B" w:rsidTr="002B319B" w14:paraId="16F9F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1283D04D" w14:textId="77777777"/>
        </w:tc>
        <w:tc>
          <w:tcPr>
            <w:tcW w:w="7654" w:type="dxa"/>
            <w:gridSpan w:val="2"/>
          </w:tcPr>
          <w:p w:rsidR="002B319B" w:rsidP="002B319B" w:rsidRDefault="002B319B" w14:paraId="65DAD3BE" w14:textId="77777777"/>
        </w:tc>
      </w:tr>
      <w:tr w:rsidR="002B319B" w:rsidTr="002B319B" w14:paraId="2D45F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0F3581FC" w14:textId="514BB7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225E">
              <w:rPr>
                <w:b/>
              </w:rPr>
              <w:t>1287</w:t>
            </w:r>
          </w:p>
        </w:tc>
        <w:tc>
          <w:tcPr>
            <w:tcW w:w="7654" w:type="dxa"/>
            <w:gridSpan w:val="2"/>
          </w:tcPr>
          <w:p w:rsidR="002B319B" w:rsidP="002B319B" w:rsidRDefault="002B319B" w14:paraId="12C867E2" w14:textId="406A26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3225E">
              <w:rPr>
                <w:b/>
              </w:rPr>
              <w:t>DE LEDEN VAN NISPEN EN MUTLUER</w:t>
            </w:r>
          </w:p>
        </w:tc>
      </w:tr>
      <w:tr w:rsidR="002B319B" w:rsidTr="002B319B" w14:paraId="7FEE4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7084909C" w14:textId="77777777"/>
        </w:tc>
        <w:tc>
          <w:tcPr>
            <w:tcW w:w="7654" w:type="dxa"/>
            <w:gridSpan w:val="2"/>
          </w:tcPr>
          <w:p w:rsidR="002B319B" w:rsidP="002B319B" w:rsidRDefault="002B319B" w14:paraId="28AC9574" w14:textId="62667A96">
            <w:r>
              <w:t>Voorgesteld 2 september 2025</w:t>
            </w:r>
          </w:p>
        </w:tc>
      </w:tr>
      <w:tr w:rsidR="002B319B" w:rsidTr="002B319B" w14:paraId="65D33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727848A2" w14:textId="77777777"/>
        </w:tc>
        <w:tc>
          <w:tcPr>
            <w:tcW w:w="7654" w:type="dxa"/>
            <w:gridSpan w:val="2"/>
          </w:tcPr>
          <w:p w:rsidR="002B319B" w:rsidP="002B319B" w:rsidRDefault="002B319B" w14:paraId="0B876FA8" w14:textId="77777777"/>
        </w:tc>
      </w:tr>
      <w:tr w:rsidR="002B319B" w:rsidTr="002B319B" w14:paraId="78A7A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73D043DC" w14:textId="77777777"/>
        </w:tc>
        <w:tc>
          <w:tcPr>
            <w:tcW w:w="7654" w:type="dxa"/>
            <w:gridSpan w:val="2"/>
          </w:tcPr>
          <w:p w:rsidR="002B319B" w:rsidP="002B319B" w:rsidRDefault="002B319B" w14:paraId="17C84264" w14:textId="2A80C7EB">
            <w:r>
              <w:t>De Kamer,</w:t>
            </w:r>
          </w:p>
        </w:tc>
      </w:tr>
      <w:tr w:rsidR="002B319B" w:rsidTr="002B319B" w14:paraId="333013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52A5DB75" w14:textId="77777777"/>
        </w:tc>
        <w:tc>
          <w:tcPr>
            <w:tcW w:w="7654" w:type="dxa"/>
            <w:gridSpan w:val="2"/>
          </w:tcPr>
          <w:p w:rsidR="002B319B" w:rsidP="002B319B" w:rsidRDefault="002B319B" w14:paraId="3FE0EEA5" w14:textId="77777777"/>
        </w:tc>
      </w:tr>
      <w:tr w:rsidR="002B319B" w:rsidTr="002B319B" w14:paraId="70757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B319B" w:rsidP="002B319B" w:rsidRDefault="002B319B" w14:paraId="56611EE7" w14:textId="77777777"/>
        </w:tc>
        <w:tc>
          <w:tcPr>
            <w:tcW w:w="7654" w:type="dxa"/>
            <w:gridSpan w:val="2"/>
          </w:tcPr>
          <w:p w:rsidR="002B319B" w:rsidP="002B319B" w:rsidRDefault="002B319B" w14:paraId="66EB6B04" w14:textId="04E265CA">
            <w:r>
              <w:t>gehoord de beraadslaging,</w:t>
            </w:r>
          </w:p>
        </w:tc>
      </w:tr>
      <w:tr w:rsidR="00997775" w:rsidTr="002B319B" w14:paraId="37AF9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469AD7" w14:textId="77777777"/>
        </w:tc>
        <w:tc>
          <w:tcPr>
            <w:tcW w:w="7654" w:type="dxa"/>
            <w:gridSpan w:val="2"/>
          </w:tcPr>
          <w:p w:rsidR="00997775" w:rsidRDefault="00997775" w14:paraId="60AF146D" w14:textId="77777777"/>
        </w:tc>
      </w:tr>
      <w:tr w:rsidR="00997775" w:rsidTr="002B319B" w14:paraId="5345FA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394FD3" w14:textId="77777777"/>
        </w:tc>
        <w:tc>
          <w:tcPr>
            <w:tcW w:w="7654" w:type="dxa"/>
            <w:gridSpan w:val="2"/>
          </w:tcPr>
          <w:p w:rsidR="002B319B" w:rsidP="002B319B" w:rsidRDefault="002B319B" w14:paraId="1CF6EF98" w14:textId="77777777">
            <w:r>
              <w:t>constaterende dat de forensische geneeskunde bestaat uit de drie pijlers forensisch medisch onderzoek, lijkschouw en arrestantenzorg, maar die laatste taak door aanbestedingen wegvalt;</w:t>
            </w:r>
          </w:p>
          <w:p w:rsidR="00D3225E" w:rsidP="002B319B" w:rsidRDefault="00D3225E" w14:paraId="186296A7" w14:textId="77777777"/>
          <w:p w:rsidR="002B319B" w:rsidP="002B319B" w:rsidRDefault="002B319B" w14:paraId="48526A9E" w14:textId="77777777">
            <w:r>
              <w:t>overwegende dat dit grote risico's heeft voor dit belangrijke beroep, omdat het vak minder aantrekkelijk wordt, en zal leiden tot minder jonge aanwas en minder kwaliteit van het werk;</w:t>
            </w:r>
          </w:p>
          <w:p w:rsidR="00D3225E" w:rsidP="002B319B" w:rsidRDefault="00D3225E" w14:paraId="6E17C09B" w14:textId="77777777"/>
          <w:p w:rsidR="002B319B" w:rsidP="002B319B" w:rsidRDefault="002B319B" w14:paraId="1CD1056B" w14:textId="77777777">
            <w:r>
              <w:t>verzoekt de regering ervoor te zorgen dat de drie pijlers van de forensische geneeskunde bij elkaar gehouden worden,</w:t>
            </w:r>
          </w:p>
          <w:p w:rsidR="00D3225E" w:rsidP="002B319B" w:rsidRDefault="00D3225E" w14:paraId="0DB36EB9" w14:textId="77777777"/>
          <w:p w:rsidR="002B319B" w:rsidP="002B319B" w:rsidRDefault="002B319B" w14:paraId="19C9A16E" w14:textId="77777777">
            <w:r>
              <w:t>en gaat over tot de orde van de dag.</w:t>
            </w:r>
          </w:p>
          <w:p w:rsidR="00D3225E" w:rsidP="002B319B" w:rsidRDefault="00D3225E" w14:paraId="4817A12A" w14:textId="77777777"/>
          <w:p w:rsidR="00D3225E" w:rsidP="002B319B" w:rsidRDefault="002B319B" w14:paraId="5DC52D44" w14:textId="77777777">
            <w:r>
              <w:t>Van Nispen</w:t>
            </w:r>
          </w:p>
          <w:p w:rsidR="00997775" w:rsidP="002B319B" w:rsidRDefault="002B319B" w14:paraId="62B84BEF" w14:textId="70667D51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3EA5D37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1D1F" w14:textId="77777777" w:rsidR="002B319B" w:rsidRDefault="002B319B">
      <w:pPr>
        <w:spacing w:line="20" w:lineRule="exact"/>
      </w:pPr>
    </w:p>
  </w:endnote>
  <w:endnote w:type="continuationSeparator" w:id="0">
    <w:p w14:paraId="5E1F4740" w14:textId="77777777" w:rsidR="002B319B" w:rsidRDefault="002B319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AF07C0" w14:textId="77777777" w:rsidR="002B319B" w:rsidRDefault="002B319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C958" w14:textId="77777777" w:rsidR="002B319B" w:rsidRDefault="002B319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B4AA6F" w14:textId="77777777" w:rsidR="002B319B" w:rsidRDefault="002B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9B"/>
    <w:rsid w:val="00133FCE"/>
    <w:rsid w:val="001E482C"/>
    <w:rsid w:val="001E4877"/>
    <w:rsid w:val="0021105A"/>
    <w:rsid w:val="00280D6A"/>
    <w:rsid w:val="002B319B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225E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D4B7"/>
  <w15:docId w15:val="{0C051D83-F187-42E3-8158-B231600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658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