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329F9" w14:paraId="67706E3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1DD68F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6110EC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329F9" w14:paraId="59FECE0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F40F4D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4329F9" w14:paraId="77103D2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F32B32B" w14:textId="77777777"/>
        </w:tc>
      </w:tr>
      <w:tr w:rsidR="00997775" w:rsidTr="004329F9" w14:paraId="5C72F0B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507EF45" w14:textId="77777777"/>
        </w:tc>
      </w:tr>
      <w:tr w:rsidR="00997775" w:rsidTr="004329F9" w14:paraId="4B615B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89CE10" w14:textId="77777777"/>
        </w:tc>
        <w:tc>
          <w:tcPr>
            <w:tcW w:w="7654" w:type="dxa"/>
            <w:gridSpan w:val="2"/>
          </w:tcPr>
          <w:p w:rsidR="00997775" w:rsidRDefault="00997775" w14:paraId="01B30206" w14:textId="77777777"/>
        </w:tc>
      </w:tr>
      <w:tr w:rsidR="004329F9" w:rsidTr="004329F9" w14:paraId="7C753A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329F9" w:rsidP="004329F9" w:rsidRDefault="004329F9" w14:paraId="70F578A4" w14:textId="475D880D">
            <w:pPr>
              <w:rPr>
                <w:b/>
              </w:rPr>
            </w:pPr>
            <w:r>
              <w:rPr>
                <w:b/>
              </w:rPr>
              <w:t>29 628</w:t>
            </w:r>
          </w:p>
        </w:tc>
        <w:tc>
          <w:tcPr>
            <w:tcW w:w="7654" w:type="dxa"/>
            <w:gridSpan w:val="2"/>
          </w:tcPr>
          <w:p w:rsidR="004329F9" w:rsidP="004329F9" w:rsidRDefault="004329F9" w14:paraId="142221BE" w14:textId="3077006A">
            <w:pPr>
              <w:rPr>
                <w:b/>
              </w:rPr>
            </w:pPr>
            <w:r w:rsidRPr="00011A9C">
              <w:rPr>
                <w:b/>
                <w:bCs/>
              </w:rPr>
              <w:t>Politie</w:t>
            </w:r>
          </w:p>
        </w:tc>
      </w:tr>
      <w:tr w:rsidR="004329F9" w:rsidTr="004329F9" w14:paraId="77F319B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329F9" w:rsidP="004329F9" w:rsidRDefault="004329F9" w14:paraId="385B076D" w14:textId="77777777"/>
        </w:tc>
        <w:tc>
          <w:tcPr>
            <w:tcW w:w="7654" w:type="dxa"/>
            <w:gridSpan w:val="2"/>
          </w:tcPr>
          <w:p w:rsidR="004329F9" w:rsidP="004329F9" w:rsidRDefault="004329F9" w14:paraId="1738C53B" w14:textId="77777777"/>
        </w:tc>
      </w:tr>
      <w:tr w:rsidR="004329F9" w:rsidTr="004329F9" w14:paraId="292399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329F9" w:rsidP="004329F9" w:rsidRDefault="004329F9" w14:paraId="442F2F11" w14:textId="77777777"/>
        </w:tc>
        <w:tc>
          <w:tcPr>
            <w:tcW w:w="7654" w:type="dxa"/>
            <w:gridSpan w:val="2"/>
          </w:tcPr>
          <w:p w:rsidR="004329F9" w:rsidP="004329F9" w:rsidRDefault="004329F9" w14:paraId="612D7D0F" w14:textId="77777777"/>
        </w:tc>
      </w:tr>
      <w:tr w:rsidR="004329F9" w:rsidTr="004329F9" w14:paraId="2A9224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329F9" w:rsidP="004329F9" w:rsidRDefault="004329F9" w14:paraId="55B6DB1C" w14:textId="5E772F3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3E382E">
              <w:rPr>
                <w:b/>
              </w:rPr>
              <w:t>1288</w:t>
            </w:r>
          </w:p>
        </w:tc>
        <w:tc>
          <w:tcPr>
            <w:tcW w:w="7654" w:type="dxa"/>
            <w:gridSpan w:val="2"/>
          </w:tcPr>
          <w:p w:rsidR="004329F9" w:rsidP="004329F9" w:rsidRDefault="004329F9" w14:paraId="6300A3A0" w14:textId="5C2A88E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3E382E">
              <w:rPr>
                <w:b/>
              </w:rPr>
              <w:t>HET LID EL ABASSI</w:t>
            </w:r>
          </w:p>
        </w:tc>
      </w:tr>
      <w:tr w:rsidR="004329F9" w:rsidTr="004329F9" w14:paraId="5651D0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329F9" w:rsidP="004329F9" w:rsidRDefault="004329F9" w14:paraId="439E0AA8" w14:textId="77777777"/>
        </w:tc>
        <w:tc>
          <w:tcPr>
            <w:tcW w:w="7654" w:type="dxa"/>
            <w:gridSpan w:val="2"/>
          </w:tcPr>
          <w:p w:rsidR="004329F9" w:rsidP="004329F9" w:rsidRDefault="004329F9" w14:paraId="210BA1FB" w14:textId="4261E99A">
            <w:r>
              <w:t>Voorgesteld 2 september 2025</w:t>
            </w:r>
          </w:p>
        </w:tc>
      </w:tr>
      <w:tr w:rsidR="004329F9" w:rsidTr="004329F9" w14:paraId="5D5D7F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329F9" w:rsidP="004329F9" w:rsidRDefault="004329F9" w14:paraId="1BBBB906" w14:textId="77777777"/>
        </w:tc>
        <w:tc>
          <w:tcPr>
            <w:tcW w:w="7654" w:type="dxa"/>
            <w:gridSpan w:val="2"/>
          </w:tcPr>
          <w:p w:rsidR="004329F9" w:rsidP="004329F9" w:rsidRDefault="004329F9" w14:paraId="0BB5ED4E" w14:textId="77777777"/>
        </w:tc>
      </w:tr>
      <w:tr w:rsidR="004329F9" w:rsidTr="004329F9" w14:paraId="55DFB3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329F9" w:rsidP="004329F9" w:rsidRDefault="004329F9" w14:paraId="66FD040F" w14:textId="77777777"/>
        </w:tc>
        <w:tc>
          <w:tcPr>
            <w:tcW w:w="7654" w:type="dxa"/>
            <w:gridSpan w:val="2"/>
          </w:tcPr>
          <w:p w:rsidR="004329F9" w:rsidP="004329F9" w:rsidRDefault="004329F9" w14:paraId="1391A7D1" w14:textId="0D420410">
            <w:r>
              <w:t>De Kamer,</w:t>
            </w:r>
          </w:p>
        </w:tc>
      </w:tr>
      <w:tr w:rsidR="004329F9" w:rsidTr="004329F9" w14:paraId="12AB3E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329F9" w:rsidP="004329F9" w:rsidRDefault="004329F9" w14:paraId="02008B46" w14:textId="77777777"/>
        </w:tc>
        <w:tc>
          <w:tcPr>
            <w:tcW w:w="7654" w:type="dxa"/>
            <w:gridSpan w:val="2"/>
          </w:tcPr>
          <w:p w:rsidR="004329F9" w:rsidP="004329F9" w:rsidRDefault="004329F9" w14:paraId="69EBB5D3" w14:textId="77777777"/>
        </w:tc>
      </w:tr>
      <w:tr w:rsidR="004329F9" w:rsidTr="004329F9" w14:paraId="6898B5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329F9" w:rsidP="004329F9" w:rsidRDefault="004329F9" w14:paraId="4E92B665" w14:textId="77777777"/>
        </w:tc>
        <w:tc>
          <w:tcPr>
            <w:tcW w:w="7654" w:type="dxa"/>
            <w:gridSpan w:val="2"/>
          </w:tcPr>
          <w:p w:rsidR="004329F9" w:rsidP="004329F9" w:rsidRDefault="004329F9" w14:paraId="6D6C2372" w14:textId="5029F502">
            <w:r>
              <w:t>gehoord de beraadslaging,</w:t>
            </w:r>
          </w:p>
        </w:tc>
      </w:tr>
      <w:tr w:rsidR="00997775" w:rsidTr="004329F9" w14:paraId="4C4D36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57F02B8" w14:textId="77777777"/>
        </w:tc>
        <w:tc>
          <w:tcPr>
            <w:tcW w:w="7654" w:type="dxa"/>
            <w:gridSpan w:val="2"/>
          </w:tcPr>
          <w:p w:rsidR="00997775" w:rsidRDefault="00997775" w14:paraId="34982842" w14:textId="77777777"/>
        </w:tc>
      </w:tr>
      <w:tr w:rsidR="00997775" w:rsidTr="004329F9" w14:paraId="68ADF7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931CEFB" w14:textId="77777777"/>
        </w:tc>
        <w:tc>
          <w:tcPr>
            <w:tcW w:w="7654" w:type="dxa"/>
            <w:gridSpan w:val="2"/>
          </w:tcPr>
          <w:p w:rsidR="004329F9" w:rsidP="004329F9" w:rsidRDefault="004329F9" w14:paraId="185B76B8" w14:textId="77777777">
            <w:r>
              <w:t>constaterende dat uit het rapport van de Inspectie Justitie en Veiligheid blijkt dat politieoptreden bij demonstraties regelmatig escalerend werkt en dat er sprake is van willekeur in de handhaving;</w:t>
            </w:r>
          </w:p>
          <w:p w:rsidR="003E382E" w:rsidP="004329F9" w:rsidRDefault="003E382E" w14:paraId="61556849" w14:textId="77777777"/>
          <w:p w:rsidR="004329F9" w:rsidP="004329F9" w:rsidRDefault="004329F9" w14:paraId="07E63448" w14:textId="77777777">
            <w:r>
              <w:t>overwegende dat geweldloos protest een fundamenteel recht is in een democratische rechtsstaat en dat de overheid ertoe gehouden is dit recht te beschermen;</w:t>
            </w:r>
          </w:p>
          <w:p w:rsidR="003E382E" w:rsidP="004329F9" w:rsidRDefault="003E382E" w14:paraId="0FBF207F" w14:textId="77777777"/>
          <w:p w:rsidR="004329F9" w:rsidP="004329F9" w:rsidRDefault="004329F9" w14:paraId="257073EB" w14:textId="77777777">
            <w:r>
              <w:t xml:space="preserve">overwegende dat disproportioneel optreden van politie tegen geweldloze demonstranten leidt tot aantasting van vertrouwen in de overheid en uitoefening van grondrechten; </w:t>
            </w:r>
          </w:p>
          <w:p w:rsidR="003E382E" w:rsidP="004329F9" w:rsidRDefault="003E382E" w14:paraId="067EA0C9" w14:textId="77777777"/>
          <w:p w:rsidR="004329F9" w:rsidP="004329F9" w:rsidRDefault="004329F9" w14:paraId="661BB5F7" w14:textId="77777777">
            <w:r>
              <w:t>verzoekt de regering om richtlijnen vast te leggen die garanderen dat geweldloos protest niet met disproportioneel geweld wordt beantwoord, en deze richtlijnen actief te implementeren binnen de politieorganisatie en handhavingspraktijk,</w:t>
            </w:r>
          </w:p>
          <w:p w:rsidR="003E382E" w:rsidP="004329F9" w:rsidRDefault="003E382E" w14:paraId="4868FAB3" w14:textId="77777777"/>
          <w:p w:rsidR="004329F9" w:rsidP="004329F9" w:rsidRDefault="004329F9" w14:paraId="5020BC64" w14:textId="77777777">
            <w:r>
              <w:t>en gaat over tot de orde van de dag.</w:t>
            </w:r>
          </w:p>
          <w:p w:rsidR="003E382E" w:rsidP="004329F9" w:rsidRDefault="003E382E" w14:paraId="3D20BC31" w14:textId="77777777"/>
          <w:p w:rsidR="00997775" w:rsidP="004329F9" w:rsidRDefault="004329F9" w14:paraId="16DE4947" w14:textId="0C0103A4">
            <w:r>
              <w:t>El Abassi</w:t>
            </w:r>
          </w:p>
        </w:tc>
      </w:tr>
    </w:tbl>
    <w:p w:rsidR="00997775" w:rsidRDefault="00997775" w14:paraId="74F5C60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9120C" w14:textId="77777777" w:rsidR="004329F9" w:rsidRDefault="004329F9">
      <w:pPr>
        <w:spacing w:line="20" w:lineRule="exact"/>
      </w:pPr>
    </w:p>
  </w:endnote>
  <w:endnote w:type="continuationSeparator" w:id="0">
    <w:p w14:paraId="149FB24D" w14:textId="77777777" w:rsidR="004329F9" w:rsidRDefault="004329F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5562F73" w14:textId="77777777" w:rsidR="004329F9" w:rsidRDefault="004329F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48A4C" w14:textId="77777777" w:rsidR="004329F9" w:rsidRDefault="004329F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4BAB9E4" w14:textId="77777777" w:rsidR="004329F9" w:rsidRDefault="00432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9F9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97F05"/>
    <w:rsid w:val="003E382E"/>
    <w:rsid w:val="003F71A1"/>
    <w:rsid w:val="004329F9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7D5B97"/>
  <w15:docId w15:val="{57256BD5-D9CA-4D95-9427-BA8CF0389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141</ap:Words>
  <ap:Characters>883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2025-09-03T13:51:00.0000000Z</dcterms:created>
  <dcterms:modified xsi:type="dcterms:W3CDTF">2025-09-03T14:15:00.0000000Z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