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833B1" w14:paraId="10BAF21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5E753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C3C72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833B1" w14:paraId="31F94EE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E7140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833B1" w14:paraId="03E7E2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54CA76" w14:textId="77777777"/>
        </w:tc>
      </w:tr>
      <w:tr w:rsidR="00997775" w:rsidTr="004833B1" w14:paraId="0A5D077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F62101" w14:textId="77777777"/>
        </w:tc>
      </w:tr>
      <w:tr w:rsidR="00997775" w:rsidTr="004833B1" w14:paraId="1581B9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F453D9" w14:textId="77777777"/>
        </w:tc>
        <w:tc>
          <w:tcPr>
            <w:tcW w:w="7654" w:type="dxa"/>
            <w:gridSpan w:val="2"/>
          </w:tcPr>
          <w:p w:rsidR="00997775" w:rsidRDefault="00997775" w14:paraId="114169BA" w14:textId="77777777"/>
        </w:tc>
      </w:tr>
      <w:tr w:rsidR="004833B1" w:rsidTr="004833B1" w14:paraId="16C0D7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33B1" w:rsidP="004833B1" w:rsidRDefault="004833B1" w14:paraId="2CB233B4" w14:textId="5CB1C091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4833B1" w:rsidP="004833B1" w:rsidRDefault="004833B1" w14:paraId="4B765C54" w14:textId="5C1A7090">
            <w:pPr>
              <w:rPr>
                <w:b/>
              </w:rPr>
            </w:pPr>
            <w:r w:rsidRPr="00011A9C">
              <w:rPr>
                <w:b/>
                <w:bCs/>
              </w:rPr>
              <w:t>Politie</w:t>
            </w:r>
          </w:p>
        </w:tc>
      </w:tr>
      <w:tr w:rsidR="004833B1" w:rsidTr="004833B1" w14:paraId="00B944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33B1" w:rsidP="004833B1" w:rsidRDefault="004833B1" w14:paraId="7F178922" w14:textId="77777777"/>
        </w:tc>
        <w:tc>
          <w:tcPr>
            <w:tcW w:w="7654" w:type="dxa"/>
            <w:gridSpan w:val="2"/>
          </w:tcPr>
          <w:p w:rsidR="004833B1" w:rsidP="004833B1" w:rsidRDefault="004833B1" w14:paraId="44F4DC6E" w14:textId="77777777"/>
        </w:tc>
      </w:tr>
      <w:tr w:rsidR="004833B1" w:rsidTr="004833B1" w14:paraId="56B4BE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33B1" w:rsidP="004833B1" w:rsidRDefault="004833B1" w14:paraId="5E7A2301" w14:textId="77777777"/>
        </w:tc>
        <w:tc>
          <w:tcPr>
            <w:tcW w:w="7654" w:type="dxa"/>
            <w:gridSpan w:val="2"/>
          </w:tcPr>
          <w:p w:rsidR="004833B1" w:rsidP="004833B1" w:rsidRDefault="004833B1" w14:paraId="0E9DCC56" w14:textId="77777777"/>
        </w:tc>
      </w:tr>
      <w:tr w:rsidR="004833B1" w:rsidTr="004833B1" w14:paraId="2A15F9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33B1" w:rsidP="004833B1" w:rsidRDefault="004833B1" w14:paraId="6EFF3A14" w14:textId="53F6A8D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C37C2">
              <w:rPr>
                <w:b/>
              </w:rPr>
              <w:t>1289</w:t>
            </w:r>
          </w:p>
        </w:tc>
        <w:tc>
          <w:tcPr>
            <w:tcW w:w="7654" w:type="dxa"/>
            <w:gridSpan w:val="2"/>
          </w:tcPr>
          <w:p w:rsidR="004833B1" w:rsidP="004833B1" w:rsidRDefault="004833B1" w14:paraId="50641211" w14:textId="58DF745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C37C2">
              <w:rPr>
                <w:b/>
              </w:rPr>
              <w:t>HET LID EL ABASSI</w:t>
            </w:r>
          </w:p>
        </w:tc>
      </w:tr>
      <w:tr w:rsidR="004833B1" w:rsidTr="004833B1" w14:paraId="6860E4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33B1" w:rsidP="004833B1" w:rsidRDefault="004833B1" w14:paraId="280A0B17" w14:textId="77777777"/>
        </w:tc>
        <w:tc>
          <w:tcPr>
            <w:tcW w:w="7654" w:type="dxa"/>
            <w:gridSpan w:val="2"/>
          </w:tcPr>
          <w:p w:rsidR="004833B1" w:rsidP="004833B1" w:rsidRDefault="004833B1" w14:paraId="24583E75" w14:textId="3A26CB90">
            <w:r>
              <w:t>Voorgesteld 2 september 2025</w:t>
            </w:r>
          </w:p>
        </w:tc>
      </w:tr>
      <w:tr w:rsidR="004833B1" w:rsidTr="004833B1" w14:paraId="1B1BCB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33B1" w:rsidP="004833B1" w:rsidRDefault="004833B1" w14:paraId="68372FB7" w14:textId="77777777"/>
        </w:tc>
        <w:tc>
          <w:tcPr>
            <w:tcW w:w="7654" w:type="dxa"/>
            <w:gridSpan w:val="2"/>
          </w:tcPr>
          <w:p w:rsidR="004833B1" w:rsidP="004833B1" w:rsidRDefault="004833B1" w14:paraId="282E811C" w14:textId="77777777"/>
        </w:tc>
      </w:tr>
      <w:tr w:rsidR="004833B1" w:rsidTr="004833B1" w14:paraId="56F9F1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33B1" w:rsidP="004833B1" w:rsidRDefault="004833B1" w14:paraId="1465DC34" w14:textId="77777777"/>
        </w:tc>
        <w:tc>
          <w:tcPr>
            <w:tcW w:w="7654" w:type="dxa"/>
            <w:gridSpan w:val="2"/>
          </w:tcPr>
          <w:p w:rsidR="004833B1" w:rsidP="004833B1" w:rsidRDefault="004833B1" w14:paraId="22BD65DF" w14:textId="51C1BF6C">
            <w:r>
              <w:t>De Kamer,</w:t>
            </w:r>
          </w:p>
        </w:tc>
      </w:tr>
      <w:tr w:rsidR="004833B1" w:rsidTr="004833B1" w14:paraId="6FD17D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33B1" w:rsidP="004833B1" w:rsidRDefault="004833B1" w14:paraId="4DB5A53D" w14:textId="77777777"/>
        </w:tc>
        <w:tc>
          <w:tcPr>
            <w:tcW w:w="7654" w:type="dxa"/>
            <w:gridSpan w:val="2"/>
          </w:tcPr>
          <w:p w:rsidR="004833B1" w:rsidP="004833B1" w:rsidRDefault="004833B1" w14:paraId="4C90F345" w14:textId="77777777"/>
        </w:tc>
      </w:tr>
      <w:tr w:rsidR="004833B1" w:rsidTr="004833B1" w14:paraId="4CA621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33B1" w:rsidP="004833B1" w:rsidRDefault="004833B1" w14:paraId="52C0C7A4" w14:textId="77777777"/>
        </w:tc>
        <w:tc>
          <w:tcPr>
            <w:tcW w:w="7654" w:type="dxa"/>
            <w:gridSpan w:val="2"/>
          </w:tcPr>
          <w:p w:rsidR="004833B1" w:rsidP="004833B1" w:rsidRDefault="004833B1" w14:paraId="48B7C24F" w14:textId="7E87386B">
            <w:r>
              <w:t>gehoord de beraadslaging,</w:t>
            </w:r>
          </w:p>
        </w:tc>
      </w:tr>
      <w:tr w:rsidR="00997775" w:rsidTr="004833B1" w14:paraId="1F53F7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5EF175" w14:textId="77777777"/>
        </w:tc>
        <w:tc>
          <w:tcPr>
            <w:tcW w:w="7654" w:type="dxa"/>
            <w:gridSpan w:val="2"/>
          </w:tcPr>
          <w:p w:rsidR="00997775" w:rsidRDefault="00997775" w14:paraId="0161C876" w14:textId="77777777"/>
        </w:tc>
      </w:tr>
      <w:tr w:rsidR="00997775" w:rsidTr="004833B1" w14:paraId="1139B9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54C3B6" w14:textId="77777777"/>
        </w:tc>
        <w:tc>
          <w:tcPr>
            <w:tcW w:w="7654" w:type="dxa"/>
            <w:gridSpan w:val="2"/>
          </w:tcPr>
          <w:p w:rsidR="004833B1" w:rsidP="004833B1" w:rsidRDefault="004833B1" w14:paraId="523B4614" w14:textId="77777777">
            <w:r>
              <w:t xml:space="preserve">constaterende dat de heer Douwe Bob door onjuiste uitspraken van mevrouw </w:t>
            </w:r>
            <w:proofErr w:type="spellStart"/>
            <w:r>
              <w:t>Yeşilgöz</w:t>
            </w:r>
            <w:proofErr w:type="spellEnd"/>
            <w:r>
              <w:t xml:space="preserve"> publiekelijk is weggezet als antisemitisch, met bedreigingen en een vlucht uit Nederland tot gevolg;</w:t>
            </w:r>
          </w:p>
          <w:p w:rsidR="006C37C2" w:rsidP="004833B1" w:rsidRDefault="006C37C2" w14:paraId="39AC4638" w14:textId="77777777"/>
          <w:p w:rsidR="004833B1" w:rsidP="004833B1" w:rsidRDefault="004833B1" w14:paraId="46FC47A1" w14:textId="77777777">
            <w:r>
              <w:t>van oordeel dat het onacceptabel is dat politici burgers onterecht stigmatiseren en zo hun veiligheid in gevaar brengen;</w:t>
            </w:r>
          </w:p>
          <w:p w:rsidR="006C37C2" w:rsidP="004833B1" w:rsidRDefault="006C37C2" w14:paraId="4BEA6D7F" w14:textId="77777777"/>
          <w:p w:rsidR="004833B1" w:rsidP="004833B1" w:rsidRDefault="004833B1" w14:paraId="5754C793" w14:textId="77777777">
            <w:r>
              <w:t>spreekt uit dat een dergelijke handelwijze onwaardig is en geen plaats heeft in ons parlement,</w:t>
            </w:r>
          </w:p>
          <w:p w:rsidR="006C37C2" w:rsidP="004833B1" w:rsidRDefault="006C37C2" w14:paraId="2FA79229" w14:textId="77777777"/>
          <w:p w:rsidR="004833B1" w:rsidP="004833B1" w:rsidRDefault="004833B1" w14:paraId="6A79354E" w14:textId="77777777">
            <w:r>
              <w:t>en gaat over tot de orde van de dag.</w:t>
            </w:r>
          </w:p>
          <w:p w:rsidR="006C37C2" w:rsidP="004833B1" w:rsidRDefault="006C37C2" w14:paraId="50197D3F" w14:textId="77777777"/>
          <w:p w:rsidR="00997775" w:rsidP="004833B1" w:rsidRDefault="004833B1" w14:paraId="15E51A96" w14:textId="00E20FE5">
            <w:r>
              <w:t>El Abassi</w:t>
            </w:r>
          </w:p>
        </w:tc>
      </w:tr>
    </w:tbl>
    <w:p w:rsidR="00997775" w:rsidRDefault="00997775" w14:paraId="6E86530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AFC20" w14:textId="77777777" w:rsidR="004833B1" w:rsidRDefault="004833B1">
      <w:pPr>
        <w:spacing w:line="20" w:lineRule="exact"/>
      </w:pPr>
    </w:p>
  </w:endnote>
  <w:endnote w:type="continuationSeparator" w:id="0">
    <w:p w14:paraId="3330497C" w14:textId="77777777" w:rsidR="004833B1" w:rsidRDefault="004833B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57AD2C" w14:textId="77777777" w:rsidR="004833B1" w:rsidRDefault="004833B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1000F" w14:textId="77777777" w:rsidR="004833B1" w:rsidRDefault="004833B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09EDDD" w14:textId="77777777" w:rsidR="004833B1" w:rsidRDefault="00483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B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F05"/>
    <w:rsid w:val="003F71A1"/>
    <w:rsid w:val="00476415"/>
    <w:rsid w:val="004833B1"/>
    <w:rsid w:val="00546F8D"/>
    <w:rsid w:val="00560113"/>
    <w:rsid w:val="00621F64"/>
    <w:rsid w:val="00644DED"/>
    <w:rsid w:val="006765BC"/>
    <w:rsid w:val="006C37C2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65386"/>
  <w15:docId w15:val="{C95FDEDA-E0B6-4519-B32E-3DB66921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563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2025-09-03T13:51:00.0000000Z</dcterms:created>
  <dcterms:modified xsi:type="dcterms:W3CDTF">2025-09-03T14:15:00.0000000Z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