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3E57" w14:paraId="5DF7F6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941F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78CA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3E57" w14:paraId="078712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BB465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3E57" w14:paraId="20A9AB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ED462A" w14:textId="77777777"/>
        </w:tc>
      </w:tr>
      <w:tr w:rsidR="00997775" w:rsidTr="008C3E57" w14:paraId="413DDD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14CE5F" w14:textId="77777777"/>
        </w:tc>
      </w:tr>
      <w:tr w:rsidR="00997775" w:rsidTr="008C3E57" w14:paraId="76312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7E3F8" w14:textId="77777777"/>
        </w:tc>
        <w:tc>
          <w:tcPr>
            <w:tcW w:w="7654" w:type="dxa"/>
            <w:gridSpan w:val="2"/>
          </w:tcPr>
          <w:p w:rsidR="00997775" w:rsidRDefault="00997775" w14:paraId="15A1AB31" w14:textId="77777777"/>
        </w:tc>
      </w:tr>
      <w:tr w:rsidR="008C3E57" w:rsidTr="008C3E57" w14:paraId="2EEFA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55D6C6FC" w14:textId="4B0E23BA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8C3E57" w:rsidP="008C3E57" w:rsidRDefault="008C3E57" w14:paraId="2B9C86E4" w14:textId="017BE4BB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8C3E57" w:rsidTr="008C3E57" w14:paraId="0F647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3C02432A" w14:textId="77777777"/>
        </w:tc>
        <w:tc>
          <w:tcPr>
            <w:tcW w:w="7654" w:type="dxa"/>
            <w:gridSpan w:val="2"/>
          </w:tcPr>
          <w:p w:rsidR="008C3E57" w:rsidP="008C3E57" w:rsidRDefault="008C3E57" w14:paraId="3DD7805E" w14:textId="77777777"/>
        </w:tc>
      </w:tr>
      <w:tr w:rsidR="008C3E57" w:rsidTr="008C3E57" w14:paraId="319EA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1BF80546" w14:textId="77777777"/>
        </w:tc>
        <w:tc>
          <w:tcPr>
            <w:tcW w:w="7654" w:type="dxa"/>
            <w:gridSpan w:val="2"/>
          </w:tcPr>
          <w:p w:rsidR="008C3E57" w:rsidP="008C3E57" w:rsidRDefault="008C3E57" w14:paraId="14EF0BA6" w14:textId="77777777"/>
        </w:tc>
      </w:tr>
      <w:tr w:rsidR="008C3E57" w:rsidTr="008C3E57" w14:paraId="2FE69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2DBF19D1" w14:textId="66FF79F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4F91">
              <w:rPr>
                <w:b/>
              </w:rPr>
              <w:t>1290</w:t>
            </w:r>
          </w:p>
        </w:tc>
        <w:tc>
          <w:tcPr>
            <w:tcW w:w="7654" w:type="dxa"/>
            <w:gridSpan w:val="2"/>
          </w:tcPr>
          <w:p w:rsidR="008C3E57" w:rsidP="008C3E57" w:rsidRDefault="008C3E57" w14:paraId="174E3F7E" w14:textId="0DC3C0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04F91">
              <w:rPr>
                <w:b/>
              </w:rPr>
              <w:t>HET LID EL ABASSI</w:t>
            </w:r>
          </w:p>
        </w:tc>
      </w:tr>
      <w:tr w:rsidR="008C3E57" w:rsidTr="008C3E57" w14:paraId="0D17B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3BA512A0" w14:textId="77777777"/>
        </w:tc>
        <w:tc>
          <w:tcPr>
            <w:tcW w:w="7654" w:type="dxa"/>
            <w:gridSpan w:val="2"/>
          </w:tcPr>
          <w:p w:rsidR="008C3E57" w:rsidP="008C3E57" w:rsidRDefault="008C3E57" w14:paraId="46C84BFB" w14:textId="4AB1243F">
            <w:r>
              <w:t>Voorgesteld 2 september 2025</w:t>
            </w:r>
          </w:p>
        </w:tc>
      </w:tr>
      <w:tr w:rsidR="008C3E57" w:rsidTr="008C3E57" w14:paraId="334D7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62CB690C" w14:textId="77777777"/>
        </w:tc>
        <w:tc>
          <w:tcPr>
            <w:tcW w:w="7654" w:type="dxa"/>
            <w:gridSpan w:val="2"/>
          </w:tcPr>
          <w:p w:rsidR="008C3E57" w:rsidP="008C3E57" w:rsidRDefault="008C3E57" w14:paraId="3089D8C3" w14:textId="77777777"/>
        </w:tc>
      </w:tr>
      <w:tr w:rsidR="008C3E57" w:rsidTr="008C3E57" w14:paraId="292CF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3EDF9D21" w14:textId="77777777"/>
        </w:tc>
        <w:tc>
          <w:tcPr>
            <w:tcW w:w="7654" w:type="dxa"/>
            <w:gridSpan w:val="2"/>
          </w:tcPr>
          <w:p w:rsidR="008C3E57" w:rsidP="008C3E57" w:rsidRDefault="008C3E57" w14:paraId="239BC04D" w14:textId="09D877E4">
            <w:r>
              <w:t>De Kamer,</w:t>
            </w:r>
          </w:p>
        </w:tc>
      </w:tr>
      <w:tr w:rsidR="008C3E57" w:rsidTr="008C3E57" w14:paraId="3187D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3E1DD549" w14:textId="77777777"/>
        </w:tc>
        <w:tc>
          <w:tcPr>
            <w:tcW w:w="7654" w:type="dxa"/>
            <w:gridSpan w:val="2"/>
          </w:tcPr>
          <w:p w:rsidR="008C3E57" w:rsidP="008C3E57" w:rsidRDefault="008C3E57" w14:paraId="198C2C2F" w14:textId="77777777"/>
        </w:tc>
      </w:tr>
      <w:tr w:rsidR="008C3E57" w:rsidTr="008C3E57" w14:paraId="639EF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3E57" w:rsidP="008C3E57" w:rsidRDefault="008C3E57" w14:paraId="439010E8" w14:textId="77777777"/>
        </w:tc>
        <w:tc>
          <w:tcPr>
            <w:tcW w:w="7654" w:type="dxa"/>
            <w:gridSpan w:val="2"/>
          </w:tcPr>
          <w:p w:rsidR="008C3E57" w:rsidP="008C3E57" w:rsidRDefault="008C3E57" w14:paraId="08E566A2" w14:textId="46E8D438">
            <w:r>
              <w:t>gehoord de beraadslaging,</w:t>
            </w:r>
          </w:p>
        </w:tc>
      </w:tr>
      <w:tr w:rsidR="00997775" w:rsidTr="008C3E57" w14:paraId="577D8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48925" w14:textId="77777777"/>
        </w:tc>
        <w:tc>
          <w:tcPr>
            <w:tcW w:w="7654" w:type="dxa"/>
            <w:gridSpan w:val="2"/>
          </w:tcPr>
          <w:p w:rsidR="00997775" w:rsidRDefault="00997775" w14:paraId="2E6E45EE" w14:textId="77777777"/>
        </w:tc>
      </w:tr>
      <w:tr w:rsidR="00997775" w:rsidTr="008C3E57" w14:paraId="161E3A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C18910" w14:textId="77777777"/>
        </w:tc>
        <w:tc>
          <w:tcPr>
            <w:tcW w:w="7654" w:type="dxa"/>
            <w:gridSpan w:val="2"/>
          </w:tcPr>
          <w:p w:rsidR="008C3E57" w:rsidP="008C3E57" w:rsidRDefault="008C3E57" w14:paraId="5B122A34" w14:textId="77777777">
            <w:r>
              <w:t>constaterende dat de heer Wilders in de Kamer onjuiste en stigmatiserende uitspraken heeft gedaan over de zaak-Lisa;</w:t>
            </w:r>
          </w:p>
          <w:p w:rsidR="00304F91" w:rsidP="008C3E57" w:rsidRDefault="00304F91" w14:paraId="026E68E0" w14:textId="77777777"/>
          <w:p w:rsidR="008C3E57" w:rsidP="008C3E57" w:rsidRDefault="008C3E57" w14:paraId="62E9F33E" w14:textId="77777777">
            <w:r>
              <w:t>constaterende dat deze uitspraken onnodig onrust hebben veroorzaakt en groepen mensen ten onrechte in verband hebben gebracht met ernstige misdrijven;</w:t>
            </w:r>
          </w:p>
          <w:p w:rsidR="00304F91" w:rsidP="008C3E57" w:rsidRDefault="00304F91" w14:paraId="59755C6F" w14:textId="77777777"/>
          <w:p w:rsidR="008C3E57" w:rsidP="008C3E57" w:rsidRDefault="008C3E57" w14:paraId="44257002" w14:textId="77777777">
            <w:r>
              <w:t>overwegende dat het stigmatiseren van bevolkingsgroepen haaks staat op de verantwoordelijkheid van een Kamerlid en de waardigheid van het parlement;</w:t>
            </w:r>
          </w:p>
          <w:p w:rsidR="007E31FA" w:rsidP="008C3E57" w:rsidRDefault="007E31FA" w14:paraId="2DBD6591" w14:textId="77777777"/>
          <w:p w:rsidR="008C3E57" w:rsidP="008C3E57" w:rsidRDefault="008C3E57" w14:paraId="6B46D870" w14:textId="77777777">
            <w:r>
              <w:t>spreekt uit dat de Kamer het ontoelaatbaar acht dat een Kamerlid bevolkingsgroepen stigmatiseert en daarmee het vertrouwen in de rechtsstaat ondermijnt,</w:t>
            </w:r>
          </w:p>
          <w:p w:rsidR="00304F91" w:rsidP="008C3E57" w:rsidRDefault="00304F91" w14:paraId="5C001C65" w14:textId="77777777"/>
          <w:p w:rsidR="008C3E57" w:rsidP="008C3E57" w:rsidRDefault="008C3E57" w14:paraId="17EA271E" w14:textId="77777777">
            <w:r>
              <w:t>en gaat over tot de orde van de dag.</w:t>
            </w:r>
          </w:p>
          <w:p w:rsidR="00304F91" w:rsidP="008C3E57" w:rsidRDefault="00304F91" w14:paraId="4FE041CD" w14:textId="77777777"/>
          <w:p w:rsidR="00997775" w:rsidP="008C3E57" w:rsidRDefault="008C3E57" w14:paraId="49B3E9D4" w14:textId="1A25C3C7">
            <w:r>
              <w:t>El Abassi</w:t>
            </w:r>
          </w:p>
        </w:tc>
      </w:tr>
    </w:tbl>
    <w:p w:rsidR="00997775" w:rsidRDefault="00997775" w14:paraId="20BC6A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8E08" w14:textId="77777777" w:rsidR="008C3E57" w:rsidRDefault="008C3E57">
      <w:pPr>
        <w:spacing w:line="20" w:lineRule="exact"/>
      </w:pPr>
    </w:p>
  </w:endnote>
  <w:endnote w:type="continuationSeparator" w:id="0">
    <w:p w14:paraId="1618DB49" w14:textId="77777777" w:rsidR="008C3E57" w:rsidRDefault="008C3E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9DF640" w14:textId="77777777" w:rsidR="008C3E57" w:rsidRDefault="008C3E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1DF1" w14:textId="77777777" w:rsidR="008C3E57" w:rsidRDefault="008C3E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F05522" w14:textId="77777777" w:rsidR="008C3E57" w:rsidRDefault="008C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57"/>
    <w:rsid w:val="00133FCE"/>
    <w:rsid w:val="001E482C"/>
    <w:rsid w:val="001E4877"/>
    <w:rsid w:val="0021105A"/>
    <w:rsid w:val="00280D6A"/>
    <w:rsid w:val="002B78E9"/>
    <w:rsid w:val="002C5406"/>
    <w:rsid w:val="00304F91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31FA"/>
    <w:rsid w:val="008304CB"/>
    <w:rsid w:val="00831CE0"/>
    <w:rsid w:val="00850A1D"/>
    <w:rsid w:val="00862909"/>
    <w:rsid w:val="00872A23"/>
    <w:rsid w:val="008B0CC5"/>
    <w:rsid w:val="008C3E5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C25C8"/>
  <w15:docId w15:val="{F2EA39D7-091D-4F65-A159-CEF3F2B0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