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3697D" w14:paraId="7F7E87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BA82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2961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3697D" w14:paraId="25FF7F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25B78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3697D" w14:paraId="722A2D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CB4530" w14:textId="77777777"/>
        </w:tc>
      </w:tr>
      <w:tr w:rsidR="00997775" w:rsidTr="00C3697D" w14:paraId="7B8E22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268376" w14:textId="77777777"/>
        </w:tc>
      </w:tr>
      <w:tr w:rsidR="00997775" w:rsidTr="00C3697D" w14:paraId="5DA94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CAAFC6" w14:textId="77777777"/>
        </w:tc>
        <w:tc>
          <w:tcPr>
            <w:tcW w:w="7654" w:type="dxa"/>
            <w:gridSpan w:val="2"/>
          </w:tcPr>
          <w:p w:rsidR="00997775" w:rsidRDefault="00997775" w14:paraId="78C5F733" w14:textId="77777777"/>
        </w:tc>
      </w:tr>
      <w:tr w:rsidR="00C3697D" w:rsidTr="00C3697D" w14:paraId="2439B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426921AF" w14:textId="35C27DCB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C3697D" w:rsidP="00C3697D" w:rsidRDefault="00C3697D" w14:paraId="563E0459" w14:textId="7264A133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C3697D" w:rsidTr="00C3697D" w14:paraId="08B2E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557B19B4" w14:textId="77777777"/>
        </w:tc>
        <w:tc>
          <w:tcPr>
            <w:tcW w:w="7654" w:type="dxa"/>
            <w:gridSpan w:val="2"/>
          </w:tcPr>
          <w:p w:rsidR="00C3697D" w:rsidP="00C3697D" w:rsidRDefault="00C3697D" w14:paraId="6E95ED06" w14:textId="77777777"/>
        </w:tc>
      </w:tr>
      <w:tr w:rsidR="00C3697D" w:rsidTr="00C3697D" w14:paraId="6AC94F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529AEB59" w14:textId="77777777"/>
        </w:tc>
        <w:tc>
          <w:tcPr>
            <w:tcW w:w="7654" w:type="dxa"/>
            <w:gridSpan w:val="2"/>
          </w:tcPr>
          <w:p w:rsidR="00C3697D" w:rsidP="00C3697D" w:rsidRDefault="00C3697D" w14:paraId="1C43A979" w14:textId="77777777"/>
        </w:tc>
      </w:tr>
      <w:tr w:rsidR="00C3697D" w:rsidTr="00C3697D" w14:paraId="141E30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47F2A20B" w14:textId="23A2B9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760F4">
              <w:rPr>
                <w:b/>
              </w:rPr>
              <w:t>1291</w:t>
            </w:r>
          </w:p>
        </w:tc>
        <w:tc>
          <w:tcPr>
            <w:tcW w:w="7654" w:type="dxa"/>
            <w:gridSpan w:val="2"/>
          </w:tcPr>
          <w:p w:rsidR="00C3697D" w:rsidP="00C3697D" w:rsidRDefault="00C3697D" w14:paraId="423F5EA1" w14:textId="13A854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760F4">
              <w:rPr>
                <w:b/>
              </w:rPr>
              <w:t>HET LID WIJEN-NASS</w:t>
            </w:r>
          </w:p>
        </w:tc>
      </w:tr>
      <w:tr w:rsidR="00C3697D" w:rsidTr="00C3697D" w14:paraId="11279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65298CE6" w14:textId="77777777"/>
        </w:tc>
        <w:tc>
          <w:tcPr>
            <w:tcW w:w="7654" w:type="dxa"/>
            <w:gridSpan w:val="2"/>
          </w:tcPr>
          <w:p w:rsidR="00C3697D" w:rsidP="00C3697D" w:rsidRDefault="00C3697D" w14:paraId="060F39C3" w14:textId="426F125C">
            <w:r>
              <w:t>Voorgesteld 2 september 2025</w:t>
            </w:r>
          </w:p>
        </w:tc>
      </w:tr>
      <w:tr w:rsidR="00C3697D" w:rsidTr="00C3697D" w14:paraId="4AC6D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37000223" w14:textId="77777777"/>
        </w:tc>
        <w:tc>
          <w:tcPr>
            <w:tcW w:w="7654" w:type="dxa"/>
            <w:gridSpan w:val="2"/>
          </w:tcPr>
          <w:p w:rsidR="00C3697D" w:rsidP="00C3697D" w:rsidRDefault="00C3697D" w14:paraId="165EB808" w14:textId="77777777"/>
        </w:tc>
      </w:tr>
      <w:tr w:rsidR="00C3697D" w:rsidTr="00C3697D" w14:paraId="48CB8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484E4712" w14:textId="77777777"/>
        </w:tc>
        <w:tc>
          <w:tcPr>
            <w:tcW w:w="7654" w:type="dxa"/>
            <w:gridSpan w:val="2"/>
          </w:tcPr>
          <w:p w:rsidR="00C3697D" w:rsidP="00C3697D" w:rsidRDefault="00C3697D" w14:paraId="7E096097" w14:textId="006F49C4">
            <w:r>
              <w:t>De Kamer,</w:t>
            </w:r>
          </w:p>
        </w:tc>
      </w:tr>
      <w:tr w:rsidR="00C3697D" w:rsidTr="00C3697D" w14:paraId="1A4A9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42E0A5A9" w14:textId="77777777"/>
        </w:tc>
        <w:tc>
          <w:tcPr>
            <w:tcW w:w="7654" w:type="dxa"/>
            <w:gridSpan w:val="2"/>
          </w:tcPr>
          <w:p w:rsidR="00C3697D" w:rsidP="00C3697D" w:rsidRDefault="00C3697D" w14:paraId="3F40214E" w14:textId="77777777"/>
        </w:tc>
      </w:tr>
      <w:tr w:rsidR="00C3697D" w:rsidTr="00C3697D" w14:paraId="25199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697D" w:rsidP="00C3697D" w:rsidRDefault="00C3697D" w14:paraId="39898B80" w14:textId="77777777"/>
        </w:tc>
        <w:tc>
          <w:tcPr>
            <w:tcW w:w="7654" w:type="dxa"/>
            <w:gridSpan w:val="2"/>
          </w:tcPr>
          <w:p w:rsidR="00C3697D" w:rsidP="00C3697D" w:rsidRDefault="00C3697D" w14:paraId="6CB98B15" w14:textId="2D52B78D">
            <w:r>
              <w:t>gehoord de beraadslaging,</w:t>
            </w:r>
          </w:p>
        </w:tc>
      </w:tr>
      <w:tr w:rsidR="00997775" w:rsidTr="00C3697D" w14:paraId="1309D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4B9B7" w14:textId="77777777"/>
        </w:tc>
        <w:tc>
          <w:tcPr>
            <w:tcW w:w="7654" w:type="dxa"/>
            <w:gridSpan w:val="2"/>
          </w:tcPr>
          <w:p w:rsidR="00997775" w:rsidRDefault="00997775" w14:paraId="2D258270" w14:textId="77777777"/>
        </w:tc>
      </w:tr>
      <w:tr w:rsidR="00997775" w:rsidTr="00C3697D" w14:paraId="497BE6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D35DE" w14:textId="77777777"/>
        </w:tc>
        <w:tc>
          <w:tcPr>
            <w:tcW w:w="7654" w:type="dxa"/>
            <w:gridSpan w:val="2"/>
          </w:tcPr>
          <w:p w:rsidR="00C3697D" w:rsidP="00C3697D" w:rsidRDefault="00C3697D" w14:paraId="13714233" w14:textId="77777777">
            <w:r>
              <w:t>constaterende dat vrijheid en gelijke behandeling kernwaarden zijn van de Nederlandse samenleving;</w:t>
            </w:r>
          </w:p>
          <w:p w:rsidR="002760F4" w:rsidP="00C3697D" w:rsidRDefault="002760F4" w14:paraId="234F0187" w14:textId="77777777"/>
          <w:p w:rsidR="00C3697D" w:rsidP="00C3697D" w:rsidRDefault="00C3697D" w14:paraId="7B055E96" w14:textId="77777777">
            <w:r>
              <w:t xml:space="preserve">overwegende dat deze waarden onder druk staan nu in de hoofdstad de acceptatie van </w:t>
            </w:r>
            <w:proofErr w:type="spellStart"/>
            <w:r>
              <w:t>lhbt</w:t>
            </w:r>
            <w:proofErr w:type="spellEnd"/>
            <w:r>
              <w:t>-personen drastisch afneemt onder jongeren, waaronder jongeren met een migratieachtergrond;</w:t>
            </w:r>
          </w:p>
          <w:p w:rsidR="002760F4" w:rsidP="00C3697D" w:rsidRDefault="002760F4" w14:paraId="28B69662" w14:textId="77777777"/>
          <w:p w:rsidR="00C3697D" w:rsidP="00C3697D" w:rsidRDefault="00C3697D" w14:paraId="180AAC50" w14:textId="77777777">
            <w:r>
              <w:t xml:space="preserve">overwegende dat het waarborgen van </w:t>
            </w:r>
            <w:proofErr w:type="spellStart"/>
            <w:r>
              <w:t>lhbtiq</w:t>
            </w:r>
            <w:proofErr w:type="spellEnd"/>
            <w:r>
              <w:t>+-acceptatie zowel een lokale als een nationale verantwoordelijkheid is;</w:t>
            </w:r>
          </w:p>
          <w:p w:rsidR="002760F4" w:rsidP="00C3697D" w:rsidRDefault="002760F4" w14:paraId="3449FCDE" w14:textId="77777777"/>
          <w:p w:rsidR="00C3697D" w:rsidP="00C3697D" w:rsidRDefault="00C3697D" w14:paraId="6C812A70" w14:textId="77777777">
            <w:r>
              <w:t xml:space="preserve">verzoekt de regering om in al het veiligheids- en integratiebeleid expliciet aandacht te besteden aan het bevorderen van </w:t>
            </w:r>
            <w:proofErr w:type="spellStart"/>
            <w:r>
              <w:t>lhbtiq</w:t>
            </w:r>
            <w:proofErr w:type="spellEnd"/>
            <w:r>
              <w:t>+-acceptatie, waaronder aandacht voor jongeren met een migratieachtergrond,</w:t>
            </w:r>
          </w:p>
          <w:p w:rsidR="002760F4" w:rsidP="00C3697D" w:rsidRDefault="002760F4" w14:paraId="03635B80" w14:textId="77777777"/>
          <w:p w:rsidR="00C3697D" w:rsidP="00C3697D" w:rsidRDefault="00C3697D" w14:paraId="3245FF6D" w14:textId="77777777">
            <w:r>
              <w:t>en gaat over tot de orde van de dag.</w:t>
            </w:r>
          </w:p>
          <w:p w:rsidR="002760F4" w:rsidP="00C3697D" w:rsidRDefault="002760F4" w14:paraId="1B192494" w14:textId="77777777"/>
          <w:p w:rsidR="00997775" w:rsidP="00C3697D" w:rsidRDefault="00C3697D" w14:paraId="36287777" w14:textId="58E7E40A">
            <w:proofErr w:type="spellStart"/>
            <w:r>
              <w:t>Wijen-Nass</w:t>
            </w:r>
            <w:proofErr w:type="spellEnd"/>
          </w:p>
        </w:tc>
      </w:tr>
    </w:tbl>
    <w:p w:rsidR="00997775" w:rsidRDefault="00997775" w14:paraId="31510B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43645" w14:textId="77777777" w:rsidR="00C3697D" w:rsidRDefault="00C3697D">
      <w:pPr>
        <w:spacing w:line="20" w:lineRule="exact"/>
      </w:pPr>
    </w:p>
  </w:endnote>
  <w:endnote w:type="continuationSeparator" w:id="0">
    <w:p w14:paraId="17192A8D" w14:textId="77777777" w:rsidR="00C3697D" w:rsidRDefault="00C369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90E3FF" w14:textId="77777777" w:rsidR="00C3697D" w:rsidRDefault="00C369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1508" w14:textId="77777777" w:rsidR="00C3697D" w:rsidRDefault="00C369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A15FCA" w14:textId="77777777" w:rsidR="00C3697D" w:rsidRDefault="00C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7D"/>
    <w:rsid w:val="00133FCE"/>
    <w:rsid w:val="001E482C"/>
    <w:rsid w:val="001E4877"/>
    <w:rsid w:val="0021105A"/>
    <w:rsid w:val="002760F4"/>
    <w:rsid w:val="00280D6A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97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1CFA9"/>
  <w15:docId w15:val="{8907FCF9-547B-441E-9088-749EC2D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747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