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71CAB" w14:paraId="0CAAC64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78EC8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1682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71CAB" w14:paraId="29C7D9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85457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71CAB" w14:paraId="1AA96E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EA1EB8" w14:textId="77777777"/>
        </w:tc>
      </w:tr>
      <w:tr w:rsidR="00997775" w:rsidTr="00471CAB" w14:paraId="20B76A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032536" w14:textId="77777777"/>
        </w:tc>
      </w:tr>
      <w:tr w:rsidR="00997775" w:rsidTr="00471CAB" w14:paraId="1E8EE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7C867D" w14:textId="77777777"/>
        </w:tc>
        <w:tc>
          <w:tcPr>
            <w:tcW w:w="7654" w:type="dxa"/>
            <w:gridSpan w:val="2"/>
          </w:tcPr>
          <w:p w:rsidR="00997775" w:rsidRDefault="00997775" w14:paraId="3F403DC8" w14:textId="77777777"/>
        </w:tc>
      </w:tr>
      <w:tr w:rsidR="00471CAB" w:rsidTr="00471CAB" w14:paraId="42FC8C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1CAB" w:rsidP="00471CAB" w:rsidRDefault="00471CAB" w14:paraId="6B9B681A" w14:textId="5D6BED58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471CAB" w:rsidP="00471CAB" w:rsidRDefault="00471CAB" w14:paraId="43F5AD0C" w14:textId="2D1D2052">
            <w:pPr>
              <w:rPr>
                <w:b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471CAB" w:rsidTr="00471CAB" w14:paraId="5ACA72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1CAB" w:rsidP="00471CAB" w:rsidRDefault="00471CAB" w14:paraId="6D9702F4" w14:textId="77777777"/>
        </w:tc>
        <w:tc>
          <w:tcPr>
            <w:tcW w:w="7654" w:type="dxa"/>
            <w:gridSpan w:val="2"/>
          </w:tcPr>
          <w:p w:rsidR="00471CAB" w:rsidP="00471CAB" w:rsidRDefault="00471CAB" w14:paraId="5559381C" w14:textId="77777777"/>
        </w:tc>
      </w:tr>
      <w:tr w:rsidR="00471CAB" w:rsidTr="00471CAB" w14:paraId="4C914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1CAB" w:rsidP="00471CAB" w:rsidRDefault="00471CAB" w14:paraId="23993FAD" w14:textId="77777777"/>
        </w:tc>
        <w:tc>
          <w:tcPr>
            <w:tcW w:w="7654" w:type="dxa"/>
            <w:gridSpan w:val="2"/>
          </w:tcPr>
          <w:p w:rsidR="00471CAB" w:rsidP="00471CAB" w:rsidRDefault="00471CAB" w14:paraId="492C8905" w14:textId="77777777"/>
        </w:tc>
      </w:tr>
      <w:tr w:rsidR="00471CAB" w:rsidTr="00471CAB" w14:paraId="1A21DA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1CAB" w:rsidP="00471CAB" w:rsidRDefault="00471CAB" w14:paraId="7D905FBB" w14:textId="0BA6446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B3BEA">
              <w:rPr>
                <w:b/>
              </w:rPr>
              <w:t>1292</w:t>
            </w:r>
          </w:p>
        </w:tc>
        <w:tc>
          <w:tcPr>
            <w:tcW w:w="7654" w:type="dxa"/>
            <w:gridSpan w:val="2"/>
          </w:tcPr>
          <w:p w:rsidR="00471CAB" w:rsidP="00471CAB" w:rsidRDefault="00471CAB" w14:paraId="26B573A2" w14:textId="650D6AD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B3BEA">
              <w:rPr>
                <w:b/>
              </w:rPr>
              <w:t>HET LID MUTLUER</w:t>
            </w:r>
          </w:p>
        </w:tc>
      </w:tr>
      <w:tr w:rsidR="00471CAB" w:rsidTr="00471CAB" w14:paraId="5444E6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1CAB" w:rsidP="00471CAB" w:rsidRDefault="00471CAB" w14:paraId="1FC859BC" w14:textId="77777777"/>
        </w:tc>
        <w:tc>
          <w:tcPr>
            <w:tcW w:w="7654" w:type="dxa"/>
            <w:gridSpan w:val="2"/>
          </w:tcPr>
          <w:p w:rsidR="00471CAB" w:rsidP="00471CAB" w:rsidRDefault="00471CAB" w14:paraId="64275716" w14:textId="568EC995">
            <w:r>
              <w:t>Voorgesteld 2 september 2025</w:t>
            </w:r>
          </w:p>
        </w:tc>
      </w:tr>
      <w:tr w:rsidR="00471CAB" w:rsidTr="00471CAB" w14:paraId="12135D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1CAB" w:rsidP="00471CAB" w:rsidRDefault="00471CAB" w14:paraId="72469C41" w14:textId="77777777"/>
        </w:tc>
        <w:tc>
          <w:tcPr>
            <w:tcW w:w="7654" w:type="dxa"/>
            <w:gridSpan w:val="2"/>
          </w:tcPr>
          <w:p w:rsidR="00471CAB" w:rsidP="00471CAB" w:rsidRDefault="00471CAB" w14:paraId="19E57056" w14:textId="77777777"/>
        </w:tc>
      </w:tr>
      <w:tr w:rsidR="00471CAB" w:rsidTr="00471CAB" w14:paraId="14149A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1CAB" w:rsidP="00471CAB" w:rsidRDefault="00471CAB" w14:paraId="0BF6AB34" w14:textId="77777777"/>
        </w:tc>
        <w:tc>
          <w:tcPr>
            <w:tcW w:w="7654" w:type="dxa"/>
            <w:gridSpan w:val="2"/>
          </w:tcPr>
          <w:p w:rsidR="00471CAB" w:rsidP="00471CAB" w:rsidRDefault="00471CAB" w14:paraId="1112AA1B" w14:textId="0A1C23C2">
            <w:r>
              <w:t>De Kamer,</w:t>
            </w:r>
          </w:p>
        </w:tc>
      </w:tr>
      <w:tr w:rsidR="00471CAB" w:rsidTr="00471CAB" w14:paraId="1F669F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1CAB" w:rsidP="00471CAB" w:rsidRDefault="00471CAB" w14:paraId="7584D317" w14:textId="77777777"/>
        </w:tc>
        <w:tc>
          <w:tcPr>
            <w:tcW w:w="7654" w:type="dxa"/>
            <w:gridSpan w:val="2"/>
          </w:tcPr>
          <w:p w:rsidR="00471CAB" w:rsidP="00471CAB" w:rsidRDefault="00471CAB" w14:paraId="03A300E9" w14:textId="77777777"/>
        </w:tc>
      </w:tr>
      <w:tr w:rsidR="00471CAB" w:rsidTr="00471CAB" w14:paraId="1B088D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1CAB" w:rsidP="00471CAB" w:rsidRDefault="00471CAB" w14:paraId="3EFADADD" w14:textId="77777777"/>
        </w:tc>
        <w:tc>
          <w:tcPr>
            <w:tcW w:w="7654" w:type="dxa"/>
            <w:gridSpan w:val="2"/>
          </w:tcPr>
          <w:p w:rsidR="00471CAB" w:rsidP="00471CAB" w:rsidRDefault="00471CAB" w14:paraId="38AB3477" w14:textId="7E065FC5">
            <w:r>
              <w:t>gehoord de beraadslaging,</w:t>
            </w:r>
          </w:p>
        </w:tc>
      </w:tr>
      <w:tr w:rsidR="00997775" w:rsidTr="00471CAB" w14:paraId="28B8AB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2754E9" w14:textId="77777777"/>
        </w:tc>
        <w:tc>
          <w:tcPr>
            <w:tcW w:w="7654" w:type="dxa"/>
            <w:gridSpan w:val="2"/>
          </w:tcPr>
          <w:p w:rsidR="00997775" w:rsidRDefault="00997775" w14:paraId="29F14A35" w14:textId="77777777"/>
        </w:tc>
      </w:tr>
      <w:tr w:rsidR="00997775" w:rsidTr="00471CAB" w14:paraId="786DB9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A185B8" w14:textId="77777777"/>
        </w:tc>
        <w:tc>
          <w:tcPr>
            <w:tcW w:w="7654" w:type="dxa"/>
            <w:gridSpan w:val="2"/>
          </w:tcPr>
          <w:p w:rsidR="00471CAB" w:rsidP="00471CAB" w:rsidRDefault="00471CAB" w14:paraId="2BDD60AD" w14:textId="77777777">
            <w:r>
              <w:t>constaterende dat te veel levensdelicten en ernstige zedendelicten onopgelost blijven;</w:t>
            </w:r>
          </w:p>
          <w:p w:rsidR="003B3BEA" w:rsidP="00471CAB" w:rsidRDefault="003B3BEA" w14:paraId="0B79D6FF" w14:textId="77777777"/>
          <w:p w:rsidR="00471CAB" w:rsidP="00471CAB" w:rsidRDefault="00471CAB" w14:paraId="66D293A7" w14:textId="77777777">
            <w:r>
              <w:t xml:space="preserve">overwegende dat de aanpak van </w:t>
            </w:r>
            <w:proofErr w:type="spellStart"/>
            <w:r>
              <w:t>cold</w:t>
            </w:r>
            <w:proofErr w:type="spellEnd"/>
            <w:r>
              <w:t xml:space="preserve"> cases nu per eenheid verschilt en daardoor ongelijk en versnipperd is;</w:t>
            </w:r>
          </w:p>
          <w:p w:rsidR="003B3BEA" w:rsidP="00471CAB" w:rsidRDefault="003B3BEA" w14:paraId="2B12D0C9" w14:textId="77777777"/>
          <w:p w:rsidR="00471CAB" w:rsidP="00471CAB" w:rsidRDefault="00471CAB" w14:paraId="37776075" w14:textId="77777777">
            <w:r>
              <w:t xml:space="preserve">van mening dat de volgende punten aan een betere aanpak van </w:t>
            </w:r>
            <w:proofErr w:type="spellStart"/>
            <w:r>
              <w:t>cold</w:t>
            </w:r>
            <w:proofErr w:type="spellEnd"/>
            <w:r>
              <w:t xml:space="preserve"> cases kunnen bijdragen:</w:t>
            </w:r>
          </w:p>
          <w:p w:rsidR="00471CAB" w:rsidP="003B3BEA" w:rsidRDefault="00471CAB" w14:paraId="79BC4CD4" w14:textId="1E0FDBAB">
            <w:pPr>
              <w:pStyle w:val="Lijstalinea"/>
              <w:numPr>
                <w:ilvl w:val="0"/>
                <w:numId w:val="1"/>
              </w:numPr>
            </w:pPr>
            <w:r>
              <w:t>een betere en meer uniforme aanpak in politieteams, waarbij in iedere eenheid een basisvoorziening met expertise aanwezig is en nabestaanden en achterblijvers structureel ondersteund worden;</w:t>
            </w:r>
          </w:p>
          <w:p w:rsidR="00471CAB" w:rsidP="003B3BEA" w:rsidRDefault="00471CAB" w14:paraId="47DC6989" w14:textId="38D507E7">
            <w:pPr>
              <w:pStyle w:val="Lijstalinea"/>
              <w:numPr>
                <w:ilvl w:val="0"/>
                <w:numId w:val="1"/>
              </w:numPr>
            </w:pPr>
            <w:r>
              <w:t>landelijke coördinatie en registratie in een centrale database;</w:t>
            </w:r>
          </w:p>
          <w:p w:rsidR="00471CAB" w:rsidP="003B3BEA" w:rsidRDefault="00471CAB" w14:paraId="6DC984CF" w14:textId="33BDDDD0">
            <w:pPr>
              <w:pStyle w:val="Lijstalinea"/>
              <w:numPr>
                <w:ilvl w:val="0"/>
                <w:numId w:val="1"/>
              </w:numPr>
            </w:pPr>
            <w:r>
              <w:t>een protocol voor het selecteren van kansrijke zaken;</w:t>
            </w:r>
          </w:p>
          <w:p w:rsidR="00471CAB" w:rsidP="003B3BEA" w:rsidRDefault="00471CAB" w14:paraId="66F8E372" w14:textId="0AA46FC7">
            <w:pPr>
              <w:pStyle w:val="Lijstalinea"/>
              <w:numPr>
                <w:ilvl w:val="0"/>
                <w:numId w:val="1"/>
              </w:numPr>
            </w:pPr>
            <w:r>
              <w:t xml:space="preserve">structurele opleiding en specialisatie in </w:t>
            </w:r>
            <w:proofErr w:type="spellStart"/>
            <w:r>
              <w:t>cold</w:t>
            </w:r>
            <w:proofErr w:type="spellEnd"/>
            <w:r>
              <w:t xml:space="preserve"> cases binnen de recherche;</w:t>
            </w:r>
          </w:p>
          <w:p w:rsidR="00471CAB" w:rsidP="003B3BEA" w:rsidRDefault="00471CAB" w14:paraId="753A7C21" w14:textId="4AC5C7F7">
            <w:pPr>
              <w:pStyle w:val="Lijstalinea"/>
              <w:numPr>
                <w:ilvl w:val="0"/>
                <w:numId w:val="1"/>
              </w:numPr>
            </w:pPr>
            <w:r>
              <w:t>intensievere samenwerking met universiteiten, hogescholen en oud-rechercheurs;</w:t>
            </w:r>
          </w:p>
          <w:p w:rsidR="003B3BEA" w:rsidP="00471CAB" w:rsidRDefault="003B3BEA" w14:paraId="3ED29E66" w14:textId="77777777"/>
          <w:p w:rsidR="00471CAB" w:rsidP="00471CAB" w:rsidRDefault="00471CAB" w14:paraId="5FB8F785" w14:textId="77777777">
            <w:r>
              <w:t xml:space="preserve">verzoekt de regering bovenstaande punten samen met de praktijk uit te werken en om te zetten in beleid met betrekking tot de aanpak van </w:t>
            </w:r>
            <w:proofErr w:type="spellStart"/>
            <w:r>
              <w:t>cold</w:t>
            </w:r>
            <w:proofErr w:type="spellEnd"/>
            <w:r>
              <w:t xml:space="preserve"> cases,</w:t>
            </w:r>
          </w:p>
          <w:p w:rsidR="003B3BEA" w:rsidP="00471CAB" w:rsidRDefault="003B3BEA" w14:paraId="534CC3D3" w14:textId="77777777"/>
          <w:p w:rsidR="00471CAB" w:rsidP="00471CAB" w:rsidRDefault="00471CAB" w14:paraId="55FC9B22" w14:textId="31137A6F">
            <w:r>
              <w:t>en gaat over tot de orde van de dag.</w:t>
            </w:r>
          </w:p>
          <w:p w:rsidR="003B3BEA" w:rsidP="00471CAB" w:rsidRDefault="003B3BEA" w14:paraId="22B858F1" w14:textId="77777777"/>
          <w:p w:rsidR="00997775" w:rsidP="00471CAB" w:rsidRDefault="00471CAB" w14:paraId="0293BAB1" w14:textId="7077B508">
            <w:proofErr w:type="spellStart"/>
            <w:r>
              <w:t>Mutluer</w:t>
            </w:r>
            <w:proofErr w:type="spellEnd"/>
          </w:p>
        </w:tc>
      </w:tr>
    </w:tbl>
    <w:p w:rsidR="00997775" w:rsidRDefault="00997775" w14:paraId="246F22A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0BD8" w14:textId="77777777" w:rsidR="00471CAB" w:rsidRDefault="00471CAB">
      <w:pPr>
        <w:spacing w:line="20" w:lineRule="exact"/>
      </w:pPr>
    </w:p>
  </w:endnote>
  <w:endnote w:type="continuationSeparator" w:id="0">
    <w:p w14:paraId="44F7ABC3" w14:textId="77777777" w:rsidR="00471CAB" w:rsidRDefault="00471C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A4BF55" w14:textId="77777777" w:rsidR="00471CAB" w:rsidRDefault="00471C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651C" w14:textId="77777777" w:rsidR="00471CAB" w:rsidRDefault="00471C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8FE668" w14:textId="77777777" w:rsidR="00471CAB" w:rsidRDefault="00471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80E80"/>
    <w:multiLevelType w:val="hybridMultilevel"/>
    <w:tmpl w:val="07A8F8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B5DA7"/>
    <w:multiLevelType w:val="hybridMultilevel"/>
    <w:tmpl w:val="E3DE6428"/>
    <w:lvl w:ilvl="0" w:tplc="E95C2D0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745568">
    <w:abstractNumId w:val="0"/>
  </w:num>
  <w:num w:numId="2" w16cid:durableId="17766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A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F05"/>
    <w:rsid w:val="003B3BEA"/>
    <w:rsid w:val="003F71A1"/>
    <w:rsid w:val="00471CAB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82D3A"/>
  <w15:docId w15:val="{A9DA0DAE-D5B4-4425-91CE-2C88A60D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3B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988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