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D0948" w14:paraId="3A8CA08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A46A2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88A0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D0948" w14:paraId="045F313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F7114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D0948" w14:paraId="46FF03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EF7241" w14:textId="77777777"/>
        </w:tc>
      </w:tr>
      <w:tr w:rsidR="00997775" w:rsidTr="00BD0948" w14:paraId="1DEBBD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3DCCEF" w14:textId="77777777"/>
        </w:tc>
      </w:tr>
      <w:tr w:rsidR="00997775" w:rsidTr="00BD0948" w14:paraId="49555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D848F2" w14:textId="77777777"/>
        </w:tc>
        <w:tc>
          <w:tcPr>
            <w:tcW w:w="7654" w:type="dxa"/>
            <w:gridSpan w:val="2"/>
          </w:tcPr>
          <w:p w:rsidR="00997775" w:rsidRDefault="00997775" w14:paraId="3F736779" w14:textId="77777777"/>
        </w:tc>
      </w:tr>
      <w:tr w:rsidR="00BD0948" w:rsidTr="00BD0948" w14:paraId="2927CC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0948" w:rsidP="00BD0948" w:rsidRDefault="00BD0948" w14:paraId="699DD113" w14:textId="7ACCF2F9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BD0948" w:rsidP="00BD0948" w:rsidRDefault="00BD0948" w14:paraId="666AC581" w14:textId="39015840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BD0948" w:rsidTr="00BD0948" w14:paraId="570E2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0948" w:rsidP="00BD0948" w:rsidRDefault="00BD0948" w14:paraId="76DDB7F2" w14:textId="77777777"/>
        </w:tc>
        <w:tc>
          <w:tcPr>
            <w:tcW w:w="7654" w:type="dxa"/>
            <w:gridSpan w:val="2"/>
          </w:tcPr>
          <w:p w:rsidR="00BD0948" w:rsidP="00BD0948" w:rsidRDefault="00BD0948" w14:paraId="32E6B082" w14:textId="77777777"/>
        </w:tc>
      </w:tr>
      <w:tr w:rsidR="00BD0948" w:rsidTr="00BD0948" w14:paraId="3BD75B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0948" w:rsidP="00BD0948" w:rsidRDefault="00BD0948" w14:paraId="55D918C0" w14:textId="77777777"/>
        </w:tc>
        <w:tc>
          <w:tcPr>
            <w:tcW w:w="7654" w:type="dxa"/>
            <w:gridSpan w:val="2"/>
          </w:tcPr>
          <w:p w:rsidR="00BD0948" w:rsidP="00BD0948" w:rsidRDefault="00BD0948" w14:paraId="04974FA7" w14:textId="77777777"/>
        </w:tc>
      </w:tr>
      <w:tr w:rsidR="00BD0948" w:rsidTr="00BD0948" w14:paraId="6BE764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0948" w:rsidP="00BD0948" w:rsidRDefault="00BD0948" w14:paraId="4FD3F506" w14:textId="37AB7F1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F545D">
              <w:rPr>
                <w:b/>
              </w:rPr>
              <w:t>1293</w:t>
            </w:r>
          </w:p>
        </w:tc>
        <w:tc>
          <w:tcPr>
            <w:tcW w:w="7654" w:type="dxa"/>
            <w:gridSpan w:val="2"/>
          </w:tcPr>
          <w:p w:rsidR="00BD0948" w:rsidP="00BD0948" w:rsidRDefault="00BD0948" w14:paraId="116BB40F" w14:textId="2C4CF2C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F545D">
              <w:rPr>
                <w:b/>
              </w:rPr>
              <w:t>HET LID EERDMANS</w:t>
            </w:r>
          </w:p>
        </w:tc>
      </w:tr>
      <w:tr w:rsidR="00BD0948" w:rsidTr="00BD0948" w14:paraId="54645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0948" w:rsidP="00BD0948" w:rsidRDefault="00BD0948" w14:paraId="27153BB7" w14:textId="77777777"/>
        </w:tc>
        <w:tc>
          <w:tcPr>
            <w:tcW w:w="7654" w:type="dxa"/>
            <w:gridSpan w:val="2"/>
          </w:tcPr>
          <w:p w:rsidR="00BD0948" w:rsidP="00BD0948" w:rsidRDefault="00BD0948" w14:paraId="74A0B59E" w14:textId="35F0F81C">
            <w:r>
              <w:t>Voorgesteld 2 september 2025</w:t>
            </w:r>
          </w:p>
        </w:tc>
      </w:tr>
      <w:tr w:rsidR="00BD0948" w:rsidTr="00BD0948" w14:paraId="7ACC85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0948" w:rsidP="00BD0948" w:rsidRDefault="00BD0948" w14:paraId="29281BF9" w14:textId="77777777"/>
        </w:tc>
        <w:tc>
          <w:tcPr>
            <w:tcW w:w="7654" w:type="dxa"/>
            <w:gridSpan w:val="2"/>
          </w:tcPr>
          <w:p w:rsidR="00BD0948" w:rsidP="00BD0948" w:rsidRDefault="00BD0948" w14:paraId="02C5D6C2" w14:textId="77777777"/>
        </w:tc>
      </w:tr>
      <w:tr w:rsidR="00BD0948" w:rsidTr="00BD0948" w14:paraId="0E93EC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0948" w:rsidP="00BD0948" w:rsidRDefault="00BD0948" w14:paraId="1339B5F5" w14:textId="77777777"/>
        </w:tc>
        <w:tc>
          <w:tcPr>
            <w:tcW w:w="7654" w:type="dxa"/>
            <w:gridSpan w:val="2"/>
          </w:tcPr>
          <w:p w:rsidR="00BD0948" w:rsidP="00BD0948" w:rsidRDefault="00BD0948" w14:paraId="280623B0" w14:textId="40ECBD4A">
            <w:r>
              <w:t>De Kamer,</w:t>
            </w:r>
          </w:p>
        </w:tc>
      </w:tr>
      <w:tr w:rsidR="00BD0948" w:rsidTr="00BD0948" w14:paraId="4C64CC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0948" w:rsidP="00BD0948" w:rsidRDefault="00BD0948" w14:paraId="5BF07AD1" w14:textId="77777777"/>
        </w:tc>
        <w:tc>
          <w:tcPr>
            <w:tcW w:w="7654" w:type="dxa"/>
            <w:gridSpan w:val="2"/>
          </w:tcPr>
          <w:p w:rsidR="00BD0948" w:rsidP="00BD0948" w:rsidRDefault="00BD0948" w14:paraId="33A497EA" w14:textId="77777777"/>
        </w:tc>
      </w:tr>
      <w:tr w:rsidR="00BD0948" w:rsidTr="00BD0948" w14:paraId="7BFE73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0948" w:rsidP="00BD0948" w:rsidRDefault="00BD0948" w14:paraId="520F5B9B" w14:textId="77777777"/>
        </w:tc>
        <w:tc>
          <w:tcPr>
            <w:tcW w:w="7654" w:type="dxa"/>
            <w:gridSpan w:val="2"/>
          </w:tcPr>
          <w:p w:rsidR="00BD0948" w:rsidP="00BD0948" w:rsidRDefault="00BD0948" w14:paraId="323A2732" w14:textId="4374306F">
            <w:r>
              <w:t>gehoord de beraadslaging,</w:t>
            </w:r>
          </w:p>
        </w:tc>
      </w:tr>
      <w:tr w:rsidR="00997775" w:rsidTr="00BD0948" w14:paraId="739F98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A189CE" w14:textId="77777777"/>
        </w:tc>
        <w:tc>
          <w:tcPr>
            <w:tcW w:w="7654" w:type="dxa"/>
            <w:gridSpan w:val="2"/>
          </w:tcPr>
          <w:p w:rsidR="00997775" w:rsidRDefault="00997775" w14:paraId="2F30865E" w14:textId="77777777"/>
        </w:tc>
      </w:tr>
      <w:tr w:rsidR="00997775" w:rsidTr="00BD0948" w14:paraId="71CF2A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ADCDE5" w14:textId="77777777"/>
        </w:tc>
        <w:tc>
          <w:tcPr>
            <w:tcW w:w="7654" w:type="dxa"/>
            <w:gridSpan w:val="2"/>
          </w:tcPr>
          <w:p w:rsidR="00EA133C" w:rsidP="00EA133C" w:rsidRDefault="00EA133C" w14:paraId="056F8222" w14:textId="77777777">
            <w:r>
              <w:t>constaterende dat de politie kampt met grote financiële tekorten, tot 300 miljoen euro per jaar in 2030;</w:t>
            </w:r>
          </w:p>
          <w:p w:rsidR="00FF545D" w:rsidP="00EA133C" w:rsidRDefault="00FF545D" w14:paraId="0179CEE8" w14:textId="77777777"/>
          <w:p w:rsidR="00EA133C" w:rsidP="00EA133C" w:rsidRDefault="00EA133C" w14:paraId="21E00382" w14:textId="77777777">
            <w:r>
              <w:t>constaterende dat vanwege duurzaamheidseisen de politie kampt met nog hogere huisvestingskosten;</w:t>
            </w:r>
          </w:p>
          <w:p w:rsidR="00FF545D" w:rsidP="00EA133C" w:rsidRDefault="00FF545D" w14:paraId="4DA5AA57" w14:textId="77777777"/>
          <w:p w:rsidR="00EA133C" w:rsidP="00EA133C" w:rsidRDefault="00EA133C" w14:paraId="29F34BB3" w14:textId="77777777">
            <w:r>
              <w:t>verzoekt het kabinet de politie vrij te stellen van duurzaamheidsverplichtingen,</w:t>
            </w:r>
          </w:p>
          <w:p w:rsidR="00FF545D" w:rsidP="00EA133C" w:rsidRDefault="00FF545D" w14:paraId="683327EB" w14:textId="77777777"/>
          <w:p w:rsidR="00EA133C" w:rsidP="00EA133C" w:rsidRDefault="00EA133C" w14:paraId="75ABD1B7" w14:textId="77777777">
            <w:r>
              <w:t>en gaat over tot de orde van de dag.</w:t>
            </w:r>
          </w:p>
          <w:p w:rsidR="00FF545D" w:rsidP="00EA133C" w:rsidRDefault="00FF545D" w14:paraId="4E3EB02C" w14:textId="77777777"/>
          <w:p w:rsidR="00997775" w:rsidP="00EA133C" w:rsidRDefault="00EA133C" w14:paraId="42C0998A" w14:textId="68875D25">
            <w:r>
              <w:t>Eerdmans</w:t>
            </w:r>
          </w:p>
        </w:tc>
      </w:tr>
    </w:tbl>
    <w:p w:rsidR="00997775" w:rsidRDefault="00997775" w14:paraId="33A5567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F0468" w14:textId="77777777" w:rsidR="00BD0948" w:rsidRDefault="00BD0948">
      <w:pPr>
        <w:spacing w:line="20" w:lineRule="exact"/>
      </w:pPr>
    </w:p>
  </w:endnote>
  <w:endnote w:type="continuationSeparator" w:id="0">
    <w:p w14:paraId="1B1FE6E0" w14:textId="77777777" w:rsidR="00BD0948" w:rsidRDefault="00BD09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AE5E34" w14:textId="77777777" w:rsidR="00BD0948" w:rsidRDefault="00BD09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8971" w14:textId="77777777" w:rsidR="00BD0948" w:rsidRDefault="00BD09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04C79C" w14:textId="77777777" w:rsidR="00BD0948" w:rsidRDefault="00BD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F0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0948"/>
    <w:rsid w:val="00BF5690"/>
    <w:rsid w:val="00CC23D1"/>
    <w:rsid w:val="00CC270F"/>
    <w:rsid w:val="00D43192"/>
    <w:rsid w:val="00DE2437"/>
    <w:rsid w:val="00E27DF4"/>
    <w:rsid w:val="00E63508"/>
    <w:rsid w:val="00EA133C"/>
    <w:rsid w:val="00ED0FE5"/>
    <w:rsid w:val="00F234E2"/>
    <w:rsid w:val="00F60341"/>
    <w:rsid w:val="00FE7D3B"/>
    <w:rsid w:val="00FF1F22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EC38F"/>
  <w15:docId w15:val="{1D4B4A7D-864C-4DE0-9F08-930EC395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