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258E2" w14:paraId="6765BAA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1A02CD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8E4AA4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258E2" w14:paraId="37CF4D8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4B6E72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258E2" w14:paraId="3F7CD3D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6DE76B5" w14:textId="77777777"/>
        </w:tc>
      </w:tr>
      <w:tr w:rsidR="00997775" w:rsidTr="000258E2" w14:paraId="22AC5CB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2D7FA5C" w14:textId="77777777"/>
        </w:tc>
      </w:tr>
      <w:tr w:rsidR="00997775" w:rsidTr="000258E2" w14:paraId="4F9A1B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6C876E" w14:textId="77777777"/>
        </w:tc>
        <w:tc>
          <w:tcPr>
            <w:tcW w:w="7654" w:type="dxa"/>
            <w:gridSpan w:val="2"/>
          </w:tcPr>
          <w:p w:rsidR="00997775" w:rsidRDefault="00997775" w14:paraId="63946957" w14:textId="77777777"/>
        </w:tc>
      </w:tr>
      <w:tr w:rsidR="000258E2" w:rsidTr="000258E2" w14:paraId="4B29B9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58E2" w:rsidP="000258E2" w:rsidRDefault="000258E2" w14:paraId="661A0E5D" w14:textId="7302DC5B">
            <w:pPr>
              <w:rPr>
                <w:b/>
              </w:rPr>
            </w:pPr>
            <w:r>
              <w:rPr>
                <w:b/>
              </w:rPr>
              <w:t>29 628</w:t>
            </w:r>
          </w:p>
        </w:tc>
        <w:tc>
          <w:tcPr>
            <w:tcW w:w="7654" w:type="dxa"/>
            <w:gridSpan w:val="2"/>
          </w:tcPr>
          <w:p w:rsidR="000258E2" w:rsidP="000258E2" w:rsidRDefault="000258E2" w14:paraId="10A5FEB9" w14:textId="75CECD04">
            <w:pPr>
              <w:rPr>
                <w:b/>
              </w:rPr>
            </w:pPr>
            <w:r w:rsidRPr="00011A9C">
              <w:rPr>
                <w:b/>
                <w:bCs/>
              </w:rPr>
              <w:t>Politie</w:t>
            </w:r>
          </w:p>
        </w:tc>
      </w:tr>
      <w:tr w:rsidR="000258E2" w:rsidTr="000258E2" w14:paraId="777662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58E2" w:rsidP="000258E2" w:rsidRDefault="000258E2" w14:paraId="1AAFEA20" w14:textId="77777777"/>
        </w:tc>
        <w:tc>
          <w:tcPr>
            <w:tcW w:w="7654" w:type="dxa"/>
            <w:gridSpan w:val="2"/>
          </w:tcPr>
          <w:p w:rsidR="000258E2" w:rsidP="000258E2" w:rsidRDefault="000258E2" w14:paraId="69B59DDF" w14:textId="77777777"/>
        </w:tc>
      </w:tr>
      <w:tr w:rsidR="000258E2" w:rsidTr="000258E2" w14:paraId="05FA18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58E2" w:rsidP="000258E2" w:rsidRDefault="000258E2" w14:paraId="13ABF24E" w14:textId="77777777"/>
        </w:tc>
        <w:tc>
          <w:tcPr>
            <w:tcW w:w="7654" w:type="dxa"/>
            <w:gridSpan w:val="2"/>
          </w:tcPr>
          <w:p w:rsidR="000258E2" w:rsidP="000258E2" w:rsidRDefault="000258E2" w14:paraId="467B5F0C" w14:textId="77777777"/>
        </w:tc>
      </w:tr>
      <w:tr w:rsidR="000258E2" w:rsidTr="000258E2" w14:paraId="5DCF04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58E2" w:rsidP="000258E2" w:rsidRDefault="000258E2" w14:paraId="668A5809" w14:textId="1F3A0D8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645B5">
              <w:rPr>
                <w:b/>
              </w:rPr>
              <w:t>1294</w:t>
            </w:r>
          </w:p>
        </w:tc>
        <w:tc>
          <w:tcPr>
            <w:tcW w:w="7654" w:type="dxa"/>
            <w:gridSpan w:val="2"/>
          </w:tcPr>
          <w:p w:rsidR="000258E2" w:rsidP="000258E2" w:rsidRDefault="000258E2" w14:paraId="64604F4C" w14:textId="06DD43F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645B5">
              <w:rPr>
                <w:b/>
              </w:rPr>
              <w:t>HET LID EERDMANS</w:t>
            </w:r>
          </w:p>
        </w:tc>
      </w:tr>
      <w:tr w:rsidR="000258E2" w:rsidTr="000258E2" w14:paraId="57261B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58E2" w:rsidP="000258E2" w:rsidRDefault="000258E2" w14:paraId="69E7DB0C" w14:textId="77777777"/>
        </w:tc>
        <w:tc>
          <w:tcPr>
            <w:tcW w:w="7654" w:type="dxa"/>
            <w:gridSpan w:val="2"/>
          </w:tcPr>
          <w:p w:rsidR="000258E2" w:rsidP="000258E2" w:rsidRDefault="000258E2" w14:paraId="7ECB4514" w14:textId="1BBED891">
            <w:r>
              <w:t>Voorgesteld 2 september 2025</w:t>
            </w:r>
          </w:p>
        </w:tc>
      </w:tr>
      <w:tr w:rsidR="000258E2" w:rsidTr="000258E2" w14:paraId="484170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58E2" w:rsidP="000258E2" w:rsidRDefault="000258E2" w14:paraId="6C04A9E3" w14:textId="77777777"/>
        </w:tc>
        <w:tc>
          <w:tcPr>
            <w:tcW w:w="7654" w:type="dxa"/>
            <w:gridSpan w:val="2"/>
          </w:tcPr>
          <w:p w:rsidR="000258E2" w:rsidP="000258E2" w:rsidRDefault="000258E2" w14:paraId="09F64854" w14:textId="77777777"/>
        </w:tc>
      </w:tr>
      <w:tr w:rsidR="000258E2" w:rsidTr="000258E2" w14:paraId="7AE6A1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58E2" w:rsidP="000258E2" w:rsidRDefault="000258E2" w14:paraId="11857189" w14:textId="77777777"/>
        </w:tc>
        <w:tc>
          <w:tcPr>
            <w:tcW w:w="7654" w:type="dxa"/>
            <w:gridSpan w:val="2"/>
          </w:tcPr>
          <w:p w:rsidR="000258E2" w:rsidP="000258E2" w:rsidRDefault="000258E2" w14:paraId="47614D7D" w14:textId="6B771DF9">
            <w:r>
              <w:t>De Kamer,</w:t>
            </w:r>
          </w:p>
        </w:tc>
      </w:tr>
      <w:tr w:rsidR="000258E2" w:rsidTr="000258E2" w14:paraId="6A2F66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58E2" w:rsidP="000258E2" w:rsidRDefault="000258E2" w14:paraId="7CCEBDAF" w14:textId="77777777"/>
        </w:tc>
        <w:tc>
          <w:tcPr>
            <w:tcW w:w="7654" w:type="dxa"/>
            <w:gridSpan w:val="2"/>
          </w:tcPr>
          <w:p w:rsidR="000258E2" w:rsidP="000258E2" w:rsidRDefault="000258E2" w14:paraId="224FCB1A" w14:textId="77777777"/>
        </w:tc>
      </w:tr>
      <w:tr w:rsidR="000258E2" w:rsidTr="000258E2" w14:paraId="00ECFB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258E2" w:rsidP="000258E2" w:rsidRDefault="000258E2" w14:paraId="378BB08B" w14:textId="77777777"/>
        </w:tc>
        <w:tc>
          <w:tcPr>
            <w:tcW w:w="7654" w:type="dxa"/>
            <w:gridSpan w:val="2"/>
          </w:tcPr>
          <w:p w:rsidR="000258E2" w:rsidP="000258E2" w:rsidRDefault="000258E2" w14:paraId="05008B4F" w14:textId="6561DAFD">
            <w:r>
              <w:t>gehoord de beraadslaging,</w:t>
            </w:r>
          </w:p>
        </w:tc>
      </w:tr>
      <w:tr w:rsidR="00997775" w:rsidTr="000258E2" w14:paraId="67B488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834C2C" w14:textId="77777777"/>
        </w:tc>
        <w:tc>
          <w:tcPr>
            <w:tcW w:w="7654" w:type="dxa"/>
            <w:gridSpan w:val="2"/>
          </w:tcPr>
          <w:p w:rsidR="00997775" w:rsidRDefault="00997775" w14:paraId="2E0DEFC8" w14:textId="77777777"/>
        </w:tc>
      </w:tr>
      <w:tr w:rsidR="00997775" w:rsidTr="000258E2" w14:paraId="258CC9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EC8C8A" w14:textId="77777777"/>
        </w:tc>
        <w:tc>
          <w:tcPr>
            <w:tcW w:w="7654" w:type="dxa"/>
            <w:gridSpan w:val="2"/>
          </w:tcPr>
          <w:p w:rsidR="000C0496" w:rsidP="000C0496" w:rsidRDefault="000C0496" w14:paraId="376AFA48" w14:textId="77777777">
            <w:r>
              <w:t>constaterende dat de Algemene Rekenkamer heeft geconcludeerd dat dankzij administratieve chaos bijna 900 verdachten mogelijk hun straf ontlopen, waaronder plegers van zeden- en geweldsmisdrijven;</w:t>
            </w:r>
          </w:p>
          <w:p w:rsidR="004645B5" w:rsidP="000C0496" w:rsidRDefault="004645B5" w14:paraId="70F2E069" w14:textId="77777777"/>
          <w:p w:rsidR="000C0496" w:rsidP="000C0496" w:rsidRDefault="000C0496" w14:paraId="1E105BB3" w14:textId="77777777">
            <w:r>
              <w:t>verzoekt het kabinet snel een plan voor verbetering op te stellen, waardoor deze verdachten alsnog hun gerechte straf niet ontlopen,</w:t>
            </w:r>
          </w:p>
          <w:p w:rsidR="004645B5" w:rsidP="000C0496" w:rsidRDefault="004645B5" w14:paraId="52A78091" w14:textId="77777777"/>
          <w:p w:rsidR="000C0496" w:rsidP="000C0496" w:rsidRDefault="000C0496" w14:paraId="749A96B3" w14:textId="77777777">
            <w:r>
              <w:t>en gaat over tot de orde van de dag.</w:t>
            </w:r>
          </w:p>
          <w:p w:rsidR="004645B5" w:rsidP="000C0496" w:rsidRDefault="004645B5" w14:paraId="2860F57B" w14:textId="77777777"/>
          <w:p w:rsidR="00997775" w:rsidP="000C0496" w:rsidRDefault="000C0496" w14:paraId="74D83597" w14:textId="55FAAA84">
            <w:r>
              <w:t>Eerdmans</w:t>
            </w:r>
          </w:p>
        </w:tc>
      </w:tr>
    </w:tbl>
    <w:p w:rsidR="00997775" w:rsidRDefault="00997775" w14:paraId="250ED62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1D751" w14:textId="77777777" w:rsidR="000258E2" w:rsidRDefault="000258E2">
      <w:pPr>
        <w:spacing w:line="20" w:lineRule="exact"/>
      </w:pPr>
    </w:p>
  </w:endnote>
  <w:endnote w:type="continuationSeparator" w:id="0">
    <w:p w14:paraId="5A5655F6" w14:textId="77777777" w:rsidR="000258E2" w:rsidRDefault="000258E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3C69030" w14:textId="77777777" w:rsidR="000258E2" w:rsidRDefault="000258E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4C477" w14:textId="77777777" w:rsidR="000258E2" w:rsidRDefault="000258E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005353" w14:textId="77777777" w:rsidR="000258E2" w:rsidRDefault="00025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E2"/>
    <w:rsid w:val="000258E2"/>
    <w:rsid w:val="000C049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97F05"/>
    <w:rsid w:val="003F71A1"/>
    <w:rsid w:val="004645B5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97B4F"/>
  <w15:docId w15:val="{B77234E7-1FF5-4F7B-9B5A-DDC58400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507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2025-09-03T13:51:00.0000000Z</dcterms:created>
  <dcterms:modified xsi:type="dcterms:W3CDTF">2025-09-03T14:22:00.0000000Z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