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84FCD" w14:paraId="571C049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A109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F1D8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84FCD" w14:paraId="730D683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E9F94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84FCD" w14:paraId="488DA6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63179C" w14:textId="77777777"/>
        </w:tc>
      </w:tr>
      <w:tr w:rsidR="00997775" w:rsidTr="00384FCD" w14:paraId="26D3F6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3CF6C6" w14:textId="77777777"/>
        </w:tc>
      </w:tr>
      <w:tr w:rsidR="00997775" w:rsidTr="00384FCD" w14:paraId="4D9F93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AFED77" w14:textId="77777777"/>
        </w:tc>
        <w:tc>
          <w:tcPr>
            <w:tcW w:w="7654" w:type="dxa"/>
            <w:gridSpan w:val="2"/>
          </w:tcPr>
          <w:p w:rsidR="00997775" w:rsidRDefault="00997775" w14:paraId="7435C3A5" w14:textId="77777777"/>
        </w:tc>
      </w:tr>
      <w:tr w:rsidR="00384FCD" w:rsidTr="00384FCD" w14:paraId="4630A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FCD" w:rsidP="00384FCD" w:rsidRDefault="00384FCD" w14:paraId="7DF78587" w14:textId="4E848C3C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384FCD" w:rsidP="00384FCD" w:rsidRDefault="00384FCD" w14:paraId="1BCA97DD" w14:textId="27AB2C06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384FCD" w:rsidTr="00384FCD" w14:paraId="68792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FCD" w:rsidP="00384FCD" w:rsidRDefault="00384FCD" w14:paraId="54100A22" w14:textId="77777777"/>
        </w:tc>
        <w:tc>
          <w:tcPr>
            <w:tcW w:w="7654" w:type="dxa"/>
            <w:gridSpan w:val="2"/>
          </w:tcPr>
          <w:p w:rsidR="00384FCD" w:rsidP="00384FCD" w:rsidRDefault="00384FCD" w14:paraId="0661940B" w14:textId="77777777"/>
        </w:tc>
      </w:tr>
      <w:tr w:rsidR="00384FCD" w:rsidTr="00384FCD" w14:paraId="41FC52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FCD" w:rsidP="00384FCD" w:rsidRDefault="00384FCD" w14:paraId="0BDC4092" w14:textId="77777777"/>
        </w:tc>
        <w:tc>
          <w:tcPr>
            <w:tcW w:w="7654" w:type="dxa"/>
            <w:gridSpan w:val="2"/>
          </w:tcPr>
          <w:p w:rsidR="00384FCD" w:rsidP="00384FCD" w:rsidRDefault="00384FCD" w14:paraId="1BA5C827" w14:textId="77777777"/>
        </w:tc>
      </w:tr>
      <w:tr w:rsidR="00384FCD" w:rsidTr="00384FCD" w14:paraId="580D1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FCD" w:rsidP="00384FCD" w:rsidRDefault="00384FCD" w14:paraId="08079C8F" w14:textId="5B5FFF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130E9">
              <w:rPr>
                <w:b/>
              </w:rPr>
              <w:t>1295</w:t>
            </w:r>
          </w:p>
        </w:tc>
        <w:tc>
          <w:tcPr>
            <w:tcW w:w="7654" w:type="dxa"/>
            <w:gridSpan w:val="2"/>
          </w:tcPr>
          <w:p w:rsidR="00384FCD" w:rsidP="00384FCD" w:rsidRDefault="00384FCD" w14:paraId="270DD0B9" w14:textId="77E5112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130E9">
              <w:rPr>
                <w:b/>
              </w:rPr>
              <w:t>HET LID EERDMANS</w:t>
            </w:r>
          </w:p>
        </w:tc>
      </w:tr>
      <w:tr w:rsidR="00384FCD" w:rsidTr="00384FCD" w14:paraId="5004E3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FCD" w:rsidP="00384FCD" w:rsidRDefault="00384FCD" w14:paraId="09C183A6" w14:textId="77777777"/>
        </w:tc>
        <w:tc>
          <w:tcPr>
            <w:tcW w:w="7654" w:type="dxa"/>
            <w:gridSpan w:val="2"/>
          </w:tcPr>
          <w:p w:rsidR="00384FCD" w:rsidP="00384FCD" w:rsidRDefault="00384FCD" w14:paraId="5FE42FA6" w14:textId="44870F24">
            <w:r>
              <w:t>Voorgesteld 2 september 2025</w:t>
            </w:r>
          </w:p>
        </w:tc>
      </w:tr>
      <w:tr w:rsidR="00384FCD" w:rsidTr="00384FCD" w14:paraId="62A862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FCD" w:rsidP="00384FCD" w:rsidRDefault="00384FCD" w14:paraId="66A8AECC" w14:textId="77777777"/>
        </w:tc>
        <w:tc>
          <w:tcPr>
            <w:tcW w:w="7654" w:type="dxa"/>
            <w:gridSpan w:val="2"/>
          </w:tcPr>
          <w:p w:rsidR="00384FCD" w:rsidP="00384FCD" w:rsidRDefault="00384FCD" w14:paraId="7046AEAF" w14:textId="77777777"/>
        </w:tc>
      </w:tr>
      <w:tr w:rsidR="00384FCD" w:rsidTr="00384FCD" w14:paraId="1BD64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FCD" w:rsidP="00384FCD" w:rsidRDefault="00384FCD" w14:paraId="70E96D14" w14:textId="77777777"/>
        </w:tc>
        <w:tc>
          <w:tcPr>
            <w:tcW w:w="7654" w:type="dxa"/>
            <w:gridSpan w:val="2"/>
          </w:tcPr>
          <w:p w:rsidR="00384FCD" w:rsidP="00384FCD" w:rsidRDefault="00384FCD" w14:paraId="460A7FD1" w14:textId="58A9F27E">
            <w:r>
              <w:t>De Kamer,</w:t>
            </w:r>
          </w:p>
        </w:tc>
      </w:tr>
      <w:tr w:rsidR="00384FCD" w:rsidTr="00384FCD" w14:paraId="1F36E8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FCD" w:rsidP="00384FCD" w:rsidRDefault="00384FCD" w14:paraId="07C684CF" w14:textId="77777777"/>
        </w:tc>
        <w:tc>
          <w:tcPr>
            <w:tcW w:w="7654" w:type="dxa"/>
            <w:gridSpan w:val="2"/>
          </w:tcPr>
          <w:p w:rsidR="00384FCD" w:rsidP="00384FCD" w:rsidRDefault="00384FCD" w14:paraId="65E1B703" w14:textId="77777777"/>
        </w:tc>
      </w:tr>
      <w:tr w:rsidR="00384FCD" w:rsidTr="00384FCD" w14:paraId="50DFF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FCD" w:rsidP="00384FCD" w:rsidRDefault="00384FCD" w14:paraId="1888EE9F" w14:textId="77777777"/>
        </w:tc>
        <w:tc>
          <w:tcPr>
            <w:tcW w:w="7654" w:type="dxa"/>
            <w:gridSpan w:val="2"/>
          </w:tcPr>
          <w:p w:rsidR="00384FCD" w:rsidP="00384FCD" w:rsidRDefault="00384FCD" w14:paraId="5836FEF6" w14:textId="52186095">
            <w:r>
              <w:t>gehoord de beraadslaging,</w:t>
            </w:r>
          </w:p>
        </w:tc>
      </w:tr>
      <w:tr w:rsidR="00997775" w:rsidTr="00384FCD" w14:paraId="5BAFF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CDEE41" w14:textId="77777777"/>
        </w:tc>
        <w:tc>
          <w:tcPr>
            <w:tcW w:w="7654" w:type="dxa"/>
            <w:gridSpan w:val="2"/>
          </w:tcPr>
          <w:p w:rsidR="00997775" w:rsidRDefault="00997775" w14:paraId="663A0A74" w14:textId="77777777"/>
        </w:tc>
      </w:tr>
      <w:tr w:rsidR="00997775" w:rsidTr="00384FCD" w14:paraId="30814F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E33554" w14:textId="77777777"/>
        </w:tc>
        <w:tc>
          <w:tcPr>
            <w:tcW w:w="7654" w:type="dxa"/>
            <w:gridSpan w:val="2"/>
          </w:tcPr>
          <w:p w:rsidR="00384FCD" w:rsidP="00384FCD" w:rsidRDefault="00384FCD" w14:paraId="77E1AFF3" w14:textId="77777777">
            <w:r>
              <w:t>constaterende dat de rechter heeft geoordeeld dat het toegangsverbod voor XR-demonstranten op Schiphol een "ontoelaatbare inperking" is van het demonstratierecht;</w:t>
            </w:r>
          </w:p>
          <w:p w:rsidR="007130E9" w:rsidP="00384FCD" w:rsidRDefault="007130E9" w14:paraId="5743F1C0" w14:textId="77777777"/>
          <w:p w:rsidR="00384FCD" w:rsidP="00384FCD" w:rsidRDefault="00384FCD" w14:paraId="2827E3C8" w14:textId="77777777">
            <w:r>
              <w:t>constaterende dat relschoppers die de orde op een luchthaven willen verstoren en deze onveilig maken, niets te zoeken hebben op een vliegveld;</w:t>
            </w:r>
          </w:p>
          <w:p w:rsidR="007130E9" w:rsidP="00384FCD" w:rsidRDefault="007130E9" w14:paraId="248E7E1B" w14:textId="77777777"/>
          <w:p w:rsidR="00384FCD" w:rsidP="00384FCD" w:rsidRDefault="00384FCD" w14:paraId="1D5A35B7" w14:textId="77777777">
            <w:r>
              <w:t>verzoekt het kabinet in de komende wijziging van de Wet openbare manifestaties een toegangsverbod voor Schiphol mee te nemen,</w:t>
            </w:r>
          </w:p>
          <w:p w:rsidR="007130E9" w:rsidP="00384FCD" w:rsidRDefault="007130E9" w14:paraId="576ADC4D" w14:textId="77777777"/>
          <w:p w:rsidR="00384FCD" w:rsidP="00384FCD" w:rsidRDefault="00384FCD" w14:paraId="28CB80F4" w14:textId="77777777">
            <w:r>
              <w:t>en gaat over tot de orde van de dag.</w:t>
            </w:r>
          </w:p>
          <w:p w:rsidR="007130E9" w:rsidP="00384FCD" w:rsidRDefault="007130E9" w14:paraId="3CE751EB" w14:textId="77777777"/>
          <w:p w:rsidR="00997775" w:rsidP="00384FCD" w:rsidRDefault="00384FCD" w14:paraId="328196C2" w14:textId="7E9B32C8">
            <w:r>
              <w:t>Eerdmans</w:t>
            </w:r>
          </w:p>
        </w:tc>
      </w:tr>
    </w:tbl>
    <w:p w:rsidR="00997775" w:rsidRDefault="00997775" w14:paraId="6BD925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43CC" w14:textId="77777777" w:rsidR="00384FCD" w:rsidRDefault="00384FCD">
      <w:pPr>
        <w:spacing w:line="20" w:lineRule="exact"/>
      </w:pPr>
    </w:p>
  </w:endnote>
  <w:endnote w:type="continuationSeparator" w:id="0">
    <w:p w14:paraId="2916BD23" w14:textId="77777777" w:rsidR="00384FCD" w:rsidRDefault="00384F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FEF4E9" w14:textId="77777777" w:rsidR="00384FCD" w:rsidRDefault="00384F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70F13" w14:textId="77777777" w:rsidR="00384FCD" w:rsidRDefault="00384F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5E3D30" w14:textId="77777777" w:rsidR="00384FCD" w:rsidRDefault="0038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C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4FCD"/>
    <w:rsid w:val="00397F05"/>
    <w:rsid w:val="003F71A1"/>
    <w:rsid w:val="00476415"/>
    <w:rsid w:val="00546F8D"/>
    <w:rsid w:val="00560113"/>
    <w:rsid w:val="00621F64"/>
    <w:rsid w:val="00644DED"/>
    <w:rsid w:val="006765BC"/>
    <w:rsid w:val="00710A7A"/>
    <w:rsid w:val="007130E9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57CA4"/>
  <w15:docId w15:val="{2AA6C0EA-B9D0-4EAC-9CA3-38CC2E92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